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B8F0" w14:textId="77777777" w:rsidR="00435E17" w:rsidRPr="0012104C" w:rsidRDefault="00D8389F" w:rsidP="00435E17">
      <w:r w:rsidRPr="0012104C">
        <w:rPr>
          <w:noProof/>
          <w:sz w:val="40"/>
          <w:lang w:eastAsia="nb-NO"/>
        </w:rPr>
        <mc:AlternateContent>
          <mc:Choice Requires="wps">
            <w:drawing>
              <wp:anchor distT="45720" distB="45720" distL="114300" distR="114300" simplePos="0" relativeHeight="251658240" behindDoc="0" locked="0" layoutInCell="1" allowOverlap="1" wp14:anchorId="5D12D8D0" wp14:editId="37148C9D">
                <wp:simplePos x="0" y="0"/>
                <wp:positionH relativeFrom="column">
                  <wp:posOffset>1729105</wp:posOffset>
                </wp:positionH>
                <wp:positionV relativeFrom="paragraph">
                  <wp:posOffset>414655</wp:posOffset>
                </wp:positionV>
                <wp:extent cx="4027170" cy="140462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1404620"/>
                        </a:xfrm>
                        <a:prstGeom prst="rect">
                          <a:avLst/>
                        </a:prstGeom>
                        <a:solidFill>
                          <a:srgbClr val="FFFFFF"/>
                        </a:solidFill>
                        <a:ln w="9525">
                          <a:noFill/>
                          <a:miter lim="800000"/>
                          <a:headEnd/>
                          <a:tailEnd/>
                        </a:ln>
                      </wps:spPr>
                      <wps:txbx>
                        <w:txbxContent>
                          <w:p w14:paraId="6409F75F" w14:textId="77777777" w:rsidR="001E06A4" w:rsidRPr="00D8389F" w:rsidRDefault="001E06A4">
                            <w:pPr>
                              <w:rPr>
                                <w:sz w:val="40"/>
                              </w:rPr>
                            </w:pPr>
                            <w:r>
                              <w:rPr>
                                <w:sz w:val="72"/>
                              </w:rPr>
                              <w:t>Landås 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2D8D0" id="_x0000_t202" coordsize="21600,21600" o:spt="202" path="m,l,21600r21600,l21600,xe">
                <v:stroke joinstyle="miter"/>
                <v:path gradientshapeok="t" o:connecttype="rect"/>
              </v:shapetype>
              <v:shape id="Tekstboks 2" o:spid="_x0000_s1026" type="#_x0000_t202" style="position:absolute;margin-left:136.15pt;margin-top:32.65pt;width:317.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Sd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" stroked="f">
                <v:textbox style="mso-fit-shape-to-text:t">
                  <w:txbxContent>
                    <w:p w14:paraId="6409F75F" w14:textId="77777777" w:rsidR="001E06A4" w:rsidRPr="00D8389F" w:rsidRDefault="001E06A4">
                      <w:pPr>
                        <w:rPr>
                          <w:sz w:val="40"/>
                        </w:rPr>
                      </w:pPr>
                      <w:r>
                        <w:rPr>
                          <w:sz w:val="72"/>
                        </w:rPr>
                        <w:t>Landås skole</w:t>
                      </w:r>
                    </w:p>
                  </w:txbxContent>
                </v:textbox>
                <w10:wrap type="square"/>
              </v:shape>
            </w:pict>
          </mc:Fallback>
        </mc:AlternateContent>
      </w:r>
      <w:r w:rsidR="00435E17" w:rsidRPr="0012104C">
        <w:rPr>
          <w:noProof/>
          <w:lang w:eastAsia="nb-NO"/>
        </w:rPr>
        <w:drawing>
          <wp:inline distT="0" distB="0" distL="0" distR="0" wp14:anchorId="2A632FD7" wp14:editId="3A2F058D">
            <wp:extent cx="1494790" cy="1418809"/>
            <wp:effectExtent l="0" t="0" r="0" b="0"/>
            <wp:docPr id="1" name="Bilde 1" descr="https://www.bergen.kommune.no/bk/multimedia/archive/00258/Anbefalt_logo_norsk_25802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bergen.kommune.no/bk/multimedia/archive/00258/Anbefalt_logo_norsk_258023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999" b="15182"/>
                    <a:stretch/>
                  </pic:blipFill>
                  <pic:spPr bwMode="auto">
                    <a:xfrm>
                      <a:off x="0" y="0"/>
                      <a:ext cx="1510162" cy="1433400"/>
                    </a:xfrm>
                    <a:prstGeom prst="rect">
                      <a:avLst/>
                    </a:prstGeom>
                    <a:noFill/>
                    <a:ln>
                      <a:noFill/>
                    </a:ln>
                    <a:extLst>
                      <a:ext uri="{53640926-AAD7-44D8-BBD7-CCE9431645EC}">
                        <a14:shadowObscured xmlns:a14="http://schemas.microsoft.com/office/drawing/2010/main"/>
                      </a:ext>
                    </a:extLst>
                  </pic:spPr>
                </pic:pic>
              </a:graphicData>
            </a:graphic>
          </wp:inline>
        </w:drawing>
      </w:r>
    </w:p>
    <w:p w14:paraId="672A6659" w14:textId="77777777" w:rsidR="00435E17" w:rsidRPr="0012104C" w:rsidRDefault="00435E17"/>
    <w:p w14:paraId="744D7853" w14:textId="77777777" w:rsidR="00D8389F" w:rsidRPr="0012104C" w:rsidRDefault="008C2B62" w:rsidP="00D8389F">
      <w:pPr>
        <w:jc w:val="center"/>
        <w:rPr>
          <w:sz w:val="96"/>
        </w:rPr>
      </w:pPr>
      <w:r w:rsidRPr="0012104C">
        <w:rPr>
          <w:sz w:val="96"/>
        </w:rPr>
        <w:t>Årsplan SFO</w:t>
      </w:r>
    </w:p>
    <w:p w14:paraId="0136937E" w14:textId="6EF3C7B9" w:rsidR="00D8389F" w:rsidRPr="0012104C" w:rsidRDefault="00423A6A" w:rsidP="19388EC1">
      <w:pPr>
        <w:jc w:val="center"/>
        <w:rPr>
          <w:sz w:val="72"/>
          <w:szCs w:val="72"/>
        </w:rPr>
      </w:pPr>
      <w:r w:rsidRPr="19388EC1">
        <w:rPr>
          <w:sz w:val="72"/>
          <w:szCs w:val="72"/>
        </w:rPr>
        <w:t>20</w:t>
      </w:r>
      <w:r w:rsidR="00FA1419" w:rsidRPr="19388EC1">
        <w:rPr>
          <w:sz w:val="72"/>
          <w:szCs w:val="72"/>
        </w:rPr>
        <w:t>2</w:t>
      </w:r>
      <w:r w:rsidR="00AD0FA9">
        <w:rPr>
          <w:sz w:val="72"/>
          <w:szCs w:val="72"/>
        </w:rPr>
        <w:t>5</w:t>
      </w:r>
      <w:r w:rsidRPr="19388EC1">
        <w:rPr>
          <w:sz w:val="72"/>
          <w:szCs w:val="72"/>
        </w:rPr>
        <w:t>-2</w:t>
      </w:r>
      <w:r w:rsidR="00ED5C0B">
        <w:rPr>
          <w:sz w:val="72"/>
          <w:szCs w:val="72"/>
        </w:rPr>
        <w:t>6</w:t>
      </w:r>
    </w:p>
    <w:p w14:paraId="0A37501D" w14:textId="77777777" w:rsidR="006C4F85" w:rsidRDefault="006C4F85" w:rsidP="006C4F85">
      <w:pPr>
        <w:jc w:val="center"/>
        <w:rPr>
          <w:sz w:val="72"/>
        </w:rPr>
      </w:pPr>
    </w:p>
    <w:p w14:paraId="5DAB6C7B" w14:textId="77777777" w:rsidR="00F663B0" w:rsidRPr="0012104C" w:rsidRDefault="00F663B0" w:rsidP="006C4F85">
      <w:pPr>
        <w:jc w:val="center"/>
        <w:rPr>
          <w:sz w:val="72"/>
        </w:rPr>
      </w:pPr>
    </w:p>
    <w:p w14:paraId="02EB378F" w14:textId="77777777" w:rsidR="006C4F85" w:rsidRDefault="006C4F85" w:rsidP="006C4F85">
      <w:pPr>
        <w:jc w:val="center"/>
      </w:pPr>
      <w:r>
        <w:rPr>
          <w:noProof/>
        </w:rPr>
        <w:drawing>
          <wp:inline distT="0" distB="0" distL="0" distR="0" wp14:anchorId="7B181772" wp14:editId="6039B57B">
            <wp:extent cx="5283839" cy="3532461"/>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3839" cy="3532461"/>
                    </a:xfrm>
                    <a:prstGeom prst="rect">
                      <a:avLst/>
                    </a:prstGeom>
                  </pic:spPr>
                </pic:pic>
              </a:graphicData>
            </a:graphic>
          </wp:inline>
        </w:drawing>
      </w:r>
    </w:p>
    <w:p w14:paraId="6A05A809" w14:textId="77777777" w:rsidR="00825937" w:rsidRDefault="00825937" w:rsidP="006C4F85">
      <w:pPr>
        <w:jc w:val="center"/>
      </w:pPr>
    </w:p>
    <w:p w14:paraId="5A39BBE3" w14:textId="77777777" w:rsidR="00825937" w:rsidRPr="0012104C" w:rsidRDefault="00825937" w:rsidP="006C4F85">
      <w:pPr>
        <w:jc w:val="center"/>
      </w:pPr>
    </w:p>
    <w:p w14:paraId="48A83E80" w14:textId="77777777" w:rsidR="00D8389F" w:rsidRPr="00306015" w:rsidRDefault="00306015" w:rsidP="00306015">
      <w:pPr>
        <w:shd w:val="clear" w:color="auto" w:fill="00B050"/>
        <w:jc w:val="center"/>
        <w:rPr>
          <w:rFonts w:ascii="Comic Sans MS" w:hAnsi="Comic Sans MS"/>
          <w:b/>
          <w:color w:val="FFFFFF" w:themeColor="background1"/>
          <w:sz w:val="32"/>
        </w:rPr>
      </w:pPr>
      <w:r w:rsidRPr="00306015">
        <w:rPr>
          <w:rFonts w:ascii="Comic Sans MS" w:hAnsi="Comic Sans MS"/>
          <w:b/>
          <w:color w:val="FFFFFF" w:themeColor="background1"/>
          <w:sz w:val="32"/>
        </w:rPr>
        <w:t>SAMMEN I VENNSKAP, LEK OG LÆRING</w:t>
      </w:r>
    </w:p>
    <w:sdt>
      <w:sdtPr>
        <w:rPr>
          <w:rFonts w:asciiTheme="minorHAnsi" w:eastAsiaTheme="minorEastAsia" w:hAnsiTheme="minorHAnsi" w:cstheme="minorBidi"/>
          <w:color w:val="auto"/>
          <w:sz w:val="22"/>
          <w:szCs w:val="22"/>
          <w:lang w:eastAsia="en-US"/>
        </w:rPr>
        <w:id w:val="1808602949"/>
        <w:docPartObj>
          <w:docPartGallery w:val="Table of Contents"/>
          <w:docPartUnique/>
        </w:docPartObj>
      </w:sdtPr>
      <w:sdtEndPr>
        <w:rPr>
          <w:rFonts w:eastAsiaTheme="minorHAnsi"/>
        </w:rPr>
      </w:sdtEndPr>
      <w:sdtContent>
        <w:p w14:paraId="00684416" w14:textId="77777777" w:rsidR="00103606" w:rsidRPr="0012104C" w:rsidRDefault="00103606">
          <w:pPr>
            <w:pStyle w:val="Overskriftforinnholdsfortegnelse"/>
            <w:rPr>
              <w:b/>
              <w:color w:val="00B050"/>
            </w:rPr>
          </w:pPr>
          <w:r w:rsidRPr="0012104C">
            <w:rPr>
              <w:b/>
              <w:color w:val="00B050"/>
            </w:rPr>
            <w:t>Innhold</w:t>
          </w:r>
        </w:p>
        <w:p w14:paraId="3F8F8B8E" w14:textId="49F9A9F0" w:rsidR="00554994" w:rsidRDefault="00554994" w:rsidP="3DF35DDF">
          <w:pPr>
            <w:pStyle w:val="INNH1"/>
            <w:tabs>
              <w:tab w:val="right" w:leader="dot" w:pos="9060"/>
            </w:tabs>
            <w:rPr>
              <w:rStyle w:val="Hyperkobling"/>
              <w:noProof/>
              <w:kern w:val="2"/>
              <w:lang w:eastAsia="nb-NO"/>
              <w14:ligatures w14:val="standardContextual"/>
            </w:rPr>
          </w:pPr>
          <w:r>
            <w:fldChar w:fldCharType="begin"/>
          </w:r>
          <w:r w:rsidR="00103606">
            <w:instrText>TOC \o "1-3" \z \u \h</w:instrText>
          </w:r>
          <w:r>
            <w:fldChar w:fldCharType="separate"/>
          </w:r>
          <w:hyperlink w:anchor="_Toc1867408923">
            <w:r w:rsidR="3DF35DDF" w:rsidRPr="3DF35DDF">
              <w:rPr>
                <w:rStyle w:val="Hyperkobling"/>
              </w:rPr>
              <w:t>Innledning</w:t>
            </w:r>
            <w:r w:rsidR="00103606">
              <w:tab/>
            </w:r>
            <w:r w:rsidR="00103606">
              <w:fldChar w:fldCharType="begin"/>
            </w:r>
            <w:r w:rsidR="00103606">
              <w:instrText>PAGEREF _Toc1867408923 \h</w:instrText>
            </w:r>
            <w:r w:rsidR="00103606">
              <w:fldChar w:fldCharType="separate"/>
            </w:r>
            <w:r w:rsidR="3DF35DDF" w:rsidRPr="3DF35DDF">
              <w:rPr>
                <w:rStyle w:val="Hyperkobling"/>
              </w:rPr>
              <w:t>2</w:t>
            </w:r>
            <w:r w:rsidR="00103606">
              <w:fldChar w:fldCharType="end"/>
            </w:r>
          </w:hyperlink>
        </w:p>
        <w:p w14:paraId="00E992F1" w14:textId="3528E523" w:rsidR="00554994" w:rsidRDefault="3DF35DDF" w:rsidP="3DF35DDF">
          <w:pPr>
            <w:pStyle w:val="INNH1"/>
            <w:tabs>
              <w:tab w:val="right" w:leader="dot" w:pos="9060"/>
            </w:tabs>
            <w:rPr>
              <w:rStyle w:val="Hyperkobling"/>
              <w:noProof/>
              <w:kern w:val="2"/>
              <w:lang w:eastAsia="nb-NO"/>
              <w14:ligatures w14:val="standardContextual"/>
            </w:rPr>
          </w:pPr>
          <w:hyperlink w:anchor="_Toc41091544">
            <w:r w:rsidRPr="3DF35DDF">
              <w:rPr>
                <w:rStyle w:val="Hyperkobling"/>
              </w:rPr>
              <w:t>Styrende lovverk, vedtekter og planer</w:t>
            </w:r>
            <w:r w:rsidR="00554994">
              <w:tab/>
            </w:r>
            <w:r w:rsidR="00554994">
              <w:fldChar w:fldCharType="begin"/>
            </w:r>
            <w:r w:rsidR="00554994">
              <w:instrText>PAGEREF _Toc41091544 \h</w:instrText>
            </w:r>
            <w:r w:rsidR="00554994">
              <w:fldChar w:fldCharType="separate"/>
            </w:r>
            <w:r w:rsidRPr="3DF35DDF">
              <w:rPr>
                <w:rStyle w:val="Hyperkobling"/>
              </w:rPr>
              <w:t>3</w:t>
            </w:r>
            <w:r w:rsidR="00554994">
              <w:fldChar w:fldCharType="end"/>
            </w:r>
          </w:hyperlink>
        </w:p>
        <w:p w14:paraId="1BB6DE8D" w14:textId="257B9A4A" w:rsidR="00554994" w:rsidRDefault="3DF35DDF" w:rsidP="3DF35DDF">
          <w:pPr>
            <w:pStyle w:val="INNH1"/>
            <w:tabs>
              <w:tab w:val="right" w:leader="dot" w:pos="9060"/>
            </w:tabs>
            <w:rPr>
              <w:rStyle w:val="Hyperkobling"/>
              <w:noProof/>
              <w:kern w:val="2"/>
              <w:lang w:eastAsia="nb-NO"/>
              <w14:ligatures w14:val="standardContextual"/>
            </w:rPr>
          </w:pPr>
          <w:hyperlink w:anchor="_Toc1637487753">
            <w:r w:rsidRPr="3DF35DDF">
              <w:rPr>
                <w:rStyle w:val="Hyperkobling"/>
              </w:rPr>
              <w:t>Satsingsområder</w:t>
            </w:r>
            <w:r w:rsidR="00554994">
              <w:tab/>
            </w:r>
            <w:r w:rsidR="00554994">
              <w:fldChar w:fldCharType="begin"/>
            </w:r>
            <w:r w:rsidR="00554994">
              <w:instrText>PAGEREF _Toc1637487753 \h</w:instrText>
            </w:r>
            <w:r w:rsidR="00554994">
              <w:fldChar w:fldCharType="separate"/>
            </w:r>
            <w:r w:rsidRPr="3DF35DDF">
              <w:rPr>
                <w:rStyle w:val="Hyperkobling"/>
              </w:rPr>
              <w:t>4</w:t>
            </w:r>
            <w:r w:rsidR="00554994">
              <w:fldChar w:fldCharType="end"/>
            </w:r>
          </w:hyperlink>
        </w:p>
        <w:p w14:paraId="51848723" w14:textId="0ED82F55" w:rsidR="00554994" w:rsidRDefault="3DF35DDF" w:rsidP="3DF35DDF">
          <w:pPr>
            <w:pStyle w:val="INNH2"/>
            <w:tabs>
              <w:tab w:val="right" w:leader="dot" w:pos="9060"/>
            </w:tabs>
            <w:rPr>
              <w:rStyle w:val="Hyperkobling"/>
              <w:noProof/>
              <w:kern w:val="2"/>
              <w:lang w:eastAsia="nb-NO"/>
              <w14:ligatures w14:val="standardContextual"/>
            </w:rPr>
          </w:pPr>
          <w:hyperlink w:anchor="_Toc1819858041">
            <w:r w:rsidRPr="3DF35DDF">
              <w:rPr>
                <w:rStyle w:val="Hyperkobling"/>
              </w:rPr>
              <w:t>VENNSKAP OG FELLESSKAP og tilrettelegging av et godt skolemiljø</w:t>
            </w:r>
            <w:r w:rsidR="00554994">
              <w:tab/>
            </w:r>
            <w:r w:rsidR="00554994">
              <w:fldChar w:fldCharType="begin"/>
            </w:r>
            <w:r w:rsidR="00554994">
              <w:instrText>PAGEREF _Toc1819858041 \h</w:instrText>
            </w:r>
            <w:r w:rsidR="00554994">
              <w:fldChar w:fldCharType="separate"/>
            </w:r>
            <w:r w:rsidRPr="3DF35DDF">
              <w:rPr>
                <w:rStyle w:val="Hyperkobling"/>
              </w:rPr>
              <w:t>4</w:t>
            </w:r>
            <w:r w:rsidR="00554994">
              <w:fldChar w:fldCharType="end"/>
            </w:r>
          </w:hyperlink>
        </w:p>
        <w:p w14:paraId="64412CBB" w14:textId="4C191437" w:rsidR="00554994" w:rsidRDefault="3DF35DDF" w:rsidP="3DF35DDF">
          <w:pPr>
            <w:pStyle w:val="INNH2"/>
            <w:tabs>
              <w:tab w:val="right" w:leader="dot" w:pos="9060"/>
            </w:tabs>
            <w:rPr>
              <w:rStyle w:val="Hyperkobling"/>
              <w:noProof/>
              <w:kern w:val="2"/>
              <w:lang w:eastAsia="nb-NO"/>
              <w14:ligatures w14:val="standardContextual"/>
            </w:rPr>
          </w:pPr>
          <w:hyperlink w:anchor="_Toc1041623551">
            <w:r w:rsidRPr="3DF35DDF">
              <w:rPr>
                <w:rStyle w:val="Hyperkobling"/>
              </w:rPr>
              <w:t>LEK og tilrettelegging av lekemiljø</w:t>
            </w:r>
            <w:r w:rsidR="00554994">
              <w:tab/>
            </w:r>
            <w:r w:rsidR="00554994">
              <w:fldChar w:fldCharType="begin"/>
            </w:r>
            <w:r w:rsidR="00554994">
              <w:instrText>PAGEREF _Toc1041623551 \h</w:instrText>
            </w:r>
            <w:r w:rsidR="00554994">
              <w:fldChar w:fldCharType="separate"/>
            </w:r>
            <w:r w:rsidRPr="3DF35DDF">
              <w:rPr>
                <w:rStyle w:val="Hyperkobling"/>
              </w:rPr>
              <w:t>4</w:t>
            </w:r>
            <w:r w:rsidR="00554994">
              <w:fldChar w:fldCharType="end"/>
            </w:r>
          </w:hyperlink>
        </w:p>
        <w:p w14:paraId="335DF061" w14:textId="61C77FC6" w:rsidR="00554994" w:rsidRDefault="3DF35DDF" w:rsidP="3DF35DDF">
          <w:pPr>
            <w:pStyle w:val="INNH2"/>
            <w:tabs>
              <w:tab w:val="right" w:leader="dot" w:pos="9060"/>
            </w:tabs>
            <w:rPr>
              <w:rStyle w:val="Hyperkobling"/>
              <w:noProof/>
              <w:kern w:val="2"/>
              <w:lang w:eastAsia="nb-NO"/>
              <w14:ligatures w14:val="standardContextual"/>
            </w:rPr>
          </w:pPr>
          <w:hyperlink w:anchor="_Toc977106111">
            <w:r w:rsidRPr="3DF35DDF">
              <w:rPr>
                <w:rStyle w:val="Hyperkobling"/>
              </w:rPr>
              <w:t>LÆRING og tilrettelegging av læringsmiljø</w:t>
            </w:r>
            <w:r w:rsidR="00554994">
              <w:tab/>
            </w:r>
            <w:r w:rsidR="00554994">
              <w:fldChar w:fldCharType="begin"/>
            </w:r>
            <w:r w:rsidR="00554994">
              <w:instrText>PAGEREF _Toc977106111 \h</w:instrText>
            </w:r>
            <w:r w:rsidR="00554994">
              <w:fldChar w:fldCharType="separate"/>
            </w:r>
            <w:r w:rsidRPr="3DF35DDF">
              <w:rPr>
                <w:rStyle w:val="Hyperkobling"/>
              </w:rPr>
              <w:t>5</w:t>
            </w:r>
            <w:r w:rsidR="00554994">
              <w:fldChar w:fldCharType="end"/>
            </w:r>
          </w:hyperlink>
        </w:p>
        <w:p w14:paraId="35DB890A" w14:textId="7C14164F" w:rsidR="00554994" w:rsidRDefault="3DF35DDF" w:rsidP="3DF35DDF">
          <w:pPr>
            <w:pStyle w:val="INNH1"/>
            <w:tabs>
              <w:tab w:val="right" w:leader="dot" w:pos="9060"/>
            </w:tabs>
            <w:rPr>
              <w:rStyle w:val="Hyperkobling"/>
              <w:noProof/>
              <w:kern w:val="2"/>
              <w:lang w:eastAsia="nb-NO"/>
              <w14:ligatures w14:val="standardContextual"/>
            </w:rPr>
          </w:pPr>
          <w:hyperlink w:anchor="_Toc155788104">
            <w:r w:rsidRPr="3DF35DDF">
              <w:rPr>
                <w:rStyle w:val="Hyperkobling"/>
              </w:rPr>
              <w:t>Aktiviteter i SFO</w:t>
            </w:r>
            <w:r w:rsidR="00554994">
              <w:tab/>
            </w:r>
            <w:r w:rsidR="00554994">
              <w:fldChar w:fldCharType="begin"/>
            </w:r>
            <w:r w:rsidR="00554994">
              <w:instrText>PAGEREF _Toc155788104 \h</w:instrText>
            </w:r>
            <w:r w:rsidR="00554994">
              <w:fldChar w:fldCharType="separate"/>
            </w:r>
            <w:r w:rsidRPr="3DF35DDF">
              <w:rPr>
                <w:rStyle w:val="Hyperkobling"/>
              </w:rPr>
              <w:t>6</w:t>
            </w:r>
            <w:r w:rsidR="00554994">
              <w:fldChar w:fldCharType="end"/>
            </w:r>
          </w:hyperlink>
        </w:p>
        <w:p w14:paraId="42250944" w14:textId="630BF540" w:rsidR="00554994" w:rsidRDefault="3DF35DDF" w:rsidP="3DF35DDF">
          <w:pPr>
            <w:pStyle w:val="INNH2"/>
            <w:tabs>
              <w:tab w:val="right" w:leader="dot" w:pos="9060"/>
            </w:tabs>
            <w:rPr>
              <w:rStyle w:val="Hyperkobling"/>
              <w:noProof/>
              <w:kern w:val="2"/>
              <w:lang w:eastAsia="nb-NO"/>
              <w14:ligatures w14:val="standardContextual"/>
            </w:rPr>
          </w:pPr>
          <w:hyperlink w:anchor="_Toc320044418">
            <w:r w:rsidRPr="3DF35DDF">
              <w:rPr>
                <w:rStyle w:val="Hyperkobling"/>
              </w:rPr>
              <w:t>Fysiske aktiviteter</w:t>
            </w:r>
            <w:r w:rsidR="00554994">
              <w:tab/>
            </w:r>
            <w:r w:rsidR="00554994">
              <w:fldChar w:fldCharType="begin"/>
            </w:r>
            <w:r w:rsidR="00554994">
              <w:instrText>PAGEREF _Toc320044418 \h</w:instrText>
            </w:r>
            <w:r w:rsidR="00554994">
              <w:fldChar w:fldCharType="separate"/>
            </w:r>
            <w:r w:rsidRPr="3DF35DDF">
              <w:rPr>
                <w:rStyle w:val="Hyperkobling"/>
              </w:rPr>
              <w:t>6</w:t>
            </w:r>
            <w:r w:rsidR="00554994">
              <w:fldChar w:fldCharType="end"/>
            </w:r>
          </w:hyperlink>
        </w:p>
        <w:p w14:paraId="21E15E3B" w14:textId="4B6CEDD9" w:rsidR="00554994" w:rsidRDefault="3DF35DDF" w:rsidP="3DF35DDF">
          <w:pPr>
            <w:pStyle w:val="INNH2"/>
            <w:tabs>
              <w:tab w:val="right" w:leader="dot" w:pos="9060"/>
            </w:tabs>
            <w:rPr>
              <w:rStyle w:val="Hyperkobling"/>
              <w:noProof/>
              <w:kern w:val="2"/>
              <w:lang w:eastAsia="nb-NO"/>
              <w14:ligatures w14:val="standardContextual"/>
            </w:rPr>
          </w:pPr>
          <w:hyperlink w:anchor="_Toc219471172">
            <w:r w:rsidRPr="3DF35DDF">
              <w:rPr>
                <w:rStyle w:val="Hyperkobling"/>
              </w:rPr>
              <w:t>Kulturaktiviteter</w:t>
            </w:r>
            <w:r w:rsidR="00554994">
              <w:tab/>
            </w:r>
            <w:r w:rsidR="00554994">
              <w:fldChar w:fldCharType="begin"/>
            </w:r>
            <w:r w:rsidR="00554994">
              <w:instrText>PAGEREF _Toc219471172 \h</w:instrText>
            </w:r>
            <w:r w:rsidR="00554994">
              <w:fldChar w:fldCharType="separate"/>
            </w:r>
            <w:r w:rsidRPr="3DF35DDF">
              <w:rPr>
                <w:rStyle w:val="Hyperkobling"/>
              </w:rPr>
              <w:t>6</w:t>
            </w:r>
            <w:r w:rsidR="00554994">
              <w:fldChar w:fldCharType="end"/>
            </w:r>
          </w:hyperlink>
        </w:p>
        <w:p w14:paraId="5DE8BFD2" w14:textId="01305DA0" w:rsidR="00554994" w:rsidRDefault="3DF35DDF" w:rsidP="3DF35DDF">
          <w:pPr>
            <w:pStyle w:val="INNH2"/>
            <w:tabs>
              <w:tab w:val="right" w:leader="dot" w:pos="9060"/>
            </w:tabs>
            <w:rPr>
              <w:rStyle w:val="Hyperkobling"/>
              <w:noProof/>
              <w:kern w:val="2"/>
              <w:lang w:eastAsia="nb-NO"/>
              <w14:ligatures w14:val="standardContextual"/>
            </w:rPr>
          </w:pPr>
          <w:hyperlink w:anchor="_Toc2126221072">
            <w:r w:rsidRPr="3DF35DDF">
              <w:rPr>
                <w:rStyle w:val="Hyperkobling"/>
              </w:rPr>
              <w:t>Måltid</w:t>
            </w:r>
            <w:r w:rsidR="00554994">
              <w:tab/>
            </w:r>
            <w:r w:rsidR="00554994">
              <w:fldChar w:fldCharType="begin"/>
            </w:r>
            <w:r w:rsidR="00554994">
              <w:instrText>PAGEREF _Toc2126221072 \h</w:instrText>
            </w:r>
            <w:r w:rsidR="00554994">
              <w:fldChar w:fldCharType="separate"/>
            </w:r>
            <w:r w:rsidRPr="3DF35DDF">
              <w:rPr>
                <w:rStyle w:val="Hyperkobling"/>
              </w:rPr>
              <w:t>6</w:t>
            </w:r>
            <w:r w:rsidR="00554994">
              <w:fldChar w:fldCharType="end"/>
            </w:r>
          </w:hyperlink>
        </w:p>
        <w:p w14:paraId="4513B295" w14:textId="4326C443" w:rsidR="00554994" w:rsidRDefault="3DF35DDF" w:rsidP="3DF35DDF">
          <w:pPr>
            <w:pStyle w:val="INNH2"/>
            <w:tabs>
              <w:tab w:val="right" w:leader="dot" w:pos="9060"/>
            </w:tabs>
            <w:rPr>
              <w:rStyle w:val="Hyperkobling"/>
              <w:noProof/>
              <w:kern w:val="2"/>
              <w:lang w:eastAsia="nb-NO"/>
              <w14:ligatures w14:val="standardContextual"/>
            </w:rPr>
          </w:pPr>
          <w:hyperlink w:anchor="_Toc1698251276">
            <w:r w:rsidRPr="3DF35DDF">
              <w:rPr>
                <w:rStyle w:val="Hyperkobling"/>
              </w:rPr>
              <w:t>Leken</w:t>
            </w:r>
            <w:r w:rsidR="00554994">
              <w:tab/>
            </w:r>
            <w:r w:rsidR="00554994">
              <w:fldChar w:fldCharType="begin"/>
            </w:r>
            <w:r w:rsidR="00554994">
              <w:instrText>PAGEREF _Toc1698251276 \h</w:instrText>
            </w:r>
            <w:r w:rsidR="00554994">
              <w:fldChar w:fldCharType="separate"/>
            </w:r>
            <w:r w:rsidRPr="3DF35DDF">
              <w:rPr>
                <w:rStyle w:val="Hyperkobling"/>
              </w:rPr>
              <w:t>7</w:t>
            </w:r>
            <w:r w:rsidR="00554994">
              <w:fldChar w:fldCharType="end"/>
            </w:r>
          </w:hyperlink>
        </w:p>
        <w:p w14:paraId="1FB6C90F" w14:textId="1C483FA4" w:rsidR="00554994" w:rsidRDefault="3DF35DDF" w:rsidP="3DF35DDF">
          <w:pPr>
            <w:pStyle w:val="INNH1"/>
            <w:tabs>
              <w:tab w:val="right" w:leader="dot" w:pos="9060"/>
            </w:tabs>
            <w:rPr>
              <w:rStyle w:val="Hyperkobling"/>
              <w:noProof/>
              <w:kern w:val="2"/>
              <w:lang w:eastAsia="nb-NO"/>
              <w14:ligatures w14:val="standardContextual"/>
            </w:rPr>
          </w:pPr>
          <w:hyperlink w:anchor="_Toc445217466">
            <w:r w:rsidRPr="3DF35DDF">
              <w:rPr>
                <w:rStyle w:val="Hyperkobling"/>
              </w:rPr>
              <w:t>Samarbeid SFO – hjem</w:t>
            </w:r>
            <w:r w:rsidR="00554994">
              <w:tab/>
            </w:r>
            <w:r w:rsidR="00554994">
              <w:fldChar w:fldCharType="begin"/>
            </w:r>
            <w:r w:rsidR="00554994">
              <w:instrText>PAGEREF _Toc445217466 \h</w:instrText>
            </w:r>
            <w:r w:rsidR="00554994">
              <w:fldChar w:fldCharType="separate"/>
            </w:r>
            <w:r w:rsidRPr="3DF35DDF">
              <w:rPr>
                <w:rStyle w:val="Hyperkobling"/>
              </w:rPr>
              <w:t>7</w:t>
            </w:r>
            <w:r w:rsidR="00554994">
              <w:fldChar w:fldCharType="end"/>
            </w:r>
          </w:hyperlink>
        </w:p>
        <w:p w14:paraId="424C1080" w14:textId="78B5E691" w:rsidR="00554994" w:rsidRDefault="3DF35DDF" w:rsidP="3DF35DDF">
          <w:pPr>
            <w:pStyle w:val="INNH1"/>
            <w:tabs>
              <w:tab w:val="right" w:leader="dot" w:pos="9060"/>
            </w:tabs>
            <w:rPr>
              <w:rStyle w:val="Hyperkobling"/>
              <w:noProof/>
              <w:kern w:val="2"/>
              <w:lang w:eastAsia="nb-NO"/>
              <w14:ligatures w14:val="standardContextual"/>
            </w:rPr>
          </w:pPr>
          <w:hyperlink w:anchor="_Toc947130895">
            <w:r w:rsidRPr="3DF35DDF">
              <w:rPr>
                <w:rStyle w:val="Hyperkobling"/>
              </w:rPr>
              <w:t>Årshjul</w:t>
            </w:r>
            <w:r w:rsidR="00554994">
              <w:tab/>
            </w:r>
            <w:r w:rsidR="00554994">
              <w:fldChar w:fldCharType="begin"/>
            </w:r>
            <w:r w:rsidR="00554994">
              <w:instrText>PAGEREF _Toc947130895 \h</w:instrText>
            </w:r>
            <w:r w:rsidR="00554994">
              <w:fldChar w:fldCharType="separate"/>
            </w:r>
            <w:r w:rsidRPr="3DF35DDF">
              <w:rPr>
                <w:rStyle w:val="Hyperkobling"/>
              </w:rPr>
              <w:t>8</w:t>
            </w:r>
            <w:r w:rsidR="00554994">
              <w:fldChar w:fldCharType="end"/>
            </w:r>
          </w:hyperlink>
        </w:p>
        <w:p w14:paraId="7B21E659" w14:textId="2021BAF8" w:rsidR="00554994" w:rsidRDefault="3DF35DDF" w:rsidP="3DF35DDF">
          <w:pPr>
            <w:pStyle w:val="INNH1"/>
            <w:tabs>
              <w:tab w:val="right" w:leader="dot" w:pos="9060"/>
            </w:tabs>
            <w:rPr>
              <w:rStyle w:val="Hyperkobling"/>
              <w:noProof/>
              <w:kern w:val="2"/>
              <w:lang w:eastAsia="nb-NO"/>
              <w14:ligatures w14:val="standardContextual"/>
            </w:rPr>
          </w:pPr>
          <w:hyperlink w:anchor="_Toc1650685771">
            <w:r w:rsidRPr="3DF35DDF">
              <w:rPr>
                <w:rStyle w:val="Hyperkobling"/>
              </w:rPr>
              <w:t>Praktisk informasjon</w:t>
            </w:r>
            <w:r w:rsidR="00554994">
              <w:tab/>
            </w:r>
            <w:r w:rsidR="00554994">
              <w:fldChar w:fldCharType="begin"/>
            </w:r>
            <w:r w:rsidR="00554994">
              <w:instrText>PAGEREF _Toc1650685771 \h</w:instrText>
            </w:r>
            <w:r w:rsidR="00554994">
              <w:fldChar w:fldCharType="separate"/>
            </w:r>
            <w:r w:rsidRPr="3DF35DDF">
              <w:rPr>
                <w:rStyle w:val="Hyperkobling"/>
              </w:rPr>
              <w:t>10</w:t>
            </w:r>
            <w:r w:rsidR="00554994">
              <w:fldChar w:fldCharType="end"/>
            </w:r>
          </w:hyperlink>
        </w:p>
        <w:p w14:paraId="5E8EDB18" w14:textId="3F98DF6F" w:rsidR="00554994" w:rsidRDefault="3DF35DDF" w:rsidP="3DF35DDF">
          <w:pPr>
            <w:pStyle w:val="INNH2"/>
            <w:tabs>
              <w:tab w:val="right" w:leader="dot" w:pos="9060"/>
            </w:tabs>
            <w:rPr>
              <w:rStyle w:val="Hyperkobling"/>
              <w:noProof/>
              <w:kern w:val="2"/>
              <w:lang w:eastAsia="nb-NO"/>
              <w14:ligatures w14:val="standardContextual"/>
            </w:rPr>
          </w:pPr>
          <w:hyperlink w:anchor="_Toc1241452920">
            <w:r w:rsidRPr="3DF35DDF">
              <w:rPr>
                <w:rStyle w:val="Hyperkobling"/>
              </w:rPr>
              <w:t>Søknadsprosess, endring av plass og oppsigelse</w:t>
            </w:r>
            <w:r w:rsidR="00554994">
              <w:tab/>
            </w:r>
            <w:r w:rsidR="00554994">
              <w:fldChar w:fldCharType="begin"/>
            </w:r>
            <w:r w:rsidR="00554994">
              <w:instrText>PAGEREF _Toc1241452920 \h</w:instrText>
            </w:r>
            <w:r w:rsidR="00554994">
              <w:fldChar w:fldCharType="separate"/>
            </w:r>
            <w:r w:rsidRPr="3DF35DDF">
              <w:rPr>
                <w:rStyle w:val="Hyperkobling"/>
              </w:rPr>
              <w:t>10</w:t>
            </w:r>
            <w:r w:rsidR="00554994">
              <w:fldChar w:fldCharType="end"/>
            </w:r>
          </w:hyperlink>
        </w:p>
        <w:p w14:paraId="2977FDD0" w14:textId="288C6227" w:rsidR="00554994" w:rsidRDefault="3DF35DDF" w:rsidP="3DF35DDF">
          <w:pPr>
            <w:pStyle w:val="INNH2"/>
            <w:tabs>
              <w:tab w:val="right" w:leader="dot" w:pos="9060"/>
            </w:tabs>
            <w:rPr>
              <w:rStyle w:val="Hyperkobling"/>
              <w:noProof/>
              <w:kern w:val="2"/>
              <w:lang w:eastAsia="nb-NO"/>
              <w14:ligatures w14:val="standardContextual"/>
            </w:rPr>
          </w:pPr>
          <w:hyperlink w:anchor="_Toc1016600977">
            <w:r w:rsidRPr="3DF35DDF">
              <w:rPr>
                <w:rStyle w:val="Hyperkobling"/>
              </w:rPr>
              <w:t>Plasstyper og priser</w:t>
            </w:r>
            <w:r w:rsidR="00554994">
              <w:tab/>
            </w:r>
            <w:r w:rsidR="00554994">
              <w:fldChar w:fldCharType="begin"/>
            </w:r>
            <w:r w:rsidR="00554994">
              <w:instrText>PAGEREF _Toc1016600977 \h</w:instrText>
            </w:r>
            <w:r w:rsidR="00554994">
              <w:fldChar w:fldCharType="separate"/>
            </w:r>
            <w:r w:rsidRPr="3DF35DDF">
              <w:rPr>
                <w:rStyle w:val="Hyperkobling"/>
              </w:rPr>
              <w:t>11</w:t>
            </w:r>
            <w:r w:rsidR="00554994">
              <w:fldChar w:fldCharType="end"/>
            </w:r>
          </w:hyperlink>
        </w:p>
        <w:p w14:paraId="7B50E316" w14:textId="6C7F9375" w:rsidR="00554994" w:rsidRDefault="3DF35DDF" w:rsidP="3DF35DDF">
          <w:pPr>
            <w:pStyle w:val="INNH2"/>
            <w:tabs>
              <w:tab w:val="right" w:leader="dot" w:pos="9060"/>
            </w:tabs>
            <w:rPr>
              <w:rStyle w:val="Hyperkobling"/>
              <w:noProof/>
              <w:kern w:val="2"/>
              <w:lang w:eastAsia="nb-NO"/>
              <w14:ligatures w14:val="standardContextual"/>
            </w:rPr>
          </w:pPr>
          <w:hyperlink w:anchor="_Toc84004244">
            <w:r w:rsidRPr="3DF35DDF">
              <w:rPr>
                <w:rStyle w:val="Hyperkobling"/>
              </w:rPr>
              <w:t>Åpningstider</w:t>
            </w:r>
            <w:r w:rsidR="00554994">
              <w:tab/>
            </w:r>
            <w:r w:rsidR="00554994">
              <w:fldChar w:fldCharType="begin"/>
            </w:r>
            <w:r w:rsidR="00554994">
              <w:instrText>PAGEREF _Toc84004244 \h</w:instrText>
            </w:r>
            <w:r w:rsidR="00554994">
              <w:fldChar w:fldCharType="separate"/>
            </w:r>
            <w:r w:rsidRPr="3DF35DDF">
              <w:rPr>
                <w:rStyle w:val="Hyperkobling"/>
              </w:rPr>
              <w:t>11</w:t>
            </w:r>
            <w:r w:rsidR="00554994">
              <w:fldChar w:fldCharType="end"/>
            </w:r>
          </w:hyperlink>
        </w:p>
        <w:p w14:paraId="6924AA9E" w14:textId="174A70D1" w:rsidR="00554994" w:rsidRDefault="3DF35DDF" w:rsidP="3DF35DDF">
          <w:pPr>
            <w:pStyle w:val="INNH2"/>
            <w:tabs>
              <w:tab w:val="right" w:leader="dot" w:pos="9060"/>
            </w:tabs>
            <w:rPr>
              <w:rStyle w:val="Hyperkobling"/>
              <w:noProof/>
              <w:kern w:val="2"/>
              <w:lang w:eastAsia="nb-NO"/>
              <w14:ligatures w14:val="standardContextual"/>
            </w:rPr>
          </w:pPr>
          <w:hyperlink w:anchor="_Toc1647671542">
            <w:r w:rsidRPr="3DF35DDF">
              <w:rPr>
                <w:rStyle w:val="Hyperkobling"/>
              </w:rPr>
              <w:t>Superdager– skolefrie dager</w:t>
            </w:r>
            <w:r w:rsidR="00554994">
              <w:tab/>
            </w:r>
            <w:r w:rsidR="00554994">
              <w:fldChar w:fldCharType="begin"/>
            </w:r>
            <w:r w:rsidR="00554994">
              <w:instrText>PAGEREF _Toc1647671542 \h</w:instrText>
            </w:r>
            <w:r w:rsidR="00554994">
              <w:fldChar w:fldCharType="separate"/>
            </w:r>
            <w:r w:rsidRPr="3DF35DDF">
              <w:rPr>
                <w:rStyle w:val="Hyperkobling"/>
              </w:rPr>
              <w:t>11</w:t>
            </w:r>
            <w:r w:rsidR="00554994">
              <w:fldChar w:fldCharType="end"/>
            </w:r>
          </w:hyperlink>
        </w:p>
        <w:p w14:paraId="3EB25155" w14:textId="6AE46C19" w:rsidR="00554994" w:rsidRDefault="3DF35DDF" w:rsidP="3DF35DDF">
          <w:pPr>
            <w:pStyle w:val="INNH2"/>
            <w:tabs>
              <w:tab w:val="right" w:leader="dot" w:pos="9060"/>
            </w:tabs>
            <w:rPr>
              <w:rStyle w:val="Hyperkobling"/>
              <w:noProof/>
              <w:kern w:val="2"/>
              <w:lang w:eastAsia="nb-NO"/>
              <w14:ligatures w14:val="standardContextual"/>
            </w:rPr>
          </w:pPr>
          <w:hyperlink w:anchor="_Toc159264190">
            <w:r w:rsidRPr="3DF35DDF">
              <w:rPr>
                <w:rStyle w:val="Hyperkobling"/>
              </w:rPr>
              <w:t>Henting og levering</w:t>
            </w:r>
            <w:r w:rsidR="00554994">
              <w:tab/>
            </w:r>
            <w:r w:rsidR="00554994">
              <w:fldChar w:fldCharType="begin"/>
            </w:r>
            <w:r w:rsidR="00554994">
              <w:instrText>PAGEREF _Toc159264190 \h</w:instrText>
            </w:r>
            <w:r w:rsidR="00554994">
              <w:fldChar w:fldCharType="separate"/>
            </w:r>
            <w:r w:rsidRPr="3DF35DDF">
              <w:rPr>
                <w:rStyle w:val="Hyperkobling"/>
              </w:rPr>
              <w:t>11</w:t>
            </w:r>
            <w:r w:rsidR="00554994">
              <w:fldChar w:fldCharType="end"/>
            </w:r>
          </w:hyperlink>
        </w:p>
        <w:p w14:paraId="59E6ECDD" w14:textId="3898FD6C" w:rsidR="00554994" w:rsidRDefault="3DF35DDF" w:rsidP="3DF35DDF">
          <w:pPr>
            <w:pStyle w:val="INNH2"/>
            <w:tabs>
              <w:tab w:val="right" w:leader="dot" w:pos="9060"/>
            </w:tabs>
            <w:rPr>
              <w:rStyle w:val="Hyperkobling"/>
              <w:noProof/>
              <w:kern w:val="2"/>
              <w:lang w:eastAsia="nb-NO"/>
              <w14:ligatures w14:val="standardContextual"/>
            </w:rPr>
          </w:pPr>
          <w:hyperlink w:anchor="_Toc1388477682">
            <w:r w:rsidRPr="3DF35DDF">
              <w:rPr>
                <w:rStyle w:val="Hyperkobling"/>
              </w:rPr>
              <w:t>Klær</w:t>
            </w:r>
            <w:r w:rsidR="00554994">
              <w:tab/>
            </w:r>
            <w:r w:rsidR="00554994">
              <w:fldChar w:fldCharType="begin"/>
            </w:r>
            <w:r w:rsidR="00554994">
              <w:instrText>PAGEREF _Toc1388477682 \h</w:instrText>
            </w:r>
            <w:r w:rsidR="00554994">
              <w:fldChar w:fldCharType="separate"/>
            </w:r>
            <w:r w:rsidRPr="3DF35DDF">
              <w:rPr>
                <w:rStyle w:val="Hyperkobling"/>
              </w:rPr>
              <w:t>12</w:t>
            </w:r>
            <w:r w:rsidR="00554994">
              <w:fldChar w:fldCharType="end"/>
            </w:r>
          </w:hyperlink>
        </w:p>
        <w:p w14:paraId="0B19C2F7" w14:textId="662CBA06" w:rsidR="00554994" w:rsidRDefault="3DF35DDF" w:rsidP="3DF35DDF">
          <w:pPr>
            <w:pStyle w:val="INNH2"/>
            <w:tabs>
              <w:tab w:val="right" w:leader="dot" w:pos="9060"/>
            </w:tabs>
            <w:rPr>
              <w:rStyle w:val="Hyperkobling"/>
              <w:noProof/>
              <w:kern w:val="2"/>
              <w:lang w:eastAsia="nb-NO"/>
              <w14:ligatures w14:val="standardContextual"/>
            </w:rPr>
          </w:pPr>
          <w:hyperlink w:anchor="_Toc549182076">
            <w:r w:rsidRPr="3DF35DDF">
              <w:rPr>
                <w:rStyle w:val="Hyperkobling"/>
              </w:rPr>
              <w:t>Kontaktinformasjon SFO</w:t>
            </w:r>
            <w:r w:rsidR="00554994">
              <w:tab/>
            </w:r>
            <w:r w:rsidR="00554994">
              <w:fldChar w:fldCharType="begin"/>
            </w:r>
            <w:r w:rsidR="00554994">
              <w:instrText>PAGEREF _Toc549182076 \h</w:instrText>
            </w:r>
            <w:r w:rsidR="00554994">
              <w:fldChar w:fldCharType="separate"/>
            </w:r>
            <w:r w:rsidRPr="3DF35DDF">
              <w:rPr>
                <w:rStyle w:val="Hyperkobling"/>
              </w:rPr>
              <w:t>12</w:t>
            </w:r>
            <w:r w:rsidR="00554994">
              <w:fldChar w:fldCharType="end"/>
            </w:r>
          </w:hyperlink>
        </w:p>
        <w:p w14:paraId="765927B0" w14:textId="6318D0E3" w:rsidR="00554994" w:rsidRDefault="3DF35DDF" w:rsidP="3DF35DDF">
          <w:pPr>
            <w:pStyle w:val="INNH1"/>
            <w:tabs>
              <w:tab w:val="right" w:leader="dot" w:pos="9060"/>
            </w:tabs>
            <w:rPr>
              <w:rStyle w:val="Hyperkobling"/>
              <w:noProof/>
              <w:kern w:val="2"/>
              <w:lang w:eastAsia="nb-NO"/>
              <w14:ligatures w14:val="standardContextual"/>
            </w:rPr>
          </w:pPr>
          <w:hyperlink w:anchor="_Toc1790431076">
            <w:r w:rsidRPr="3DF35DDF">
              <w:rPr>
                <w:rStyle w:val="Hyperkobling"/>
              </w:rPr>
              <w:t>Lenker</w:t>
            </w:r>
            <w:r w:rsidR="00554994">
              <w:tab/>
            </w:r>
            <w:r w:rsidR="00554994">
              <w:fldChar w:fldCharType="begin"/>
            </w:r>
            <w:r w:rsidR="00554994">
              <w:instrText>PAGEREF _Toc1790431076 \h</w:instrText>
            </w:r>
            <w:r w:rsidR="00554994">
              <w:fldChar w:fldCharType="separate"/>
            </w:r>
            <w:r w:rsidRPr="3DF35DDF">
              <w:rPr>
                <w:rStyle w:val="Hyperkobling"/>
              </w:rPr>
              <w:t>17</w:t>
            </w:r>
            <w:r w:rsidR="00554994">
              <w:fldChar w:fldCharType="end"/>
            </w:r>
          </w:hyperlink>
          <w:r w:rsidR="00554994">
            <w:fldChar w:fldCharType="end"/>
          </w:r>
        </w:p>
      </w:sdtContent>
    </w:sdt>
    <w:p w14:paraId="49BF789F" w14:textId="34EDF684" w:rsidR="00A86439" w:rsidRDefault="00103606">
      <w:pPr>
        <w:pStyle w:val="INNH1"/>
        <w:tabs>
          <w:tab w:val="right" w:leader="dot" w:pos="9060"/>
        </w:tabs>
        <w:rPr>
          <w:rFonts w:eastAsiaTheme="minorEastAsia"/>
          <w:noProof/>
          <w:kern w:val="2"/>
          <w:sz w:val="24"/>
          <w:szCs w:val="24"/>
          <w:lang w:eastAsia="nb-NO"/>
          <w14:ligatures w14:val="standardContextual"/>
        </w:rPr>
      </w:pPr>
      <w:r w:rsidRPr="0012104C">
        <w:rPr>
          <w:b/>
          <w:bCs/>
        </w:rPr>
        <w:fldChar w:fldCharType="begin"/>
      </w:r>
      <w:r w:rsidRPr="0012104C">
        <w:rPr>
          <w:b/>
          <w:bCs/>
        </w:rPr>
        <w:instrText xml:space="preserve"> TOC \o "1-3" \h \z \u </w:instrText>
      </w:r>
      <w:r w:rsidRPr="0012104C">
        <w:rPr>
          <w:b/>
          <w:bCs/>
        </w:rPr>
        <w:fldChar w:fldCharType="separate"/>
      </w:r>
      <w:hyperlink w:anchor="_Toc205985714" w:history="1">
        <w:r w:rsidR="00A86439" w:rsidRPr="0040527E">
          <w:rPr>
            <w:rStyle w:val="Hyperkobling"/>
            <w:noProof/>
          </w:rPr>
          <w:t>Innledning</w:t>
        </w:r>
        <w:r w:rsidR="00A86439">
          <w:rPr>
            <w:noProof/>
            <w:webHidden/>
          </w:rPr>
          <w:tab/>
        </w:r>
        <w:r w:rsidR="00A86439">
          <w:rPr>
            <w:noProof/>
            <w:webHidden/>
          </w:rPr>
          <w:fldChar w:fldCharType="begin"/>
        </w:r>
        <w:r w:rsidR="00A86439">
          <w:rPr>
            <w:noProof/>
            <w:webHidden/>
          </w:rPr>
          <w:instrText xml:space="preserve"> PAGEREF _Toc205985714 \h </w:instrText>
        </w:r>
        <w:r w:rsidR="00A86439">
          <w:rPr>
            <w:noProof/>
            <w:webHidden/>
          </w:rPr>
        </w:r>
        <w:r w:rsidR="00A86439">
          <w:rPr>
            <w:noProof/>
            <w:webHidden/>
          </w:rPr>
          <w:fldChar w:fldCharType="separate"/>
        </w:r>
        <w:r w:rsidR="00A86439">
          <w:rPr>
            <w:noProof/>
            <w:webHidden/>
          </w:rPr>
          <w:t>3</w:t>
        </w:r>
        <w:r w:rsidR="00A86439">
          <w:rPr>
            <w:noProof/>
            <w:webHidden/>
          </w:rPr>
          <w:fldChar w:fldCharType="end"/>
        </w:r>
      </w:hyperlink>
    </w:p>
    <w:p w14:paraId="51834EBE" w14:textId="15939E18" w:rsidR="00A86439" w:rsidRDefault="00A86439">
      <w:pPr>
        <w:pStyle w:val="INNH1"/>
        <w:tabs>
          <w:tab w:val="right" w:leader="dot" w:pos="9060"/>
        </w:tabs>
        <w:rPr>
          <w:rFonts w:eastAsiaTheme="minorEastAsia"/>
          <w:noProof/>
          <w:kern w:val="2"/>
          <w:sz w:val="24"/>
          <w:szCs w:val="24"/>
          <w:lang w:eastAsia="nb-NO"/>
          <w14:ligatures w14:val="standardContextual"/>
        </w:rPr>
      </w:pPr>
      <w:hyperlink w:anchor="_Toc205985715" w:history="1">
        <w:r w:rsidRPr="0040527E">
          <w:rPr>
            <w:rStyle w:val="Hyperkobling"/>
            <w:noProof/>
          </w:rPr>
          <w:t>Styrende lovverk, vedtekter og planer</w:t>
        </w:r>
        <w:r>
          <w:rPr>
            <w:noProof/>
            <w:webHidden/>
          </w:rPr>
          <w:tab/>
        </w:r>
        <w:r>
          <w:rPr>
            <w:noProof/>
            <w:webHidden/>
          </w:rPr>
          <w:fldChar w:fldCharType="begin"/>
        </w:r>
        <w:r>
          <w:rPr>
            <w:noProof/>
            <w:webHidden/>
          </w:rPr>
          <w:instrText xml:space="preserve"> PAGEREF _Toc205985715 \h </w:instrText>
        </w:r>
        <w:r>
          <w:rPr>
            <w:noProof/>
            <w:webHidden/>
          </w:rPr>
        </w:r>
        <w:r>
          <w:rPr>
            <w:noProof/>
            <w:webHidden/>
          </w:rPr>
          <w:fldChar w:fldCharType="separate"/>
        </w:r>
        <w:r>
          <w:rPr>
            <w:noProof/>
            <w:webHidden/>
          </w:rPr>
          <w:t>4</w:t>
        </w:r>
        <w:r>
          <w:rPr>
            <w:noProof/>
            <w:webHidden/>
          </w:rPr>
          <w:fldChar w:fldCharType="end"/>
        </w:r>
      </w:hyperlink>
    </w:p>
    <w:p w14:paraId="3570A6D7" w14:textId="2A257637" w:rsidR="00A86439" w:rsidRDefault="00A86439">
      <w:pPr>
        <w:pStyle w:val="INNH1"/>
        <w:tabs>
          <w:tab w:val="right" w:leader="dot" w:pos="9060"/>
        </w:tabs>
        <w:rPr>
          <w:rFonts w:eastAsiaTheme="minorEastAsia"/>
          <w:noProof/>
          <w:kern w:val="2"/>
          <w:sz w:val="24"/>
          <w:szCs w:val="24"/>
          <w:lang w:eastAsia="nb-NO"/>
          <w14:ligatures w14:val="standardContextual"/>
        </w:rPr>
      </w:pPr>
      <w:hyperlink w:anchor="_Toc205985716" w:history="1">
        <w:r w:rsidRPr="0040527E">
          <w:rPr>
            <w:rStyle w:val="Hyperkobling"/>
            <w:noProof/>
          </w:rPr>
          <w:t>Satsingsområder</w:t>
        </w:r>
        <w:r>
          <w:rPr>
            <w:noProof/>
            <w:webHidden/>
          </w:rPr>
          <w:tab/>
        </w:r>
        <w:r>
          <w:rPr>
            <w:noProof/>
            <w:webHidden/>
          </w:rPr>
          <w:fldChar w:fldCharType="begin"/>
        </w:r>
        <w:r>
          <w:rPr>
            <w:noProof/>
            <w:webHidden/>
          </w:rPr>
          <w:instrText xml:space="preserve"> PAGEREF _Toc205985716 \h </w:instrText>
        </w:r>
        <w:r>
          <w:rPr>
            <w:noProof/>
            <w:webHidden/>
          </w:rPr>
        </w:r>
        <w:r>
          <w:rPr>
            <w:noProof/>
            <w:webHidden/>
          </w:rPr>
          <w:fldChar w:fldCharType="separate"/>
        </w:r>
        <w:r>
          <w:rPr>
            <w:noProof/>
            <w:webHidden/>
          </w:rPr>
          <w:t>5</w:t>
        </w:r>
        <w:r>
          <w:rPr>
            <w:noProof/>
            <w:webHidden/>
          </w:rPr>
          <w:fldChar w:fldCharType="end"/>
        </w:r>
      </w:hyperlink>
    </w:p>
    <w:p w14:paraId="3DBD5B73" w14:textId="5CAA8C41"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17" w:history="1">
        <w:r w:rsidRPr="0040527E">
          <w:rPr>
            <w:rStyle w:val="Hyperkobling"/>
            <w:noProof/>
          </w:rPr>
          <w:t>VENNSKAP OG FELLESSKAP og tilrettelegging av et godt skolemiljø</w:t>
        </w:r>
        <w:r>
          <w:rPr>
            <w:noProof/>
            <w:webHidden/>
          </w:rPr>
          <w:tab/>
        </w:r>
        <w:r>
          <w:rPr>
            <w:noProof/>
            <w:webHidden/>
          </w:rPr>
          <w:fldChar w:fldCharType="begin"/>
        </w:r>
        <w:r>
          <w:rPr>
            <w:noProof/>
            <w:webHidden/>
          </w:rPr>
          <w:instrText xml:space="preserve"> PAGEREF _Toc205985717 \h </w:instrText>
        </w:r>
        <w:r>
          <w:rPr>
            <w:noProof/>
            <w:webHidden/>
          </w:rPr>
        </w:r>
        <w:r>
          <w:rPr>
            <w:noProof/>
            <w:webHidden/>
          </w:rPr>
          <w:fldChar w:fldCharType="separate"/>
        </w:r>
        <w:r>
          <w:rPr>
            <w:noProof/>
            <w:webHidden/>
          </w:rPr>
          <w:t>5</w:t>
        </w:r>
        <w:r>
          <w:rPr>
            <w:noProof/>
            <w:webHidden/>
          </w:rPr>
          <w:fldChar w:fldCharType="end"/>
        </w:r>
      </w:hyperlink>
    </w:p>
    <w:p w14:paraId="246A2059" w14:textId="6C5CF6AC"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18" w:history="1">
        <w:r w:rsidRPr="0040527E">
          <w:rPr>
            <w:rStyle w:val="Hyperkobling"/>
            <w:noProof/>
            <w:lang w:val="nn-NO"/>
          </w:rPr>
          <w:t>LEK og tilrettelegging av lekemiljø</w:t>
        </w:r>
        <w:r>
          <w:rPr>
            <w:noProof/>
            <w:webHidden/>
          </w:rPr>
          <w:tab/>
        </w:r>
        <w:r>
          <w:rPr>
            <w:noProof/>
            <w:webHidden/>
          </w:rPr>
          <w:fldChar w:fldCharType="begin"/>
        </w:r>
        <w:r>
          <w:rPr>
            <w:noProof/>
            <w:webHidden/>
          </w:rPr>
          <w:instrText xml:space="preserve"> PAGEREF _Toc205985718 \h </w:instrText>
        </w:r>
        <w:r>
          <w:rPr>
            <w:noProof/>
            <w:webHidden/>
          </w:rPr>
        </w:r>
        <w:r>
          <w:rPr>
            <w:noProof/>
            <w:webHidden/>
          </w:rPr>
          <w:fldChar w:fldCharType="separate"/>
        </w:r>
        <w:r>
          <w:rPr>
            <w:noProof/>
            <w:webHidden/>
          </w:rPr>
          <w:t>5</w:t>
        </w:r>
        <w:r>
          <w:rPr>
            <w:noProof/>
            <w:webHidden/>
          </w:rPr>
          <w:fldChar w:fldCharType="end"/>
        </w:r>
      </w:hyperlink>
    </w:p>
    <w:p w14:paraId="1667BA72" w14:textId="77A7236D"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19" w:history="1">
        <w:r w:rsidRPr="0040527E">
          <w:rPr>
            <w:rStyle w:val="Hyperkobling"/>
            <w:noProof/>
          </w:rPr>
          <w:t>LÆRING og tilrettelegging av læringsmiljø</w:t>
        </w:r>
        <w:r>
          <w:rPr>
            <w:noProof/>
            <w:webHidden/>
          </w:rPr>
          <w:tab/>
        </w:r>
        <w:r>
          <w:rPr>
            <w:noProof/>
            <w:webHidden/>
          </w:rPr>
          <w:fldChar w:fldCharType="begin"/>
        </w:r>
        <w:r>
          <w:rPr>
            <w:noProof/>
            <w:webHidden/>
          </w:rPr>
          <w:instrText xml:space="preserve"> PAGEREF _Toc205985719 \h </w:instrText>
        </w:r>
        <w:r>
          <w:rPr>
            <w:noProof/>
            <w:webHidden/>
          </w:rPr>
        </w:r>
        <w:r>
          <w:rPr>
            <w:noProof/>
            <w:webHidden/>
          </w:rPr>
          <w:fldChar w:fldCharType="separate"/>
        </w:r>
        <w:r>
          <w:rPr>
            <w:noProof/>
            <w:webHidden/>
          </w:rPr>
          <w:t>6</w:t>
        </w:r>
        <w:r>
          <w:rPr>
            <w:noProof/>
            <w:webHidden/>
          </w:rPr>
          <w:fldChar w:fldCharType="end"/>
        </w:r>
      </w:hyperlink>
    </w:p>
    <w:p w14:paraId="24685F2A" w14:textId="42CDCE4B" w:rsidR="00A86439" w:rsidRDefault="00A86439">
      <w:pPr>
        <w:pStyle w:val="INNH1"/>
        <w:tabs>
          <w:tab w:val="right" w:leader="dot" w:pos="9060"/>
        </w:tabs>
        <w:rPr>
          <w:rFonts w:eastAsiaTheme="minorEastAsia"/>
          <w:noProof/>
          <w:kern w:val="2"/>
          <w:sz w:val="24"/>
          <w:szCs w:val="24"/>
          <w:lang w:eastAsia="nb-NO"/>
          <w14:ligatures w14:val="standardContextual"/>
        </w:rPr>
      </w:pPr>
      <w:hyperlink w:anchor="_Toc205985720" w:history="1">
        <w:r w:rsidRPr="0040527E">
          <w:rPr>
            <w:rStyle w:val="Hyperkobling"/>
            <w:noProof/>
          </w:rPr>
          <w:t>Aktiviteter i SFO</w:t>
        </w:r>
        <w:r>
          <w:rPr>
            <w:noProof/>
            <w:webHidden/>
          </w:rPr>
          <w:tab/>
        </w:r>
        <w:r>
          <w:rPr>
            <w:noProof/>
            <w:webHidden/>
          </w:rPr>
          <w:fldChar w:fldCharType="begin"/>
        </w:r>
        <w:r>
          <w:rPr>
            <w:noProof/>
            <w:webHidden/>
          </w:rPr>
          <w:instrText xml:space="preserve"> PAGEREF _Toc205985720 \h </w:instrText>
        </w:r>
        <w:r>
          <w:rPr>
            <w:noProof/>
            <w:webHidden/>
          </w:rPr>
        </w:r>
        <w:r>
          <w:rPr>
            <w:noProof/>
            <w:webHidden/>
          </w:rPr>
          <w:fldChar w:fldCharType="separate"/>
        </w:r>
        <w:r>
          <w:rPr>
            <w:noProof/>
            <w:webHidden/>
          </w:rPr>
          <w:t>7</w:t>
        </w:r>
        <w:r>
          <w:rPr>
            <w:noProof/>
            <w:webHidden/>
          </w:rPr>
          <w:fldChar w:fldCharType="end"/>
        </w:r>
      </w:hyperlink>
    </w:p>
    <w:p w14:paraId="53178721" w14:textId="1B7FE6D5"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21" w:history="1">
        <w:r w:rsidRPr="0040527E">
          <w:rPr>
            <w:rStyle w:val="Hyperkobling"/>
            <w:noProof/>
            <w:lang w:val="nn-NO"/>
          </w:rPr>
          <w:t>Fysiske aktiviteter</w:t>
        </w:r>
        <w:r>
          <w:rPr>
            <w:noProof/>
            <w:webHidden/>
          </w:rPr>
          <w:tab/>
        </w:r>
        <w:r>
          <w:rPr>
            <w:noProof/>
            <w:webHidden/>
          </w:rPr>
          <w:fldChar w:fldCharType="begin"/>
        </w:r>
        <w:r>
          <w:rPr>
            <w:noProof/>
            <w:webHidden/>
          </w:rPr>
          <w:instrText xml:space="preserve"> PAGEREF _Toc205985721 \h </w:instrText>
        </w:r>
        <w:r>
          <w:rPr>
            <w:noProof/>
            <w:webHidden/>
          </w:rPr>
        </w:r>
        <w:r>
          <w:rPr>
            <w:noProof/>
            <w:webHidden/>
          </w:rPr>
          <w:fldChar w:fldCharType="separate"/>
        </w:r>
        <w:r>
          <w:rPr>
            <w:noProof/>
            <w:webHidden/>
          </w:rPr>
          <w:t>7</w:t>
        </w:r>
        <w:r>
          <w:rPr>
            <w:noProof/>
            <w:webHidden/>
          </w:rPr>
          <w:fldChar w:fldCharType="end"/>
        </w:r>
      </w:hyperlink>
    </w:p>
    <w:p w14:paraId="48A7D1A8" w14:textId="3A77C38E"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22" w:history="1">
        <w:r w:rsidRPr="0040527E">
          <w:rPr>
            <w:rStyle w:val="Hyperkobling"/>
            <w:noProof/>
            <w:lang w:val="nn-NO"/>
          </w:rPr>
          <w:t>Kulturaktiviteter</w:t>
        </w:r>
        <w:r>
          <w:rPr>
            <w:noProof/>
            <w:webHidden/>
          </w:rPr>
          <w:tab/>
        </w:r>
        <w:r>
          <w:rPr>
            <w:noProof/>
            <w:webHidden/>
          </w:rPr>
          <w:fldChar w:fldCharType="begin"/>
        </w:r>
        <w:r>
          <w:rPr>
            <w:noProof/>
            <w:webHidden/>
          </w:rPr>
          <w:instrText xml:space="preserve"> PAGEREF _Toc205985722 \h </w:instrText>
        </w:r>
        <w:r>
          <w:rPr>
            <w:noProof/>
            <w:webHidden/>
          </w:rPr>
        </w:r>
        <w:r>
          <w:rPr>
            <w:noProof/>
            <w:webHidden/>
          </w:rPr>
          <w:fldChar w:fldCharType="separate"/>
        </w:r>
        <w:r>
          <w:rPr>
            <w:noProof/>
            <w:webHidden/>
          </w:rPr>
          <w:t>7</w:t>
        </w:r>
        <w:r>
          <w:rPr>
            <w:noProof/>
            <w:webHidden/>
          </w:rPr>
          <w:fldChar w:fldCharType="end"/>
        </w:r>
      </w:hyperlink>
    </w:p>
    <w:p w14:paraId="6922FD9C" w14:textId="57683F45"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23" w:history="1">
        <w:r w:rsidRPr="0040527E">
          <w:rPr>
            <w:rStyle w:val="Hyperkobling"/>
            <w:noProof/>
            <w:lang w:val="nn-NO"/>
          </w:rPr>
          <w:t>Koding</w:t>
        </w:r>
        <w:r>
          <w:rPr>
            <w:noProof/>
            <w:webHidden/>
          </w:rPr>
          <w:tab/>
        </w:r>
        <w:r>
          <w:rPr>
            <w:noProof/>
            <w:webHidden/>
          </w:rPr>
          <w:fldChar w:fldCharType="begin"/>
        </w:r>
        <w:r>
          <w:rPr>
            <w:noProof/>
            <w:webHidden/>
          </w:rPr>
          <w:instrText xml:space="preserve"> PAGEREF _Toc205985723 \h </w:instrText>
        </w:r>
        <w:r>
          <w:rPr>
            <w:noProof/>
            <w:webHidden/>
          </w:rPr>
        </w:r>
        <w:r>
          <w:rPr>
            <w:noProof/>
            <w:webHidden/>
          </w:rPr>
          <w:fldChar w:fldCharType="separate"/>
        </w:r>
        <w:r>
          <w:rPr>
            <w:noProof/>
            <w:webHidden/>
          </w:rPr>
          <w:t>7</w:t>
        </w:r>
        <w:r>
          <w:rPr>
            <w:noProof/>
            <w:webHidden/>
          </w:rPr>
          <w:fldChar w:fldCharType="end"/>
        </w:r>
      </w:hyperlink>
    </w:p>
    <w:p w14:paraId="7E6832DE" w14:textId="7C073DBA"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24" w:history="1">
        <w:r w:rsidRPr="0040527E">
          <w:rPr>
            <w:rStyle w:val="Hyperkobling"/>
            <w:noProof/>
            <w:lang w:val="nn-NO"/>
          </w:rPr>
          <w:t>Måltid</w:t>
        </w:r>
        <w:r>
          <w:rPr>
            <w:noProof/>
            <w:webHidden/>
          </w:rPr>
          <w:tab/>
        </w:r>
        <w:r>
          <w:rPr>
            <w:noProof/>
            <w:webHidden/>
          </w:rPr>
          <w:fldChar w:fldCharType="begin"/>
        </w:r>
        <w:r>
          <w:rPr>
            <w:noProof/>
            <w:webHidden/>
          </w:rPr>
          <w:instrText xml:space="preserve"> PAGEREF _Toc205985724 \h </w:instrText>
        </w:r>
        <w:r>
          <w:rPr>
            <w:noProof/>
            <w:webHidden/>
          </w:rPr>
        </w:r>
        <w:r>
          <w:rPr>
            <w:noProof/>
            <w:webHidden/>
          </w:rPr>
          <w:fldChar w:fldCharType="separate"/>
        </w:r>
        <w:r>
          <w:rPr>
            <w:noProof/>
            <w:webHidden/>
          </w:rPr>
          <w:t>8</w:t>
        </w:r>
        <w:r>
          <w:rPr>
            <w:noProof/>
            <w:webHidden/>
          </w:rPr>
          <w:fldChar w:fldCharType="end"/>
        </w:r>
      </w:hyperlink>
    </w:p>
    <w:p w14:paraId="7E746FBF" w14:textId="44B8FDFD"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25" w:history="1">
        <w:r w:rsidRPr="0040527E">
          <w:rPr>
            <w:rStyle w:val="Hyperkobling"/>
            <w:noProof/>
            <w:lang w:val="nn-NO"/>
          </w:rPr>
          <w:t>Leken</w:t>
        </w:r>
        <w:r>
          <w:rPr>
            <w:noProof/>
            <w:webHidden/>
          </w:rPr>
          <w:tab/>
        </w:r>
        <w:r>
          <w:rPr>
            <w:noProof/>
            <w:webHidden/>
          </w:rPr>
          <w:fldChar w:fldCharType="begin"/>
        </w:r>
        <w:r>
          <w:rPr>
            <w:noProof/>
            <w:webHidden/>
          </w:rPr>
          <w:instrText xml:space="preserve"> PAGEREF _Toc205985725 \h </w:instrText>
        </w:r>
        <w:r>
          <w:rPr>
            <w:noProof/>
            <w:webHidden/>
          </w:rPr>
        </w:r>
        <w:r>
          <w:rPr>
            <w:noProof/>
            <w:webHidden/>
          </w:rPr>
          <w:fldChar w:fldCharType="separate"/>
        </w:r>
        <w:r>
          <w:rPr>
            <w:noProof/>
            <w:webHidden/>
          </w:rPr>
          <w:t>8</w:t>
        </w:r>
        <w:r>
          <w:rPr>
            <w:noProof/>
            <w:webHidden/>
          </w:rPr>
          <w:fldChar w:fldCharType="end"/>
        </w:r>
      </w:hyperlink>
    </w:p>
    <w:p w14:paraId="53EFF164" w14:textId="52AD9B3D" w:rsidR="00A86439" w:rsidRDefault="00A86439">
      <w:pPr>
        <w:pStyle w:val="INNH1"/>
        <w:tabs>
          <w:tab w:val="right" w:leader="dot" w:pos="9060"/>
        </w:tabs>
        <w:rPr>
          <w:rFonts w:eastAsiaTheme="minorEastAsia"/>
          <w:noProof/>
          <w:kern w:val="2"/>
          <w:sz w:val="24"/>
          <w:szCs w:val="24"/>
          <w:lang w:eastAsia="nb-NO"/>
          <w14:ligatures w14:val="standardContextual"/>
        </w:rPr>
      </w:pPr>
      <w:hyperlink w:anchor="_Toc205985726" w:history="1">
        <w:r w:rsidRPr="0040527E">
          <w:rPr>
            <w:rStyle w:val="Hyperkobling"/>
            <w:noProof/>
          </w:rPr>
          <w:t>Samarbeid SFO – hjem</w:t>
        </w:r>
        <w:r>
          <w:rPr>
            <w:noProof/>
            <w:webHidden/>
          </w:rPr>
          <w:tab/>
        </w:r>
        <w:r>
          <w:rPr>
            <w:noProof/>
            <w:webHidden/>
          </w:rPr>
          <w:fldChar w:fldCharType="begin"/>
        </w:r>
        <w:r>
          <w:rPr>
            <w:noProof/>
            <w:webHidden/>
          </w:rPr>
          <w:instrText xml:space="preserve"> PAGEREF _Toc205985726 \h </w:instrText>
        </w:r>
        <w:r>
          <w:rPr>
            <w:noProof/>
            <w:webHidden/>
          </w:rPr>
        </w:r>
        <w:r>
          <w:rPr>
            <w:noProof/>
            <w:webHidden/>
          </w:rPr>
          <w:fldChar w:fldCharType="separate"/>
        </w:r>
        <w:r>
          <w:rPr>
            <w:noProof/>
            <w:webHidden/>
          </w:rPr>
          <w:t>9</w:t>
        </w:r>
        <w:r>
          <w:rPr>
            <w:noProof/>
            <w:webHidden/>
          </w:rPr>
          <w:fldChar w:fldCharType="end"/>
        </w:r>
      </w:hyperlink>
    </w:p>
    <w:p w14:paraId="370C5EAC" w14:textId="6FE93144" w:rsidR="00A86439" w:rsidRDefault="00A86439">
      <w:pPr>
        <w:pStyle w:val="INNH1"/>
        <w:tabs>
          <w:tab w:val="right" w:leader="dot" w:pos="9060"/>
        </w:tabs>
        <w:rPr>
          <w:rFonts w:eastAsiaTheme="minorEastAsia"/>
          <w:noProof/>
          <w:kern w:val="2"/>
          <w:sz w:val="24"/>
          <w:szCs w:val="24"/>
          <w:lang w:eastAsia="nb-NO"/>
          <w14:ligatures w14:val="standardContextual"/>
        </w:rPr>
      </w:pPr>
      <w:hyperlink w:anchor="_Toc205985727" w:history="1">
        <w:r w:rsidRPr="0040527E">
          <w:rPr>
            <w:rStyle w:val="Hyperkobling"/>
            <w:noProof/>
          </w:rPr>
          <w:t>Årshjul</w:t>
        </w:r>
        <w:r>
          <w:rPr>
            <w:noProof/>
            <w:webHidden/>
          </w:rPr>
          <w:tab/>
        </w:r>
        <w:r>
          <w:rPr>
            <w:noProof/>
            <w:webHidden/>
          </w:rPr>
          <w:fldChar w:fldCharType="begin"/>
        </w:r>
        <w:r>
          <w:rPr>
            <w:noProof/>
            <w:webHidden/>
          </w:rPr>
          <w:instrText xml:space="preserve"> PAGEREF _Toc205985727 \h </w:instrText>
        </w:r>
        <w:r>
          <w:rPr>
            <w:noProof/>
            <w:webHidden/>
          </w:rPr>
        </w:r>
        <w:r>
          <w:rPr>
            <w:noProof/>
            <w:webHidden/>
          </w:rPr>
          <w:fldChar w:fldCharType="separate"/>
        </w:r>
        <w:r>
          <w:rPr>
            <w:noProof/>
            <w:webHidden/>
          </w:rPr>
          <w:t>10</w:t>
        </w:r>
        <w:r>
          <w:rPr>
            <w:noProof/>
            <w:webHidden/>
          </w:rPr>
          <w:fldChar w:fldCharType="end"/>
        </w:r>
      </w:hyperlink>
    </w:p>
    <w:p w14:paraId="7098C20D" w14:textId="76EFC268" w:rsidR="00A86439" w:rsidRDefault="00A86439">
      <w:pPr>
        <w:pStyle w:val="INNH1"/>
        <w:tabs>
          <w:tab w:val="right" w:leader="dot" w:pos="9060"/>
        </w:tabs>
        <w:rPr>
          <w:rFonts w:eastAsiaTheme="minorEastAsia"/>
          <w:noProof/>
          <w:kern w:val="2"/>
          <w:sz w:val="24"/>
          <w:szCs w:val="24"/>
          <w:lang w:eastAsia="nb-NO"/>
          <w14:ligatures w14:val="standardContextual"/>
        </w:rPr>
      </w:pPr>
      <w:hyperlink w:anchor="_Toc205985728" w:history="1">
        <w:r w:rsidRPr="0040527E">
          <w:rPr>
            <w:rStyle w:val="Hyperkobling"/>
            <w:noProof/>
          </w:rPr>
          <w:t>Praktisk informasjon</w:t>
        </w:r>
        <w:r>
          <w:rPr>
            <w:noProof/>
            <w:webHidden/>
          </w:rPr>
          <w:tab/>
        </w:r>
        <w:r>
          <w:rPr>
            <w:noProof/>
            <w:webHidden/>
          </w:rPr>
          <w:fldChar w:fldCharType="begin"/>
        </w:r>
        <w:r>
          <w:rPr>
            <w:noProof/>
            <w:webHidden/>
          </w:rPr>
          <w:instrText xml:space="preserve"> PAGEREF _Toc205985728 \h </w:instrText>
        </w:r>
        <w:r>
          <w:rPr>
            <w:noProof/>
            <w:webHidden/>
          </w:rPr>
        </w:r>
        <w:r>
          <w:rPr>
            <w:noProof/>
            <w:webHidden/>
          </w:rPr>
          <w:fldChar w:fldCharType="separate"/>
        </w:r>
        <w:r>
          <w:rPr>
            <w:noProof/>
            <w:webHidden/>
          </w:rPr>
          <w:t>12</w:t>
        </w:r>
        <w:r>
          <w:rPr>
            <w:noProof/>
            <w:webHidden/>
          </w:rPr>
          <w:fldChar w:fldCharType="end"/>
        </w:r>
      </w:hyperlink>
    </w:p>
    <w:p w14:paraId="2F595732" w14:textId="5351BDB5"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29" w:history="1">
        <w:r w:rsidRPr="0040527E">
          <w:rPr>
            <w:rStyle w:val="Hyperkobling"/>
            <w:noProof/>
          </w:rPr>
          <w:t>Søknadsprosess, endring av plass og oppsigelse</w:t>
        </w:r>
        <w:r>
          <w:rPr>
            <w:noProof/>
            <w:webHidden/>
          </w:rPr>
          <w:tab/>
        </w:r>
        <w:r>
          <w:rPr>
            <w:noProof/>
            <w:webHidden/>
          </w:rPr>
          <w:fldChar w:fldCharType="begin"/>
        </w:r>
        <w:r>
          <w:rPr>
            <w:noProof/>
            <w:webHidden/>
          </w:rPr>
          <w:instrText xml:space="preserve"> PAGEREF _Toc205985729 \h </w:instrText>
        </w:r>
        <w:r>
          <w:rPr>
            <w:noProof/>
            <w:webHidden/>
          </w:rPr>
        </w:r>
        <w:r>
          <w:rPr>
            <w:noProof/>
            <w:webHidden/>
          </w:rPr>
          <w:fldChar w:fldCharType="separate"/>
        </w:r>
        <w:r>
          <w:rPr>
            <w:noProof/>
            <w:webHidden/>
          </w:rPr>
          <w:t>12</w:t>
        </w:r>
        <w:r>
          <w:rPr>
            <w:noProof/>
            <w:webHidden/>
          </w:rPr>
          <w:fldChar w:fldCharType="end"/>
        </w:r>
      </w:hyperlink>
    </w:p>
    <w:p w14:paraId="1172F75A" w14:textId="2EC58DD9"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30" w:history="1">
        <w:r w:rsidRPr="0040527E">
          <w:rPr>
            <w:rStyle w:val="Hyperkobling"/>
            <w:noProof/>
          </w:rPr>
          <w:t>Plasstyper og priser</w:t>
        </w:r>
        <w:r>
          <w:rPr>
            <w:noProof/>
            <w:webHidden/>
          </w:rPr>
          <w:tab/>
        </w:r>
        <w:r>
          <w:rPr>
            <w:noProof/>
            <w:webHidden/>
          </w:rPr>
          <w:fldChar w:fldCharType="begin"/>
        </w:r>
        <w:r>
          <w:rPr>
            <w:noProof/>
            <w:webHidden/>
          </w:rPr>
          <w:instrText xml:space="preserve"> PAGEREF _Toc205985730 \h </w:instrText>
        </w:r>
        <w:r>
          <w:rPr>
            <w:noProof/>
            <w:webHidden/>
          </w:rPr>
        </w:r>
        <w:r>
          <w:rPr>
            <w:noProof/>
            <w:webHidden/>
          </w:rPr>
          <w:fldChar w:fldCharType="separate"/>
        </w:r>
        <w:r>
          <w:rPr>
            <w:noProof/>
            <w:webHidden/>
          </w:rPr>
          <w:t>12</w:t>
        </w:r>
        <w:r>
          <w:rPr>
            <w:noProof/>
            <w:webHidden/>
          </w:rPr>
          <w:fldChar w:fldCharType="end"/>
        </w:r>
      </w:hyperlink>
    </w:p>
    <w:p w14:paraId="0287F78A" w14:textId="7AA2777A"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31" w:history="1">
        <w:r w:rsidRPr="0040527E">
          <w:rPr>
            <w:rStyle w:val="Hyperkobling"/>
            <w:noProof/>
          </w:rPr>
          <w:t>Åpningstider</w:t>
        </w:r>
        <w:r>
          <w:rPr>
            <w:noProof/>
            <w:webHidden/>
          </w:rPr>
          <w:tab/>
        </w:r>
        <w:r>
          <w:rPr>
            <w:noProof/>
            <w:webHidden/>
          </w:rPr>
          <w:fldChar w:fldCharType="begin"/>
        </w:r>
        <w:r>
          <w:rPr>
            <w:noProof/>
            <w:webHidden/>
          </w:rPr>
          <w:instrText xml:space="preserve"> PAGEREF _Toc205985731 \h </w:instrText>
        </w:r>
        <w:r>
          <w:rPr>
            <w:noProof/>
            <w:webHidden/>
          </w:rPr>
        </w:r>
        <w:r>
          <w:rPr>
            <w:noProof/>
            <w:webHidden/>
          </w:rPr>
          <w:fldChar w:fldCharType="separate"/>
        </w:r>
        <w:r>
          <w:rPr>
            <w:noProof/>
            <w:webHidden/>
          </w:rPr>
          <w:t>12</w:t>
        </w:r>
        <w:r>
          <w:rPr>
            <w:noProof/>
            <w:webHidden/>
          </w:rPr>
          <w:fldChar w:fldCharType="end"/>
        </w:r>
      </w:hyperlink>
    </w:p>
    <w:p w14:paraId="35301352" w14:textId="1D900954"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32" w:history="1">
        <w:r w:rsidRPr="0040527E">
          <w:rPr>
            <w:rStyle w:val="Hyperkobling"/>
            <w:noProof/>
          </w:rPr>
          <w:t>Superdager– skolefrie dager</w:t>
        </w:r>
        <w:r>
          <w:rPr>
            <w:noProof/>
            <w:webHidden/>
          </w:rPr>
          <w:tab/>
        </w:r>
        <w:r>
          <w:rPr>
            <w:noProof/>
            <w:webHidden/>
          </w:rPr>
          <w:fldChar w:fldCharType="begin"/>
        </w:r>
        <w:r>
          <w:rPr>
            <w:noProof/>
            <w:webHidden/>
          </w:rPr>
          <w:instrText xml:space="preserve"> PAGEREF _Toc205985732 \h </w:instrText>
        </w:r>
        <w:r>
          <w:rPr>
            <w:noProof/>
            <w:webHidden/>
          </w:rPr>
        </w:r>
        <w:r>
          <w:rPr>
            <w:noProof/>
            <w:webHidden/>
          </w:rPr>
          <w:fldChar w:fldCharType="separate"/>
        </w:r>
        <w:r>
          <w:rPr>
            <w:noProof/>
            <w:webHidden/>
          </w:rPr>
          <w:t>12</w:t>
        </w:r>
        <w:r>
          <w:rPr>
            <w:noProof/>
            <w:webHidden/>
          </w:rPr>
          <w:fldChar w:fldCharType="end"/>
        </w:r>
      </w:hyperlink>
    </w:p>
    <w:p w14:paraId="1061EE63" w14:textId="78421473"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33" w:history="1">
        <w:r w:rsidRPr="0040527E">
          <w:rPr>
            <w:rStyle w:val="Hyperkobling"/>
            <w:noProof/>
          </w:rPr>
          <w:t>Henting og levering</w:t>
        </w:r>
        <w:r>
          <w:rPr>
            <w:noProof/>
            <w:webHidden/>
          </w:rPr>
          <w:tab/>
        </w:r>
        <w:r>
          <w:rPr>
            <w:noProof/>
            <w:webHidden/>
          </w:rPr>
          <w:fldChar w:fldCharType="begin"/>
        </w:r>
        <w:r>
          <w:rPr>
            <w:noProof/>
            <w:webHidden/>
          </w:rPr>
          <w:instrText xml:space="preserve"> PAGEREF _Toc205985733 \h </w:instrText>
        </w:r>
        <w:r>
          <w:rPr>
            <w:noProof/>
            <w:webHidden/>
          </w:rPr>
        </w:r>
        <w:r>
          <w:rPr>
            <w:noProof/>
            <w:webHidden/>
          </w:rPr>
          <w:fldChar w:fldCharType="separate"/>
        </w:r>
        <w:r>
          <w:rPr>
            <w:noProof/>
            <w:webHidden/>
          </w:rPr>
          <w:t>13</w:t>
        </w:r>
        <w:r>
          <w:rPr>
            <w:noProof/>
            <w:webHidden/>
          </w:rPr>
          <w:fldChar w:fldCharType="end"/>
        </w:r>
      </w:hyperlink>
    </w:p>
    <w:p w14:paraId="1802FBEC" w14:textId="1316EC0A"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34" w:history="1">
        <w:r w:rsidRPr="0040527E">
          <w:rPr>
            <w:rStyle w:val="Hyperkobling"/>
            <w:noProof/>
          </w:rPr>
          <w:t>Klær</w:t>
        </w:r>
        <w:r>
          <w:rPr>
            <w:noProof/>
            <w:webHidden/>
          </w:rPr>
          <w:tab/>
        </w:r>
        <w:r>
          <w:rPr>
            <w:noProof/>
            <w:webHidden/>
          </w:rPr>
          <w:fldChar w:fldCharType="begin"/>
        </w:r>
        <w:r>
          <w:rPr>
            <w:noProof/>
            <w:webHidden/>
          </w:rPr>
          <w:instrText xml:space="preserve"> PAGEREF _Toc205985734 \h </w:instrText>
        </w:r>
        <w:r>
          <w:rPr>
            <w:noProof/>
            <w:webHidden/>
          </w:rPr>
        </w:r>
        <w:r>
          <w:rPr>
            <w:noProof/>
            <w:webHidden/>
          </w:rPr>
          <w:fldChar w:fldCharType="separate"/>
        </w:r>
        <w:r>
          <w:rPr>
            <w:noProof/>
            <w:webHidden/>
          </w:rPr>
          <w:t>13</w:t>
        </w:r>
        <w:r>
          <w:rPr>
            <w:noProof/>
            <w:webHidden/>
          </w:rPr>
          <w:fldChar w:fldCharType="end"/>
        </w:r>
      </w:hyperlink>
    </w:p>
    <w:p w14:paraId="458749CD" w14:textId="08E9ECA1" w:rsidR="00A86439" w:rsidRDefault="00A86439">
      <w:pPr>
        <w:pStyle w:val="INNH2"/>
        <w:tabs>
          <w:tab w:val="right" w:leader="dot" w:pos="9060"/>
        </w:tabs>
        <w:rPr>
          <w:rFonts w:eastAsiaTheme="minorEastAsia"/>
          <w:noProof/>
          <w:kern w:val="2"/>
          <w:sz w:val="24"/>
          <w:szCs w:val="24"/>
          <w:lang w:eastAsia="nb-NO"/>
          <w14:ligatures w14:val="standardContextual"/>
        </w:rPr>
      </w:pPr>
      <w:hyperlink w:anchor="_Toc205985735" w:history="1">
        <w:r w:rsidRPr="0040527E">
          <w:rPr>
            <w:rStyle w:val="Hyperkobling"/>
            <w:noProof/>
          </w:rPr>
          <w:t>Kontaktinformasjon SFO</w:t>
        </w:r>
        <w:r>
          <w:rPr>
            <w:noProof/>
            <w:webHidden/>
          </w:rPr>
          <w:tab/>
        </w:r>
        <w:r>
          <w:rPr>
            <w:noProof/>
            <w:webHidden/>
          </w:rPr>
          <w:fldChar w:fldCharType="begin"/>
        </w:r>
        <w:r>
          <w:rPr>
            <w:noProof/>
            <w:webHidden/>
          </w:rPr>
          <w:instrText xml:space="preserve"> PAGEREF _Toc205985735 \h </w:instrText>
        </w:r>
        <w:r>
          <w:rPr>
            <w:noProof/>
            <w:webHidden/>
          </w:rPr>
        </w:r>
        <w:r>
          <w:rPr>
            <w:noProof/>
            <w:webHidden/>
          </w:rPr>
          <w:fldChar w:fldCharType="separate"/>
        </w:r>
        <w:r>
          <w:rPr>
            <w:noProof/>
            <w:webHidden/>
          </w:rPr>
          <w:t>13</w:t>
        </w:r>
        <w:r>
          <w:rPr>
            <w:noProof/>
            <w:webHidden/>
          </w:rPr>
          <w:fldChar w:fldCharType="end"/>
        </w:r>
      </w:hyperlink>
    </w:p>
    <w:p w14:paraId="722718BC" w14:textId="38B06709" w:rsidR="00A86439" w:rsidRDefault="00A86439">
      <w:pPr>
        <w:pStyle w:val="INNH1"/>
        <w:tabs>
          <w:tab w:val="right" w:leader="dot" w:pos="9060"/>
        </w:tabs>
        <w:rPr>
          <w:rFonts w:eastAsiaTheme="minorEastAsia"/>
          <w:noProof/>
          <w:kern w:val="2"/>
          <w:sz w:val="24"/>
          <w:szCs w:val="24"/>
          <w:lang w:eastAsia="nb-NO"/>
          <w14:ligatures w14:val="standardContextual"/>
        </w:rPr>
      </w:pPr>
      <w:hyperlink w:anchor="_Toc205985736" w:history="1">
        <w:r w:rsidRPr="0040527E">
          <w:rPr>
            <w:rStyle w:val="Hyperkobling"/>
            <w:noProof/>
          </w:rPr>
          <w:t>Lenker</w:t>
        </w:r>
        <w:r>
          <w:rPr>
            <w:noProof/>
            <w:webHidden/>
          </w:rPr>
          <w:tab/>
        </w:r>
        <w:r>
          <w:rPr>
            <w:noProof/>
            <w:webHidden/>
          </w:rPr>
          <w:fldChar w:fldCharType="begin"/>
        </w:r>
        <w:r>
          <w:rPr>
            <w:noProof/>
            <w:webHidden/>
          </w:rPr>
          <w:instrText xml:space="preserve"> PAGEREF _Toc205985736 \h </w:instrText>
        </w:r>
        <w:r>
          <w:rPr>
            <w:noProof/>
            <w:webHidden/>
          </w:rPr>
        </w:r>
        <w:r>
          <w:rPr>
            <w:noProof/>
            <w:webHidden/>
          </w:rPr>
          <w:fldChar w:fldCharType="separate"/>
        </w:r>
        <w:r>
          <w:rPr>
            <w:noProof/>
            <w:webHidden/>
          </w:rPr>
          <w:t>18</w:t>
        </w:r>
        <w:r>
          <w:rPr>
            <w:noProof/>
            <w:webHidden/>
          </w:rPr>
          <w:fldChar w:fldCharType="end"/>
        </w:r>
      </w:hyperlink>
    </w:p>
    <w:p w14:paraId="41C8F396" w14:textId="25CCC873" w:rsidR="00103606" w:rsidRPr="0012104C" w:rsidRDefault="00103606">
      <w:r w:rsidRPr="0012104C">
        <w:rPr>
          <w:b/>
          <w:bCs/>
        </w:rPr>
        <w:fldChar w:fldCharType="end"/>
      </w:r>
    </w:p>
    <w:p w14:paraId="72A3D3EC" w14:textId="77777777" w:rsidR="00DB3266" w:rsidRPr="0012104C" w:rsidRDefault="00DB3266"/>
    <w:p w14:paraId="0D0B940D" w14:textId="77777777" w:rsidR="00DB3266" w:rsidRPr="0012104C" w:rsidRDefault="00DB3266"/>
    <w:p w14:paraId="0E27B00A" w14:textId="77777777" w:rsidR="00DB3266" w:rsidRDefault="00DB3266"/>
    <w:p w14:paraId="60061E4C" w14:textId="77777777" w:rsidR="00861468" w:rsidRDefault="00861468"/>
    <w:p w14:paraId="44EAFD9C" w14:textId="77777777" w:rsidR="00861468" w:rsidRDefault="00861468"/>
    <w:p w14:paraId="4B94D5A5" w14:textId="77777777" w:rsidR="00861468" w:rsidRPr="0012104C" w:rsidRDefault="00861468"/>
    <w:p w14:paraId="24C1E916" w14:textId="77777777" w:rsidR="00435E17" w:rsidRDefault="00435E17" w:rsidP="008973C7">
      <w:pPr>
        <w:pStyle w:val="Overskrift1"/>
      </w:pPr>
      <w:bookmarkStart w:id="0" w:name="_Toc205985714"/>
      <w:bookmarkStart w:id="1" w:name="_Toc1867408923"/>
      <w:r w:rsidRPr="0012104C">
        <w:t>Innledning</w:t>
      </w:r>
      <w:bookmarkEnd w:id="0"/>
      <w:bookmarkEnd w:id="1"/>
    </w:p>
    <w:p w14:paraId="66617ED2" w14:textId="130514B7" w:rsidR="0049732A" w:rsidRDefault="0049732A" w:rsidP="0049732A"/>
    <w:p w14:paraId="400CD5D5" w14:textId="58094F5C" w:rsidR="0049732A" w:rsidRPr="0049732A" w:rsidRDefault="0049732A" w:rsidP="0049732A"/>
    <w:p w14:paraId="34AB7FD7" w14:textId="19CE5FED" w:rsidR="005B5A57" w:rsidRDefault="00AF25B0" w:rsidP="00AF25B0">
      <w:r>
        <w:t xml:space="preserve">Landås skole er en barneskole med lange tradisjoner, i et </w:t>
      </w:r>
      <w:r w:rsidR="003563A5">
        <w:t>ny</w:t>
      </w:r>
      <w:r w:rsidR="00B7196D">
        <w:t xml:space="preserve">ere </w:t>
      </w:r>
      <w:r w:rsidR="003563A5">
        <w:t>bygg. Vi er samlet over 47</w:t>
      </w:r>
      <w:r w:rsidR="001930C4">
        <w:t>0</w:t>
      </w:r>
      <w:r w:rsidR="001E06A4">
        <w:t xml:space="preserve"> elever på skolen og 2</w:t>
      </w:r>
      <w:r w:rsidR="00406936">
        <w:t>45</w:t>
      </w:r>
      <w:r w:rsidR="001E06A4">
        <w:t xml:space="preserve"> av de </w:t>
      </w:r>
      <w:r>
        <w:t xml:space="preserve">går på </w:t>
      </w:r>
      <w:proofErr w:type="gramStart"/>
      <w:r>
        <w:t>SFO .</w:t>
      </w:r>
      <w:proofErr w:type="gramEnd"/>
      <w:r w:rsidR="00F96D4C">
        <w:t xml:space="preserve"> </w:t>
      </w:r>
      <w:r w:rsidR="001E06A4">
        <w:t>Skolen har fleksible arealer og SFO bruker de samme rommene som s</w:t>
      </w:r>
      <w:r>
        <w:t xml:space="preserve">kolen. </w:t>
      </w:r>
    </w:p>
    <w:p w14:paraId="25198F67" w14:textId="20FC9F59" w:rsidR="00A569AF" w:rsidRDefault="00DC1001" w:rsidP="00AF25B0">
      <w:r>
        <w:t>Landås SFO</w:t>
      </w:r>
      <w:r w:rsidR="00A569AF">
        <w:t xml:space="preserve"> </w:t>
      </w:r>
      <w:r w:rsidR="005B5A57">
        <w:t xml:space="preserve">har </w:t>
      </w:r>
      <w:proofErr w:type="gramStart"/>
      <w:r w:rsidR="005B5A57">
        <w:t>fokus</w:t>
      </w:r>
      <w:proofErr w:type="gramEnd"/>
      <w:r w:rsidR="005B5A57">
        <w:t xml:space="preserve"> på trygge relasjoner og leken. Vi ønsker at elevene skal ha et godt </w:t>
      </w:r>
      <w:r w:rsidR="001E06A4">
        <w:t>psykososialt og inkluderende SFO</w:t>
      </w:r>
      <w:r w:rsidR="005B5A57">
        <w:t>-miljø, derfor vektlegger vi tid til frilek og den gode samtale. De ansatte skal være trygge, aktive og gode rollemodeller.  Videre jobber vi med en leken tilnærming til læring, det skal være kjekt å prøve noe nytt og lystbetont å lære nye regler/leker.  Eleven</w:t>
      </w:r>
      <w:r w:rsidR="001E06A4">
        <w:t>e får via barnemøter og ARO tid</w:t>
      </w:r>
      <w:r w:rsidR="005B5A57">
        <w:t>,</w:t>
      </w:r>
      <w:r>
        <w:t xml:space="preserve"> </w:t>
      </w:r>
      <w:r w:rsidR="005B5A57">
        <w:t>a</w:t>
      </w:r>
      <w:r w:rsidR="001E06A4">
        <w:t>ktivt delta i å medvirke opp mot SFO</w:t>
      </w:r>
      <w:r w:rsidR="005B5A57">
        <w:t xml:space="preserve"> hverdagen. De skal oppleve å bli sett o</w:t>
      </w:r>
      <w:r>
        <w:t>g hørt, kjenne på at dette er «</w:t>
      </w:r>
      <w:r w:rsidR="005B5A57">
        <w:t>min sfo».</w:t>
      </w:r>
    </w:p>
    <w:p w14:paraId="5E27D9D2" w14:textId="6357E49C" w:rsidR="00AF25B0" w:rsidRDefault="00AF25B0" w:rsidP="00AF25B0">
      <w:r>
        <w:t>SFO= ordinær skol</w:t>
      </w:r>
      <w:r w:rsidR="001E06A4">
        <w:t xml:space="preserve">e, 1.-til og med 4.trinn. </w:t>
      </w:r>
      <w:proofErr w:type="spellStart"/>
      <w:r w:rsidR="001E06A4">
        <w:t>SkoleFritids</w:t>
      </w:r>
      <w:r>
        <w:t>Ordning</w:t>
      </w:r>
      <w:proofErr w:type="spellEnd"/>
      <w:r>
        <w:t xml:space="preserve">, </w:t>
      </w:r>
      <w:r w:rsidR="003563A5">
        <w:t>med</w:t>
      </w:r>
      <w:r w:rsidR="00DC1001">
        <w:t xml:space="preserve"> ca.24</w:t>
      </w:r>
      <w:r w:rsidR="00EE3E8D">
        <w:t>5</w:t>
      </w:r>
      <w:r>
        <w:t xml:space="preserve"> elever.</w:t>
      </w:r>
    </w:p>
    <w:p w14:paraId="317097DD" w14:textId="56844D07" w:rsidR="002326A5" w:rsidRDefault="00AF25B0" w:rsidP="00AF25B0">
      <w:r w:rsidRPr="00574B2C">
        <w:t>ODA= barneskole</w:t>
      </w:r>
      <w:r w:rsidR="00574B2C" w:rsidRPr="00574B2C">
        <w:t>s</w:t>
      </w:r>
      <w:r w:rsidR="001A2BE7">
        <w:t xml:space="preserve"> forsterket avdeling, </w:t>
      </w:r>
      <w:r w:rsidR="001A2BE7" w:rsidRPr="00062785">
        <w:t>her går 1</w:t>
      </w:r>
      <w:r w:rsidR="004B07BE">
        <w:t>4</w:t>
      </w:r>
      <w:r w:rsidRPr="00062785">
        <w:t xml:space="preserve"> elever</w:t>
      </w:r>
    </w:p>
    <w:p w14:paraId="3DEEC669" w14:textId="77777777" w:rsidR="005B5A57" w:rsidRDefault="005B5A57" w:rsidP="00AF25B0"/>
    <w:p w14:paraId="3656B9AB" w14:textId="77777777" w:rsidR="005B5A57" w:rsidRDefault="005B5A57" w:rsidP="00AF25B0"/>
    <w:p w14:paraId="45FB0818" w14:textId="77777777" w:rsidR="005B5A57" w:rsidRDefault="005B5A57" w:rsidP="00AF25B0"/>
    <w:p w14:paraId="049F31CB" w14:textId="77777777" w:rsidR="005B5A57" w:rsidRDefault="005B5A57" w:rsidP="00AF25B0"/>
    <w:p w14:paraId="53128261" w14:textId="77777777" w:rsidR="005B5A57" w:rsidRDefault="005B5A57" w:rsidP="00AF25B0"/>
    <w:p w14:paraId="62486C05" w14:textId="77777777" w:rsidR="005B5A57" w:rsidRDefault="005B5A57" w:rsidP="00AF25B0"/>
    <w:p w14:paraId="4101652C" w14:textId="77777777" w:rsidR="005B5A57" w:rsidRDefault="005B5A57" w:rsidP="00AF25B0"/>
    <w:p w14:paraId="4B99056E" w14:textId="77777777" w:rsidR="005B5A57" w:rsidRDefault="005B5A57" w:rsidP="00AF25B0"/>
    <w:p w14:paraId="1299C43A" w14:textId="77777777" w:rsidR="005B5A57" w:rsidRDefault="005B5A57" w:rsidP="00AF25B0"/>
    <w:p w14:paraId="4DDBEF00" w14:textId="77777777" w:rsidR="005B5A57" w:rsidRDefault="005B5A57" w:rsidP="00AF25B0"/>
    <w:p w14:paraId="3461D779" w14:textId="77777777" w:rsidR="005B5A57" w:rsidRDefault="005B5A57" w:rsidP="00AF25B0"/>
    <w:p w14:paraId="3CF2D8B6" w14:textId="77777777" w:rsidR="00825937" w:rsidRDefault="00825937" w:rsidP="00AF25B0"/>
    <w:p w14:paraId="0FB78278" w14:textId="77777777" w:rsidR="00825937" w:rsidRDefault="00825937" w:rsidP="00AF25B0"/>
    <w:p w14:paraId="1FC39945" w14:textId="77777777" w:rsidR="00825937" w:rsidRPr="0012104C" w:rsidRDefault="00825937" w:rsidP="00AF25B0"/>
    <w:p w14:paraId="0562CB0E" w14:textId="77777777" w:rsidR="005B5A57" w:rsidRDefault="005B5A57" w:rsidP="003D14DA">
      <w:pPr>
        <w:pStyle w:val="Overskrift1"/>
        <w:rPr>
          <w:rFonts w:asciiTheme="minorHAnsi" w:eastAsiaTheme="minorHAnsi" w:hAnsiTheme="minorHAnsi" w:cstheme="minorBidi"/>
          <w:b w:val="0"/>
          <w:color w:val="auto"/>
          <w:sz w:val="22"/>
          <w:szCs w:val="22"/>
        </w:rPr>
      </w:pPr>
    </w:p>
    <w:p w14:paraId="34CE0A41" w14:textId="77777777" w:rsidR="00DC1001" w:rsidRDefault="00DC1001" w:rsidP="00DC1001"/>
    <w:p w14:paraId="6CFFA5A0" w14:textId="77777777" w:rsidR="002915C2" w:rsidRDefault="002915C2" w:rsidP="00DC1001"/>
    <w:p w14:paraId="7D9A6630" w14:textId="60658929" w:rsidR="3DF35DDF" w:rsidRDefault="3DF35DDF"/>
    <w:p w14:paraId="77A4129B" w14:textId="0BEC706F" w:rsidR="3DF35DDF" w:rsidRDefault="3DF35DDF"/>
    <w:p w14:paraId="0ECE8FB7" w14:textId="77777777" w:rsidR="004B07BE" w:rsidRDefault="004B07BE" w:rsidP="00DC1001"/>
    <w:p w14:paraId="62EBF3C5" w14:textId="77777777" w:rsidR="00DC1001" w:rsidRPr="00DC1001" w:rsidRDefault="00DC1001" w:rsidP="00DC1001"/>
    <w:p w14:paraId="61C81C6D" w14:textId="77777777" w:rsidR="003D14DA" w:rsidRDefault="003D14DA" w:rsidP="003D14DA">
      <w:pPr>
        <w:pStyle w:val="Overskrift1"/>
      </w:pPr>
      <w:bookmarkStart w:id="2" w:name="_Toc205985715"/>
      <w:bookmarkStart w:id="3" w:name="_Toc41091544"/>
      <w:r w:rsidRPr="0012104C">
        <w:t>Styrende lov</w:t>
      </w:r>
      <w:r w:rsidR="00D32223" w:rsidRPr="0012104C">
        <w:t>verk</w:t>
      </w:r>
      <w:r w:rsidR="00F30C23" w:rsidRPr="0012104C">
        <w:t>, vedtekter</w:t>
      </w:r>
      <w:r w:rsidRPr="0012104C">
        <w:t xml:space="preserve"> og planer</w:t>
      </w:r>
      <w:bookmarkEnd w:id="2"/>
      <w:bookmarkEnd w:id="3"/>
    </w:p>
    <w:p w14:paraId="01CAA4D7" w14:textId="77777777" w:rsidR="0049732A" w:rsidRDefault="0049732A" w:rsidP="0049732A"/>
    <w:p w14:paraId="2E679E8B" w14:textId="7BA6EC85" w:rsidR="0049732A" w:rsidRPr="0049732A" w:rsidRDefault="0049732A" w:rsidP="0049732A"/>
    <w:p w14:paraId="18317B93" w14:textId="77777777" w:rsidR="003D14DA" w:rsidRPr="0012104C" w:rsidRDefault="003D14DA" w:rsidP="008973C7">
      <w:pPr>
        <w:rPr>
          <w:i/>
        </w:rPr>
      </w:pPr>
      <w:hyperlink r:id="rId13" w:history="1">
        <w:r w:rsidRPr="0012104C">
          <w:rPr>
            <w:rStyle w:val="Hyperkobling"/>
          </w:rPr>
          <w:t>Opplæringslov</w:t>
        </w:r>
        <w:r w:rsidR="00D9698D" w:rsidRPr="0012104C">
          <w:rPr>
            <w:rStyle w:val="Hyperkobling"/>
          </w:rPr>
          <w:t>en</w:t>
        </w:r>
        <w:r w:rsidRPr="0012104C">
          <w:rPr>
            <w:rStyle w:val="Hyperkobling"/>
          </w:rPr>
          <w:t xml:space="preserve"> § 13-7 </w:t>
        </w:r>
        <w:r w:rsidRPr="0012104C">
          <w:rPr>
            <w:rStyle w:val="Hyperkobling"/>
            <w:i/>
          </w:rPr>
          <w:t>Skolefritidsordninga</w:t>
        </w:r>
      </w:hyperlink>
      <w:r w:rsidRPr="0012104C">
        <w:rPr>
          <w:i/>
        </w:rPr>
        <w:t xml:space="preserve"> </w:t>
      </w:r>
      <w:r w:rsidRPr="0012104C">
        <w:t>pålegger skolen å ha et tilbud om skolefritidsordning før og etter skoletid</w:t>
      </w:r>
      <w:r w:rsidR="00910EBF" w:rsidRPr="0012104C">
        <w:t xml:space="preserve"> </w:t>
      </w:r>
      <w:r w:rsidR="00BA1183" w:rsidRPr="0012104C">
        <w:t>for 1.-4. trinn og for barn med særskilte behov på 1.-7. trinn</w:t>
      </w:r>
      <w:r w:rsidRPr="0012104C">
        <w:t xml:space="preserve">. </w:t>
      </w:r>
      <w:r w:rsidR="00D32223" w:rsidRPr="0012104C">
        <w:t>Den sier også noe om blant annet innhold og tilrettelegging</w:t>
      </w:r>
      <w:r w:rsidR="001952AB" w:rsidRPr="0012104C">
        <w:t xml:space="preserve">. </w:t>
      </w:r>
    </w:p>
    <w:p w14:paraId="679727C8" w14:textId="0C75C456" w:rsidR="00D9698D" w:rsidRPr="0012104C" w:rsidRDefault="00D9698D" w:rsidP="008973C7">
      <w:hyperlink r:id="rId14" w:anchor="%C2%A712-1" w:history="1">
        <w:r w:rsidRPr="009F6242">
          <w:rPr>
            <w:rStyle w:val="Hyperkobling"/>
          </w:rPr>
          <w:t>Kapittel</w:t>
        </w:r>
        <w:r w:rsidR="009F6242" w:rsidRPr="009F6242">
          <w:rPr>
            <w:rStyle w:val="Hyperkobling"/>
          </w:rPr>
          <w:t xml:space="preserve"> 12</w:t>
        </w:r>
        <w:r w:rsidRPr="009F6242">
          <w:rPr>
            <w:rStyle w:val="Hyperkobling"/>
          </w:rPr>
          <w:t xml:space="preserve"> </w:t>
        </w:r>
        <w:r w:rsidR="003D377B" w:rsidRPr="009F6242">
          <w:rPr>
            <w:rStyle w:val="Hyperkobling"/>
          </w:rPr>
          <w:t>Elevene</w:t>
        </w:r>
        <w:r w:rsidRPr="009F6242">
          <w:rPr>
            <w:rStyle w:val="Hyperkobling"/>
          </w:rPr>
          <w:t xml:space="preserve"> sitt skolemiljø</w:t>
        </w:r>
      </w:hyperlink>
      <w:r w:rsidRPr="009F6242">
        <w:t xml:space="preserve"> i opplæringsloven gjelder også for SFO. Den omhandler barnas rett til et trygt og godt psykososialt og fysisk skolemiljø.</w:t>
      </w:r>
    </w:p>
    <w:p w14:paraId="29F2EEDA" w14:textId="68F2A15C" w:rsidR="00F6695D" w:rsidRPr="00AF409E" w:rsidRDefault="009E0DB0" w:rsidP="008973C7">
      <w:hyperlink r:id="rId15" w:anchor="/SD-19-159/filer">
        <w:r w:rsidRPr="3DF35DDF">
          <w:rPr>
            <w:rStyle w:val="Hyperkobling"/>
          </w:rPr>
          <w:t>SFO-vedtekter for Bergen kommunes skolefritidsordninger</w:t>
        </w:r>
      </w:hyperlink>
      <w:r w:rsidR="00F6695D">
        <w:t xml:space="preserve"> er utarbeidet i tråd med </w:t>
      </w:r>
      <w:r w:rsidR="00AF409E">
        <w:t xml:space="preserve">§ 13-7 i </w:t>
      </w:r>
      <w:r w:rsidR="00F6695D">
        <w:t>opplæringsloven.</w:t>
      </w:r>
    </w:p>
    <w:p w14:paraId="7A315C19" w14:textId="77777777" w:rsidR="0037537C" w:rsidRDefault="00F55810" w:rsidP="008973C7">
      <w:hyperlink r:id="rId16" w:history="1">
        <w:r w:rsidRPr="00FB3319">
          <w:rPr>
            <w:rStyle w:val="Hyperkobling"/>
          </w:rPr>
          <w:t>Nasjonal rammeplan for SFO</w:t>
        </w:r>
      </w:hyperlink>
      <w:r w:rsidR="00E217B5">
        <w:t xml:space="preserve"> </w:t>
      </w:r>
      <w:r w:rsidR="00375D43">
        <w:t>beskriver</w:t>
      </w:r>
      <w:r w:rsidR="007C01B3">
        <w:t xml:space="preserve"> </w:t>
      </w:r>
      <w:r w:rsidR="00375D43">
        <w:t xml:space="preserve">skolefritidsordningens </w:t>
      </w:r>
      <w:r w:rsidR="007C01B3">
        <w:t>verdigrunnlag</w:t>
      </w:r>
      <w:r w:rsidR="000C4E77">
        <w:t xml:space="preserve"> og innhold, og sier noe om samarbeid og kvalitetsutvikling</w:t>
      </w:r>
      <w:r w:rsidR="00FB3319">
        <w:t xml:space="preserve"> i SFO. </w:t>
      </w:r>
    </w:p>
    <w:p w14:paraId="6D98A12B" w14:textId="77777777" w:rsidR="00825937" w:rsidRDefault="00825937" w:rsidP="008973C7"/>
    <w:p w14:paraId="2946DB82" w14:textId="77777777" w:rsidR="00825937" w:rsidRDefault="00825937" w:rsidP="008973C7"/>
    <w:p w14:paraId="5997CC1D" w14:textId="77777777" w:rsidR="005B5A57" w:rsidRDefault="005B5A57" w:rsidP="008973C7"/>
    <w:p w14:paraId="110FFD37" w14:textId="77777777" w:rsidR="005B5A57" w:rsidRDefault="005B5A57" w:rsidP="008973C7"/>
    <w:p w14:paraId="6B699379" w14:textId="77777777" w:rsidR="005B5A57" w:rsidRDefault="005B5A57" w:rsidP="008973C7"/>
    <w:p w14:paraId="3FE9F23F" w14:textId="77777777" w:rsidR="005B5A57" w:rsidRDefault="005B5A57" w:rsidP="008973C7"/>
    <w:p w14:paraId="1F72F646" w14:textId="77777777" w:rsidR="005B5A57" w:rsidRDefault="005B5A57" w:rsidP="008973C7"/>
    <w:p w14:paraId="08CE6F91" w14:textId="77777777" w:rsidR="005B5A57" w:rsidRDefault="005B5A57" w:rsidP="008973C7"/>
    <w:p w14:paraId="61CDCEAD" w14:textId="77777777" w:rsidR="005B5A57" w:rsidRDefault="005B5A57" w:rsidP="008973C7"/>
    <w:p w14:paraId="6BB9E253" w14:textId="77777777" w:rsidR="005B5A57" w:rsidRDefault="005B5A57" w:rsidP="008973C7"/>
    <w:p w14:paraId="23DE523C" w14:textId="77777777" w:rsidR="005B5A57" w:rsidRDefault="005B5A57" w:rsidP="008973C7"/>
    <w:p w14:paraId="52E56223" w14:textId="77777777" w:rsidR="008A7DFE" w:rsidRDefault="008A7DFE" w:rsidP="008973C7"/>
    <w:p w14:paraId="07547A01" w14:textId="77777777" w:rsidR="008A7DFE" w:rsidRDefault="008A7DFE" w:rsidP="008973C7"/>
    <w:p w14:paraId="5043CB0F" w14:textId="77777777" w:rsidR="00DC1001" w:rsidRDefault="00DC1001" w:rsidP="008973C7"/>
    <w:p w14:paraId="07459315" w14:textId="77777777" w:rsidR="00DC1001" w:rsidRDefault="00DC1001" w:rsidP="008973C7"/>
    <w:p w14:paraId="6537F28F" w14:textId="77777777" w:rsidR="00DC1001" w:rsidRDefault="00DC1001" w:rsidP="008973C7"/>
    <w:p w14:paraId="6DFB9E20" w14:textId="77777777" w:rsidR="00825937" w:rsidRDefault="00825937" w:rsidP="008973C7"/>
    <w:p w14:paraId="70DF9E56" w14:textId="77777777" w:rsidR="00825937" w:rsidRDefault="00825937" w:rsidP="008973C7"/>
    <w:p w14:paraId="135BE373" w14:textId="77777777" w:rsidR="00435E17" w:rsidRPr="0012104C" w:rsidRDefault="00435E17" w:rsidP="008973C7">
      <w:pPr>
        <w:pStyle w:val="Overskrift1"/>
      </w:pPr>
      <w:bookmarkStart w:id="4" w:name="_Toc205985716"/>
      <w:bookmarkStart w:id="5" w:name="_Toc1637487753"/>
      <w:r w:rsidRPr="0012104C">
        <w:t>Satsingsområder</w:t>
      </w:r>
      <w:bookmarkEnd w:id="4"/>
      <w:bookmarkEnd w:id="5"/>
    </w:p>
    <w:p w14:paraId="096BDF22" w14:textId="77777777" w:rsidR="008973C7" w:rsidRPr="0012104C" w:rsidRDefault="008973C7" w:rsidP="008973C7">
      <w:r w:rsidRPr="0012104C">
        <w:t xml:space="preserve">Satsingsområdet </w:t>
      </w:r>
      <w:r w:rsidR="00D32223" w:rsidRPr="0012104C">
        <w:t xml:space="preserve">i </w:t>
      </w:r>
      <w:r w:rsidR="008A7DFE">
        <w:t xml:space="preserve">den </w:t>
      </w:r>
      <w:r w:rsidR="008A7DFE" w:rsidRPr="00334808">
        <w:t xml:space="preserve">lokale </w:t>
      </w:r>
      <w:r w:rsidR="00D32223" w:rsidRPr="00334808">
        <w:t xml:space="preserve">rammeplan for SFO </w:t>
      </w:r>
      <w:r w:rsidRPr="00334808">
        <w:t>er «Vennskap, lek og læring i det 21. århundre». Barnas</w:t>
      </w:r>
      <w:r w:rsidRPr="0012104C">
        <w:t xml:space="preserve"> kompetanser </w:t>
      </w:r>
      <w:r w:rsidR="00CB6D14" w:rsidRPr="0012104C">
        <w:t>skal fremmes gjennom vennskap, lek og læring</w:t>
      </w:r>
      <w:r w:rsidR="00BD3C73">
        <w:t>.</w:t>
      </w:r>
      <w:r w:rsidR="00CB6D14" w:rsidRPr="0012104C">
        <w:t xml:space="preserve"> </w:t>
      </w:r>
      <w:r w:rsidR="00BD3C73">
        <w:t>A</w:t>
      </w:r>
      <w:r w:rsidR="00CB6D14" w:rsidRPr="0012104C">
        <w:t>ktivitetsområdene skal være virkemidler som bygger oppunder de tre bærebjelkene; vennskap, lek og læring.</w:t>
      </w:r>
    </w:p>
    <w:p w14:paraId="588A923D" w14:textId="52452991" w:rsidR="00CB6D14" w:rsidRPr="0012104C" w:rsidRDefault="00AA5A2A" w:rsidP="008973C7">
      <w:r w:rsidRPr="0012104C">
        <w:t xml:space="preserve">SFO sitt arbeid med å utvikle praksis og de ansattes kompetanse er beskrevet i skolens handlingsplan og tiltaksplan. </w:t>
      </w:r>
    </w:p>
    <w:p w14:paraId="200B813E" w14:textId="77777777" w:rsidR="006C4F85" w:rsidRDefault="006C4F85" w:rsidP="00CB6D14">
      <w:pPr>
        <w:pStyle w:val="Overskrift2"/>
      </w:pPr>
      <w:bookmarkStart w:id="6" w:name="_Toc205985717"/>
      <w:bookmarkStart w:id="7" w:name="_Toc1819858041"/>
      <w:r w:rsidRPr="0012104C">
        <w:t>VENNSKAP OG FELLESSKAP og tilrettelegging av et godt skolemiljø</w:t>
      </w:r>
      <w:bookmarkEnd w:id="6"/>
      <w:bookmarkEnd w:id="7"/>
    </w:p>
    <w:p w14:paraId="01403C36" w14:textId="77777777" w:rsidR="008F68C3" w:rsidRPr="008F68C3" w:rsidRDefault="008F68C3" w:rsidP="008F68C3"/>
    <w:p w14:paraId="30821F3D" w14:textId="77777777" w:rsidR="00AF25B0" w:rsidRPr="00617A79" w:rsidRDefault="00AF25B0" w:rsidP="00AF25B0">
      <w:pPr>
        <w:ind w:left="708"/>
        <w:rPr>
          <w:i/>
          <w:iCs/>
        </w:rPr>
      </w:pPr>
      <w:r w:rsidRPr="00617A79">
        <w:rPr>
          <w:i/>
          <w:iCs/>
        </w:rPr>
        <w:t>De lærer om selve kjernen i sosial kompetanse: Balansen mellom omtanke for andre og ivaretakelse av seg selv.</w:t>
      </w:r>
    </w:p>
    <w:p w14:paraId="44E871BC" w14:textId="77777777" w:rsidR="00AF25B0" w:rsidRPr="00617A79" w:rsidRDefault="00AF25B0" w:rsidP="00AF25B0">
      <w:pPr>
        <w:rPr>
          <w:i/>
          <w:iCs/>
        </w:rPr>
      </w:pPr>
    </w:p>
    <w:p w14:paraId="0A508523" w14:textId="010548DC" w:rsidR="00AF25B0" w:rsidRDefault="00AF25B0" w:rsidP="00AF25B0">
      <w:r>
        <w:t>På Landås SFO skal alle ha det trygt og kjekt i hverdagen, vi har nulltoleranse for mobbing og følger samme tiltaksmodell, PALS</w:t>
      </w:r>
      <w:r w:rsidR="00574B2C">
        <w:t xml:space="preserve"> </w:t>
      </w:r>
      <w:r>
        <w:t xml:space="preserve">(positiv adferd, støttende læringsmiljø og god samhandling), som i skolen. </w:t>
      </w:r>
    </w:p>
    <w:p w14:paraId="0B332B79" w14:textId="36FE6355" w:rsidR="00AF25B0" w:rsidRDefault="00AF25B0" w:rsidP="00AF25B0">
      <w:r>
        <w:t xml:space="preserve"> PALS</w:t>
      </w:r>
      <w:r w:rsidR="003563A5">
        <w:t xml:space="preserve"> gir oss et systematisk arbeid for</w:t>
      </w:r>
      <w:r>
        <w:t xml:space="preserve"> å sikre god</w:t>
      </w:r>
      <w:r w:rsidR="003563A5">
        <w:t>e og gjennomgående arbeid for å</w:t>
      </w:r>
      <w:r>
        <w:t xml:space="preserve"> sikre gode sosiale kompetansemål, toleranse og støttende relasjoner gjennom både skolen og SFO hverdagen.</w:t>
      </w:r>
    </w:p>
    <w:p w14:paraId="53444DBE" w14:textId="2F91CB60" w:rsidR="00AF25B0" w:rsidRDefault="00AF25B0" w:rsidP="00AF25B0">
      <w:r>
        <w:lastRenderedPageBreak/>
        <w:t>Vennskap og tilhørighet er de viktigste tiltakene mot å</w:t>
      </w:r>
      <w:r w:rsidR="003563A5">
        <w:t xml:space="preserve"> ivareta gode hverdager og det</w:t>
      </w:r>
      <w:r>
        <w:t xml:space="preserve"> er hovedfokuset vårt gjennom året. Dette skaper et inkluderende felle</w:t>
      </w:r>
      <w:r w:rsidR="001E06A4">
        <w:t>s</w:t>
      </w:r>
      <w:r>
        <w:t>skap hvor elevene deltar aktivt i egen hverdag, elevene skal sitte igjen med en følelse av at «dette er min SFO».</w:t>
      </w:r>
    </w:p>
    <w:p w14:paraId="144A5D23" w14:textId="77777777" w:rsidR="002326A5" w:rsidRPr="009305B3" w:rsidRDefault="002326A5" w:rsidP="00CB6D14">
      <w:pPr>
        <w:rPr>
          <w:lang w:val="nn-NO"/>
        </w:rPr>
      </w:pPr>
    </w:p>
    <w:p w14:paraId="3BA976D6" w14:textId="77777777" w:rsidR="006C4F85" w:rsidRDefault="006C4F85" w:rsidP="00CB6D14">
      <w:pPr>
        <w:pStyle w:val="Overskrift2"/>
        <w:rPr>
          <w:lang w:val="nn-NO"/>
        </w:rPr>
      </w:pPr>
      <w:bookmarkStart w:id="8" w:name="_Toc205985718"/>
      <w:bookmarkStart w:id="9" w:name="_Toc1041623551"/>
      <w:r w:rsidRPr="009305B3">
        <w:rPr>
          <w:lang w:val="nn-NO"/>
        </w:rPr>
        <w:t>LEK og tilrettelegging av lekemiljø</w:t>
      </w:r>
      <w:bookmarkEnd w:id="8"/>
      <w:bookmarkEnd w:id="9"/>
    </w:p>
    <w:p w14:paraId="35EDE933" w14:textId="77777777" w:rsidR="008F68C3" w:rsidRPr="008F68C3" w:rsidRDefault="008F68C3" w:rsidP="008F68C3">
      <w:pPr>
        <w:rPr>
          <w:lang w:val="nn-NO"/>
        </w:rPr>
      </w:pPr>
    </w:p>
    <w:p w14:paraId="2B469F0A" w14:textId="77777777" w:rsidR="00AF25B0" w:rsidRPr="00861468" w:rsidRDefault="00AF25B0" w:rsidP="00861468">
      <w:pPr>
        <w:ind w:left="708"/>
        <w:rPr>
          <w:i/>
          <w:iCs/>
        </w:rPr>
      </w:pPr>
      <w:r w:rsidRPr="00617A79">
        <w:rPr>
          <w:i/>
          <w:iCs/>
        </w:rPr>
        <w:t>«et lekende barn – et sosialt kompete</w:t>
      </w:r>
      <w:r w:rsidR="00861468">
        <w:rPr>
          <w:i/>
          <w:iCs/>
        </w:rPr>
        <w:t>nt barn»</w:t>
      </w:r>
    </w:p>
    <w:p w14:paraId="678C1242" w14:textId="44C33DA1" w:rsidR="00AF25B0" w:rsidRDefault="00AF25B0" w:rsidP="00AF25B0">
      <w:r>
        <w:t>Leken er sentral for oss på SFO, dette er barnas egen fritid, hvor vi skal tilrettelegge for at barna kan utfolde seg i lek både inne og ute, samt etter funksjonsnivå.</w:t>
      </w:r>
      <w:r w:rsidR="00294319">
        <w:t xml:space="preserve"> Her ser vi på muligheter, ikke begrensinger</w:t>
      </w:r>
    </w:p>
    <w:p w14:paraId="15DEC7FA" w14:textId="2D44593D" w:rsidR="000B7C75" w:rsidRPr="000B7C75" w:rsidRDefault="003563A5" w:rsidP="00AF25B0">
      <w:pPr>
        <w:rPr>
          <w:rFonts w:cstheme="minorHAnsi"/>
        </w:rPr>
      </w:pPr>
      <w:r>
        <w:rPr>
          <w:rFonts w:cstheme="minorHAnsi"/>
          <w:color w:val="303030"/>
          <w:shd w:val="clear" w:color="auto" w:fill="FFFFFF"/>
        </w:rPr>
        <w:t>Barndommen har sin egenverdi og SFO skal</w:t>
      </w:r>
      <w:r w:rsidR="000B7C75" w:rsidRPr="000B7C75">
        <w:rPr>
          <w:rFonts w:cstheme="minorHAnsi"/>
          <w:color w:val="303030"/>
          <w:shd w:val="clear" w:color="auto" w:fill="FFFFFF"/>
        </w:rPr>
        <w:t xml:space="preserve"> i samarbeid og forståelse med hjemmet, ivareta barnas behov for omsorg og tilsyn, samtidig som det gis rik mulighet for meningsfull fritid og lek</w:t>
      </w:r>
      <w:r w:rsidR="008A7DFE">
        <w:rPr>
          <w:rFonts w:cstheme="minorHAnsi"/>
          <w:color w:val="303030"/>
          <w:shd w:val="clear" w:color="auto" w:fill="FFFFFF"/>
        </w:rPr>
        <w:t>.</w:t>
      </w:r>
    </w:p>
    <w:p w14:paraId="31C64F74" w14:textId="77777777" w:rsidR="00AF25B0" w:rsidRDefault="00AF25B0" w:rsidP="00AF25B0">
      <w:r>
        <w:t>I leken stimuleres barns kreativitet, fantasi, innlevelse og kommunikasjon, samt evnen til samarbeid og problemløsning.  Gjennom lek får barn mulighet til å uttrykke og bearbeide opplevelser, følelser og erfaringer. Leken gir mulighet til å utforske og utfordre evner og anlegg, samt oppleve mestring, både sammen med andre og alene</w:t>
      </w:r>
      <w:r w:rsidR="008A7DFE">
        <w:t>.</w:t>
      </w:r>
    </w:p>
    <w:p w14:paraId="6E61DC8E" w14:textId="383B974D" w:rsidR="00AF25B0" w:rsidRDefault="00AF25B0" w:rsidP="00AF25B0">
      <w:r>
        <w:t>Gjennom å tilrettelegge for lek</w:t>
      </w:r>
      <w:r w:rsidR="00294319">
        <w:t xml:space="preserve"> og oppmuntre elevene til å aktivt medvirke</w:t>
      </w:r>
      <w:r>
        <w:t>, vil SFO også arbeide med barnas skolemiljø. I leken utforskes det, man samarbeider og danner vennskap. Vok</w:t>
      </w:r>
      <w:r w:rsidR="001E06A4">
        <w:t xml:space="preserve">sne både hjelper barn inn i </w:t>
      </w:r>
      <w:r w:rsidR="000C4405">
        <w:t>lek, de</w:t>
      </w:r>
      <w:r w:rsidR="001E06A4">
        <w:t xml:space="preserve"> </w:t>
      </w:r>
      <w:r>
        <w:t>hjelper barn m</w:t>
      </w:r>
      <w:r w:rsidR="001E06A4">
        <w:t xml:space="preserve">ed å inkludere andre i sin lek </w:t>
      </w:r>
      <w:r>
        <w:t>og legger til rette for felles erfaringer som kan være grunnlag for å bli bedre kjent.</w:t>
      </w:r>
      <w:r w:rsidR="001E06A4">
        <w:t xml:space="preserve"> For å sikre elevenes psykososiale miljø, har vi </w:t>
      </w:r>
      <w:r w:rsidR="000947B8">
        <w:t>søkelys</w:t>
      </w:r>
      <w:r w:rsidR="001E06A4">
        <w:t xml:space="preserve"> på å alltid være observant og i forkant</w:t>
      </w:r>
      <w:r w:rsidR="000947B8">
        <w:t xml:space="preserve"> hos ansatte</w:t>
      </w:r>
      <w:r w:rsidR="001E06A4">
        <w:t>. Et slikt forebyggende arbeid skal medvirke til at barn ikke opplever å bli utestengt fra fellesskapet.</w:t>
      </w:r>
      <w:r>
        <w:t xml:space="preserve"> </w:t>
      </w:r>
      <w:r w:rsidR="008A7DFE" w:rsidRPr="001E06A4">
        <w:t>Her</w:t>
      </w:r>
      <w:r w:rsidR="008A7DFE">
        <w:t xml:space="preserve"> skal alle føle seg inkludert!</w:t>
      </w:r>
    </w:p>
    <w:p w14:paraId="463F29E8" w14:textId="77777777" w:rsidR="00825937" w:rsidRPr="009305B3" w:rsidRDefault="00825937" w:rsidP="00CB6D14">
      <w:pPr>
        <w:rPr>
          <w:lang w:val="nn-NO"/>
        </w:rPr>
      </w:pPr>
    </w:p>
    <w:p w14:paraId="28C27138" w14:textId="77777777" w:rsidR="006C4F85" w:rsidRDefault="006C4F85" w:rsidP="00CB6D14">
      <w:pPr>
        <w:pStyle w:val="Overskrift2"/>
      </w:pPr>
      <w:bookmarkStart w:id="10" w:name="_Toc205985719"/>
      <w:bookmarkStart w:id="11" w:name="_Toc977106111"/>
      <w:r w:rsidRPr="0012104C">
        <w:t>LÆRING og tilrettelegging av læringsmiljø</w:t>
      </w:r>
      <w:bookmarkEnd w:id="10"/>
      <w:bookmarkEnd w:id="11"/>
    </w:p>
    <w:p w14:paraId="52A4084B" w14:textId="77777777" w:rsidR="000947B8" w:rsidRPr="000947B8" w:rsidRDefault="000947B8" w:rsidP="000947B8"/>
    <w:p w14:paraId="1A905FE6" w14:textId="77777777" w:rsidR="00AF25B0" w:rsidRPr="00617A79" w:rsidRDefault="00AF25B0" w:rsidP="00861468">
      <w:pPr>
        <w:ind w:left="708"/>
        <w:rPr>
          <w:i/>
          <w:iCs/>
        </w:rPr>
      </w:pPr>
      <w:r w:rsidRPr="00617A79">
        <w:rPr>
          <w:i/>
          <w:iCs/>
        </w:rPr>
        <w:t>Læring skjer gjennom aktivitet og samhandling med andre</w:t>
      </w:r>
      <w:r>
        <w:rPr>
          <w:i/>
          <w:iCs/>
        </w:rPr>
        <w:t>,</w:t>
      </w:r>
      <w:r w:rsidRPr="00617A79">
        <w:rPr>
          <w:i/>
          <w:iCs/>
        </w:rPr>
        <w:t xml:space="preserve"> i et sosialt fellesskap.</w:t>
      </w:r>
    </w:p>
    <w:p w14:paraId="7C99EF31" w14:textId="77777777" w:rsidR="00AF25B0" w:rsidRDefault="00AF25B0" w:rsidP="00AF25B0">
      <w:r>
        <w:t xml:space="preserve">Barns læring tar utgangspunkt i hvordan de opplever verden. Læring konstrueres og utvikles av barnet som kompetent og aktiv aktør i møte med sine omgivelser. I denne forståelsen er læring en kontinuerlig prosess med utspring i et sosialkonstruktivistisk læringssyn. Det vil si at læring skjer gjennom aktivitet og samhandling med andre i et sosialt fellesskap. </w:t>
      </w:r>
    </w:p>
    <w:p w14:paraId="74F514F2" w14:textId="5936E202" w:rsidR="00AF25B0" w:rsidRDefault="00AF25B0" w:rsidP="00AF25B0">
      <w:r>
        <w:t>Gjennom vennskap, lek og læring skal SFO fremme barns kompetanser. Det legges til grunn en bred forståelse av kompetansebegrepet som omfatter ulike kompetanseområder som også er relevant i SFO, som for eksempel kommunikasjon og samarbeid, kreativitet, innovasjon, kritisk tenking og problemløsning.</w:t>
      </w:r>
    </w:p>
    <w:p w14:paraId="59B9C940" w14:textId="77777777" w:rsidR="00294319" w:rsidRDefault="00AF25B0" w:rsidP="00AF25B0">
      <w:pPr>
        <w:rPr>
          <w:rFonts w:cstheme="minorHAnsi"/>
          <w:color w:val="303030"/>
          <w:shd w:val="clear" w:color="auto" w:fill="FFFFFF"/>
        </w:rPr>
      </w:pPr>
      <w:r>
        <w:t>Et godt grunnlag for livslang læring er at barnet gis rom til å følge sine initiativ og interesser. Når barnets undring, nysgjerr</w:t>
      </w:r>
      <w:r w:rsidR="008A7DFE">
        <w:t xml:space="preserve">ighet, kreativitet </w:t>
      </w:r>
      <w:r>
        <w:t>anerkjennes og stimuleres, konstruerer barnet kunnskap og ser nye sammenhenger, eksempelvis i overganger mellom ulike typer lek og kontekster, fra inne til uteaktiviteter, fra fri lek til organisert lek. Slike erfaringer gir en opplevelse av mestring, egenverd og tiltro til egne evner</w:t>
      </w:r>
      <w:r w:rsidR="000B7C75">
        <w:t>.</w:t>
      </w:r>
      <w:r w:rsidR="000B7C75" w:rsidRPr="000B7C75">
        <w:rPr>
          <w:rFonts w:ascii="Arial" w:hAnsi="Arial" w:cs="Arial"/>
          <w:color w:val="303030"/>
          <w:sz w:val="27"/>
          <w:szCs w:val="27"/>
          <w:shd w:val="clear" w:color="auto" w:fill="FFFFFF"/>
        </w:rPr>
        <w:t xml:space="preserve"> </w:t>
      </w:r>
      <w:r w:rsidR="00730746" w:rsidRPr="00730746">
        <w:rPr>
          <w:rFonts w:cstheme="minorHAnsi"/>
          <w:color w:val="303030"/>
          <w:shd w:val="clear" w:color="auto" w:fill="FFFFFF"/>
        </w:rPr>
        <w:t>Videre er slike erfaringer styrkende for barnas fysiske og psykiske helse.</w:t>
      </w:r>
    </w:p>
    <w:p w14:paraId="30D5E785" w14:textId="77777777" w:rsidR="00730746" w:rsidRDefault="00294319" w:rsidP="00AF25B0">
      <w:pPr>
        <w:rPr>
          <w:rFonts w:ascii="Arial" w:hAnsi="Arial" w:cs="Arial"/>
          <w:color w:val="303030"/>
          <w:sz w:val="27"/>
          <w:szCs w:val="27"/>
          <w:shd w:val="clear" w:color="auto" w:fill="FFFFFF"/>
        </w:rPr>
      </w:pPr>
      <w:r w:rsidRPr="5B036E15">
        <w:rPr>
          <w:color w:val="303030"/>
          <w:shd w:val="clear" w:color="auto" w:fill="FFFFFF"/>
        </w:rPr>
        <w:lastRenderedPageBreak/>
        <w:t>På ODA bruker vi metoden «aktiv læring». Den tar u</w:t>
      </w:r>
      <w:r w:rsidR="001E06A4" w:rsidRPr="5B036E15">
        <w:rPr>
          <w:color w:val="303030"/>
          <w:shd w:val="clear" w:color="auto" w:fill="FFFFFF"/>
        </w:rPr>
        <w:t xml:space="preserve">tgangspunkt i den enkeltes </w:t>
      </w:r>
      <w:r w:rsidRPr="5B036E15">
        <w:rPr>
          <w:color w:val="303030"/>
          <w:shd w:val="clear" w:color="auto" w:fill="FFFFFF"/>
        </w:rPr>
        <w:t xml:space="preserve">interesser og behov for læring, samt funksjonsnivå. Vi har en rekke utstyr som er med på å gi varierte </w:t>
      </w:r>
      <w:r w:rsidR="008F7FDC" w:rsidRPr="5B036E15">
        <w:rPr>
          <w:color w:val="303030"/>
          <w:shd w:val="clear" w:color="auto" w:fill="FFFFFF"/>
        </w:rPr>
        <w:t>øvelser som bla. styrker motorikken og ferdighetstrening.</w:t>
      </w:r>
      <w:r w:rsidR="001A2BE7" w:rsidRPr="5B036E15">
        <w:rPr>
          <w:color w:val="303030"/>
          <w:shd w:val="clear" w:color="auto" w:fill="FFFFFF"/>
        </w:rPr>
        <w:t xml:space="preserve"> Elevene skal oppleve mestring, meningsfylte dager og sosialt samvær. Vi jobber målrettet for å styrke elevenes selvstendighet. </w:t>
      </w:r>
    </w:p>
    <w:p w14:paraId="3B7B4B86" w14:textId="77777777" w:rsidR="000B7C75" w:rsidRDefault="000B7C75" w:rsidP="00AF25B0"/>
    <w:p w14:paraId="3A0FF5F2" w14:textId="77777777" w:rsidR="00825937" w:rsidRDefault="00825937" w:rsidP="00AF25B0"/>
    <w:p w14:paraId="5630AD66" w14:textId="77777777" w:rsidR="00825937" w:rsidRDefault="00825937" w:rsidP="00AF25B0"/>
    <w:p w14:paraId="61829076" w14:textId="77777777" w:rsidR="00825937" w:rsidRDefault="00825937" w:rsidP="00AF25B0"/>
    <w:p w14:paraId="2BA226A1" w14:textId="77777777" w:rsidR="00825937" w:rsidRDefault="00825937" w:rsidP="00AF25B0"/>
    <w:p w14:paraId="17AD93B2" w14:textId="77777777" w:rsidR="00825937" w:rsidRDefault="00825937" w:rsidP="00AF25B0"/>
    <w:p w14:paraId="0DE4B5B7" w14:textId="77777777" w:rsidR="00825937" w:rsidRDefault="00825937" w:rsidP="00AF25B0"/>
    <w:p w14:paraId="66204FF1" w14:textId="77777777" w:rsidR="00825937" w:rsidRDefault="00825937" w:rsidP="00AF25B0"/>
    <w:p w14:paraId="2DBF0D7D" w14:textId="77777777" w:rsidR="00825937" w:rsidRDefault="00825937" w:rsidP="00AF25B0"/>
    <w:p w14:paraId="6B62F1B3" w14:textId="77777777" w:rsidR="00825937" w:rsidRDefault="00825937" w:rsidP="00AF25B0"/>
    <w:p w14:paraId="02F2C34E" w14:textId="77777777" w:rsidR="00825937" w:rsidRDefault="00825937" w:rsidP="00AF25B0"/>
    <w:p w14:paraId="7194DBDC" w14:textId="77777777" w:rsidR="005B5A57" w:rsidRDefault="005B5A57" w:rsidP="00AF25B0"/>
    <w:p w14:paraId="769D0D3C" w14:textId="77777777" w:rsidR="00861468" w:rsidRPr="0012104C" w:rsidRDefault="006E57CA" w:rsidP="00AC02B3">
      <w:pPr>
        <w:jc w:val="center"/>
      </w:pPr>
      <w:r w:rsidRPr="00412B3A">
        <w:rPr>
          <w:noProof/>
          <w:lang w:eastAsia="nb-NO"/>
        </w:rPr>
        <w:drawing>
          <wp:inline distT="0" distB="0" distL="0" distR="0" wp14:anchorId="0A1C439D" wp14:editId="795A8C7D">
            <wp:extent cx="713678" cy="477123"/>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8531" cy="500424"/>
                    </a:xfrm>
                    <a:prstGeom prst="rect">
                      <a:avLst/>
                    </a:prstGeom>
                  </pic:spPr>
                </pic:pic>
              </a:graphicData>
            </a:graphic>
          </wp:inline>
        </w:drawing>
      </w:r>
    </w:p>
    <w:p w14:paraId="4F5CD859" w14:textId="77777777" w:rsidR="00435E17" w:rsidRPr="0012104C" w:rsidRDefault="00435E17" w:rsidP="00CB6D14">
      <w:pPr>
        <w:pStyle w:val="Overskrift1"/>
      </w:pPr>
      <w:bookmarkStart w:id="12" w:name="_Toc205985720"/>
      <w:bookmarkStart w:id="13" w:name="_Toc155788104"/>
      <w:r w:rsidRPr="0012104C">
        <w:t>Aktiviteter i SFO</w:t>
      </w:r>
      <w:bookmarkEnd w:id="12"/>
      <w:bookmarkEnd w:id="13"/>
    </w:p>
    <w:p w14:paraId="2556F654" w14:textId="4FB109F4" w:rsidR="00BC7140" w:rsidRDefault="00557188" w:rsidP="009112AD">
      <w:r w:rsidRPr="0012104C">
        <w:t>Rammeplan for SFO</w:t>
      </w:r>
      <w:r w:rsidR="00004FB0">
        <w:t xml:space="preserve"> trekker fram</w:t>
      </w:r>
      <w:r w:rsidR="00D71128" w:rsidRPr="0012104C">
        <w:t xml:space="preserve"> aktivitetsområder som skal bidra til å bygge oppunder vennskap, lek og læring: fysiske aktiviteter, kulturaktiviteter, koding</w:t>
      </w:r>
      <w:r w:rsidR="00004FB0">
        <w:t>, leken</w:t>
      </w:r>
      <w:r w:rsidR="00D71128" w:rsidRPr="0012104C">
        <w:t xml:space="preserve"> og måltid. </w:t>
      </w:r>
    </w:p>
    <w:p w14:paraId="1383C1B5" w14:textId="6631F37D" w:rsidR="00D0632B" w:rsidRPr="009305B3" w:rsidRDefault="00D71128" w:rsidP="009112AD">
      <w:pPr>
        <w:rPr>
          <w:lang w:val="nn-NO"/>
        </w:rPr>
      </w:pPr>
      <w:proofErr w:type="spellStart"/>
      <w:r w:rsidRPr="009305B3">
        <w:rPr>
          <w:lang w:val="nn-NO"/>
        </w:rPr>
        <w:t>Aktiviteten</w:t>
      </w:r>
      <w:r w:rsidR="00EF7B56" w:rsidRPr="009305B3">
        <w:rPr>
          <w:lang w:val="nn-NO"/>
        </w:rPr>
        <w:t>e</w:t>
      </w:r>
      <w:proofErr w:type="spellEnd"/>
      <w:r w:rsidR="00EF7B56" w:rsidRPr="009305B3">
        <w:rPr>
          <w:lang w:val="nn-NO"/>
        </w:rPr>
        <w:t xml:space="preserve"> </w:t>
      </w:r>
      <w:r w:rsidR="003D14DA" w:rsidRPr="009305B3">
        <w:rPr>
          <w:lang w:val="nn-NO"/>
        </w:rPr>
        <w:t>kan være</w:t>
      </w:r>
      <w:r w:rsidR="00EF7B56" w:rsidRPr="009305B3">
        <w:rPr>
          <w:lang w:val="nn-NO"/>
        </w:rPr>
        <w:t xml:space="preserve"> både frie og organiserte.</w:t>
      </w:r>
    </w:p>
    <w:p w14:paraId="54CD245A" w14:textId="77777777" w:rsidR="009112AD" w:rsidRPr="009305B3" w:rsidRDefault="009112AD" w:rsidP="00435E17">
      <w:pPr>
        <w:rPr>
          <w:lang w:val="nn-NO"/>
        </w:rPr>
      </w:pPr>
    </w:p>
    <w:p w14:paraId="4C24E808" w14:textId="77777777" w:rsidR="00435E17" w:rsidRPr="009305B3" w:rsidRDefault="00435E17" w:rsidP="005F3EEF">
      <w:pPr>
        <w:pStyle w:val="Overskrift2"/>
        <w:rPr>
          <w:lang w:val="nn-NO"/>
        </w:rPr>
      </w:pPr>
      <w:bookmarkStart w:id="14" w:name="_Toc205985721"/>
      <w:bookmarkStart w:id="15" w:name="_Toc320044418"/>
      <w:r w:rsidRPr="009305B3">
        <w:rPr>
          <w:lang w:val="nn-NO"/>
        </w:rPr>
        <w:t xml:space="preserve">Fysiske </w:t>
      </w:r>
      <w:proofErr w:type="spellStart"/>
      <w:r w:rsidRPr="009305B3">
        <w:rPr>
          <w:lang w:val="nn-NO"/>
        </w:rPr>
        <w:t>aktiviteter</w:t>
      </w:r>
      <w:bookmarkEnd w:id="14"/>
      <w:bookmarkEnd w:id="15"/>
      <w:proofErr w:type="spellEnd"/>
    </w:p>
    <w:p w14:paraId="686C631A" w14:textId="77777777" w:rsidR="00AF25B0" w:rsidRPr="00F974CA" w:rsidRDefault="00AF25B0" w:rsidP="00AF25B0">
      <w:pPr>
        <w:rPr>
          <w:i/>
        </w:rPr>
      </w:pPr>
      <w:r w:rsidRPr="00F974CA">
        <w:rPr>
          <w:b/>
          <w:bCs/>
          <w:i/>
        </w:rPr>
        <w:t>Mål:</w:t>
      </w:r>
      <w:r w:rsidRPr="00F974CA">
        <w:rPr>
          <w:i/>
        </w:rPr>
        <w:t xml:space="preserve"> Alle barn skal få erfaring med fysisk aktivitet, lek og idrett som bygger vennskap, gir mestringsfølelse og positive opplevelser</w:t>
      </w:r>
    </w:p>
    <w:p w14:paraId="69A1A348" w14:textId="6904AE12" w:rsidR="00AF25B0" w:rsidRPr="00730746" w:rsidRDefault="000B7C75" w:rsidP="00AF25B0">
      <w:pPr>
        <w:rPr>
          <w:rFonts w:cstheme="minorHAnsi"/>
          <w:shd w:val="clear" w:color="auto" w:fill="FFFFFF"/>
        </w:rPr>
      </w:pPr>
      <w:r w:rsidRPr="000B7C75">
        <w:rPr>
          <w:rFonts w:cstheme="minorHAnsi"/>
          <w:shd w:val="clear" w:color="auto" w:fill="FFFFFF"/>
        </w:rPr>
        <w:t>SFO skal være en arena for daglig fysisk aktivitet som kan fremme barnas bevegelsesglede og motoriske utvikling. SFO skal legge til rette for at alle barn får delta i variert bevegelseslek og fysisk aktivitet, og bidra til aktivitetslyst. </w:t>
      </w:r>
      <w:r w:rsidR="00AF25B0" w:rsidRPr="000B7C75">
        <w:t>Fysisk aktivitet er en kilde til trivsel og helse, og nø</w:t>
      </w:r>
      <w:r w:rsidR="00735197" w:rsidRPr="000B7C75">
        <w:t>dvendig for vekst og utvikling.</w:t>
      </w:r>
      <w:r w:rsidR="00825937" w:rsidRPr="000B7C75">
        <w:t xml:space="preserve"> </w:t>
      </w:r>
      <w:r>
        <w:t>Derfor</w:t>
      </w:r>
      <w:r w:rsidR="00AF25B0" w:rsidRPr="000B7C75">
        <w:t xml:space="preserve"> går </w:t>
      </w:r>
      <w:r>
        <w:t xml:space="preserve">vi </w:t>
      </w:r>
      <w:r w:rsidR="00AF25B0" w:rsidRPr="000B7C75">
        <w:t xml:space="preserve">ut nesten hver dag med elevene </w:t>
      </w:r>
      <w:r w:rsidR="00D80C8E">
        <w:t xml:space="preserve">og har fast </w:t>
      </w:r>
      <w:proofErr w:type="spellStart"/>
      <w:r w:rsidR="00D80C8E">
        <w:t>turdag</w:t>
      </w:r>
      <w:proofErr w:type="spellEnd"/>
      <w:r w:rsidR="00D80C8E">
        <w:t xml:space="preserve"> på fredager.</w:t>
      </w:r>
      <w:r w:rsidR="00AF25B0" w:rsidRPr="000B7C75">
        <w:t xml:space="preserve"> 2.trinn </w:t>
      </w:r>
      <w:r w:rsidR="00730746">
        <w:t>har</w:t>
      </w:r>
      <w:r w:rsidR="00AF25B0" w:rsidRPr="000B7C75">
        <w:t xml:space="preserve"> </w:t>
      </w:r>
      <w:proofErr w:type="gramStart"/>
      <w:r w:rsidR="00AF25B0" w:rsidRPr="000B7C75">
        <w:t xml:space="preserve">Aktivvane </w:t>
      </w:r>
      <w:r w:rsidR="00F247A7">
        <w:t>,</w:t>
      </w:r>
      <w:proofErr w:type="gramEnd"/>
      <w:r w:rsidR="00F247A7">
        <w:t xml:space="preserve"> et nasjonalt program for bevegelse</w:t>
      </w:r>
      <w:r w:rsidR="005726FD">
        <w:t xml:space="preserve">. </w:t>
      </w:r>
      <w:r>
        <w:t>Alle trinn har en fast dag for o</w:t>
      </w:r>
      <w:r w:rsidR="001E06A4">
        <w:t>rganiserte aktiviteter i Landås</w:t>
      </w:r>
      <w:r>
        <w:t xml:space="preserve">hallen. </w:t>
      </w:r>
      <w:r w:rsidR="00AF25B0" w:rsidRPr="000B7C75">
        <w:t xml:space="preserve">Videre har vi </w:t>
      </w:r>
      <w:r w:rsidR="0052111E">
        <w:t xml:space="preserve">opparbeidet en god kompetanse </w:t>
      </w:r>
      <w:r w:rsidR="00AF25B0" w:rsidRPr="000B7C75">
        <w:t xml:space="preserve">på regelleker, dette for å få med alle elever og gi artige tilskudd til senere frilek. </w:t>
      </w:r>
    </w:p>
    <w:p w14:paraId="187AA9C9" w14:textId="066C4BED" w:rsidR="002326A5" w:rsidRPr="009305B3" w:rsidRDefault="00AC02B3" w:rsidP="009112AD">
      <w:pPr>
        <w:rPr>
          <w:lang w:val="nn-NO"/>
        </w:rPr>
      </w:pPr>
      <w:r>
        <w:rPr>
          <w:lang w:val="nn-NO"/>
        </w:rPr>
        <w:t xml:space="preserve">På ODA  </w:t>
      </w:r>
      <w:r w:rsidR="001A2BE7">
        <w:rPr>
          <w:lang w:val="nn-NO"/>
        </w:rPr>
        <w:t xml:space="preserve">gir vi </w:t>
      </w:r>
      <w:proofErr w:type="spellStart"/>
      <w:r w:rsidR="001A2BE7">
        <w:rPr>
          <w:lang w:val="nn-NO"/>
        </w:rPr>
        <w:t>elevene</w:t>
      </w:r>
      <w:proofErr w:type="spellEnd"/>
      <w:r w:rsidR="001A2BE7">
        <w:rPr>
          <w:lang w:val="nn-NO"/>
        </w:rPr>
        <w:t xml:space="preserve"> </w:t>
      </w:r>
      <w:proofErr w:type="spellStart"/>
      <w:r w:rsidR="001A2BE7">
        <w:rPr>
          <w:lang w:val="nn-NO"/>
        </w:rPr>
        <w:t>mulighet</w:t>
      </w:r>
      <w:proofErr w:type="spellEnd"/>
      <w:r w:rsidR="001A2BE7">
        <w:rPr>
          <w:lang w:val="nn-NO"/>
        </w:rPr>
        <w:t xml:space="preserve"> for å trene o</w:t>
      </w:r>
      <w:r w:rsidR="001E06A4">
        <w:rPr>
          <w:lang w:val="nn-NO"/>
        </w:rPr>
        <w:t xml:space="preserve">g utvide sine </w:t>
      </w:r>
      <w:proofErr w:type="spellStart"/>
      <w:r w:rsidR="001E06A4">
        <w:rPr>
          <w:lang w:val="nn-NO"/>
        </w:rPr>
        <w:t>ferdigheter</w:t>
      </w:r>
      <w:proofErr w:type="spellEnd"/>
      <w:r w:rsidR="001E06A4">
        <w:rPr>
          <w:lang w:val="nn-NO"/>
        </w:rPr>
        <w:t xml:space="preserve"> </w:t>
      </w:r>
      <w:r w:rsidR="005726FD">
        <w:rPr>
          <w:lang w:val="nn-NO"/>
        </w:rPr>
        <w:t xml:space="preserve">i </w:t>
      </w:r>
      <w:proofErr w:type="spellStart"/>
      <w:r w:rsidR="005726FD">
        <w:rPr>
          <w:lang w:val="nn-NO"/>
        </w:rPr>
        <w:t>samspill</w:t>
      </w:r>
      <w:proofErr w:type="spellEnd"/>
      <w:r w:rsidR="005726FD">
        <w:rPr>
          <w:lang w:val="nn-NO"/>
        </w:rPr>
        <w:t xml:space="preserve"> </w:t>
      </w:r>
      <w:r w:rsidR="001E06A4">
        <w:rPr>
          <w:lang w:val="nn-NO"/>
        </w:rPr>
        <w:t>med andre</w:t>
      </w:r>
      <w:r w:rsidR="001A2BE7">
        <w:rPr>
          <w:lang w:val="nn-NO"/>
        </w:rPr>
        <w:t>.</w:t>
      </w:r>
    </w:p>
    <w:p w14:paraId="4A777096" w14:textId="77777777" w:rsidR="00435E17" w:rsidRPr="009305B3" w:rsidRDefault="00435E17" w:rsidP="005F3EEF">
      <w:pPr>
        <w:pStyle w:val="Overskrift2"/>
        <w:rPr>
          <w:lang w:val="nn-NO"/>
        </w:rPr>
      </w:pPr>
      <w:bookmarkStart w:id="16" w:name="_Toc205985722"/>
      <w:bookmarkStart w:id="17" w:name="_Toc219471172"/>
      <w:proofErr w:type="spellStart"/>
      <w:r w:rsidRPr="009305B3">
        <w:rPr>
          <w:lang w:val="nn-NO"/>
        </w:rPr>
        <w:lastRenderedPageBreak/>
        <w:t>Kulturaktiviteter</w:t>
      </w:r>
      <w:bookmarkEnd w:id="16"/>
      <w:bookmarkEnd w:id="17"/>
      <w:proofErr w:type="spellEnd"/>
    </w:p>
    <w:p w14:paraId="6385B702" w14:textId="77777777" w:rsidR="000B7C75" w:rsidRPr="00F974CA" w:rsidRDefault="00AF25B0" w:rsidP="00AF25B0">
      <w:pPr>
        <w:rPr>
          <w:i/>
          <w:iCs/>
        </w:rPr>
      </w:pPr>
      <w:r w:rsidRPr="00F974CA">
        <w:rPr>
          <w:b/>
          <w:bCs/>
          <w:i/>
          <w:iCs/>
        </w:rPr>
        <w:t>Mål:</w:t>
      </w:r>
      <w:r w:rsidRPr="00F974CA">
        <w:rPr>
          <w:i/>
          <w:iCs/>
        </w:rPr>
        <w:t xml:space="preserve"> Alle barn skal få erfaring med kunst- og kulturaktiviteter som bygger vennskap, gir mestringsfølelse og positive opplevelser.</w:t>
      </w:r>
    </w:p>
    <w:p w14:paraId="64E0FC04" w14:textId="188DC196" w:rsidR="005726FD" w:rsidRDefault="000B7C75" w:rsidP="00730746">
      <w:r w:rsidRPr="000B7C75">
        <w:rPr>
          <w:rFonts w:cstheme="minorHAnsi"/>
          <w:shd w:val="clear" w:color="auto" w:fill="FFFFFF"/>
        </w:rPr>
        <w:t xml:space="preserve">SFO skal støtte barnas naturlige nysgjerrighet og lyst til å skape og være kreative, engasjerte og utforskende. </w:t>
      </w:r>
      <w:r w:rsidR="00AF25B0" w:rsidRPr="000B7C75">
        <w:t>Kunst- og kulturaktiviteter er positive for utvikling av barns sosiale og kreative ferdigheter. Barnas egen kultur og lek må ivaretas gjennom aktiv medvirkning. Det legges til rette for at barna får utforske sine interesser og utfolde seg gjennom bruk av fantasi og fritt skapende arbeid. Vi tilbyr en stor variasjon av tilpassede formingsaktiviteter på alle trinn.</w:t>
      </w:r>
      <w:r w:rsidRPr="000B7C75">
        <w:rPr>
          <w:rFonts w:ascii="Arial" w:hAnsi="Arial" w:cs="Arial"/>
          <w:sz w:val="27"/>
          <w:szCs w:val="27"/>
          <w:shd w:val="clear" w:color="auto" w:fill="FFFFFF"/>
        </w:rPr>
        <w:t xml:space="preserve"> </w:t>
      </w:r>
      <w:r w:rsidRPr="000B7C75">
        <w:rPr>
          <w:rFonts w:cstheme="minorHAnsi"/>
          <w:shd w:val="clear" w:color="auto" w:fill="FFFFFF"/>
        </w:rPr>
        <w:t>Gjennom kulturaktiviteter skal SFO gi støtte til at barna får skape sine egne uttrykk og får kjennskap til ulike måter å uttrykke seg på, slik at mangfoldet i barnegruppen blir representert.</w:t>
      </w:r>
      <w:r w:rsidR="00AF25B0" w:rsidRPr="000B7C75">
        <w:rPr>
          <w:rFonts w:cstheme="minorHAnsi"/>
        </w:rPr>
        <w:t xml:space="preserve"> </w:t>
      </w:r>
      <w:r w:rsidR="00AF25B0" w:rsidRPr="000B7C75">
        <w:t>Elevene skal få utforske med forskjellig materiale og uttrykksmåter</w:t>
      </w:r>
      <w:r w:rsidR="005764E7" w:rsidRPr="000B7C75">
        <w:t xml:space="preserve">. </w:t>
      </w:r>
    </w:p>
    <w:p w14:paraId="0E3DB24E" w14:textId="16798960" w:rsidR="00AC02B3" w:rsidRDefault="00730746" w:rsidP="00730746">
      <w:r>
        <w:t xml:space="preserve"> </w:t>
      </w:r>
    </w:p>
    <w:p w14:paraId="39D06CE3" w14:textId="4187D879" w:rsidR="00730746" w:rsidRDefault="00AF25B0" w:rsidP="00730746">
      <w:r w:rsidRPr="000B7C75">
        <w:t xml:space="preserve">På </w:t>
      </w:r>
      <w:proofErr w:type="gramStart"/>
      <w:r w:rsidRPr="000B7C75">
        <w:t xml:space="preserve">ODA </w:t>
      </w:r>
      <w:r w:rsidR="002B4E96">
        <w:t xml:space="preserve"> </w:t>
      </w:r>
      <w:r w:rsidRPr="000B7C75">
        <w:t>er</w:t>
      </w:r>
      <w:proofErr w:type="gramEnd"/>
      <w:r w:rsidRPr="000B7C75">
        <w:t xml:space="preserve"> hverdagen preget av sanseinntryk</w:t>
      </w:r>
      <w:r w:rsidR="001A2BE7">
        <w:t>k via musikk og sansemotoriske metoder</w:t>
      </w:r>
      <w:r w:rsidRPr="000B7C75">
        <w:t xml:space="preserve">. </w:t>
      </w:r>
    </w:p>
    <w:p w14:paraId="0DB8D477" w14:textId="77777777" w:rsidR="00525B66" w:rsidRPr="00730746" w:rsidRDefault="00525B66" w:rsidP="00730746">
      <w:pPr>
        <w:rPr>
          <w:rFonts w:cstheme="minorHAnsi"/>
        </w:rPr>
      </w:pPr>
    </w:p>
    <w:p w14:paraId="36B48382" w14:textId="77777777" w:rsidR="00435E17" w:rsidRPr="009305B3" w:rsidRDefault="00435E17" w:rsidP="005F3EEF">
      <w:pPr>
        <w:pStyle w:val="Overskrift2"/>
        <w:rPr>
          <w:lang w:val="nn-NO"/>
        </w:rPr>
      </w:pPr>
      <w:bookmarkStart w:id="18" w:name="_Toc205985724"/>
      <w:bookmarkStart w:id="19" w:name="_Toc2126221072"/>
      <w:r w:rsidRPr="009305B3">
        <w:rPr>
          <w:lang w:val="nn-NO"/>
        </w:rPr>
        <w:t>Måltid</w:t>
      </w:r>
      <w:bookmarkEnd w:id="18"/>
      <w:bookmarkEnd w:id="19"/>
    </w:p>
    <w:p w14:paraId="2B2A69A8" w14:textId="77777777" w:rsidR="00AF25B0" w:rsidRPr="00F974CA" w:rsidRDefault="00AF25B0" w:rsidP="00AF25B0">
      <w:pPr>
        <w:rPr>
          <w:i/>
          <w:iCs/>
        </w:rPr>
      </w:pPr>
      <w:r w:rsidRPr="00F974CA">
        <w:rPr>
          <w:b/>
          <w:bCs/>
          <w:i/>
          <w:iCs/>
        </w:rPr>
        <w:t>Mål:</w:t>
      </w:r>
      <w:r w:rsidRPr="00F974CA">
        <w:rPr>
          <w:i/>
          <w:iCs/>
        </w:rPr>
        <w:t xml:space="preserve"> Alle SFO-er skal hver dag servere et enkelt og sunt smøremåltid, som arena for sosial samhandling, fellesskap og kommunikasjon mellom barn og voksne</w:t>
      </w:r>
    </w:p>
    <w:p w14:paraId="669B947B" w14:textId="154D20D2" w:rsidR="00B07700" w:rsidRDefault="00BF20D5" w:rsidP="00AF25B0">
      <w:r>
        <w:t>Måltidet er en daglig og hverdagsnær arena som handler om mer enn maten som spises</w:t>
      </w:r>
      <w:r w:rsidR="006A7EC9">
        <w:t xml:space="preserve">, vi har </w:t>
      </w:r>
      <w:proofErr w:type="gramStart"/>
      <w:r w:rsidR="006A7EC9">
        <w:t>fokus</w:t>
      </w:r>
      <w:proofErr w:type="gramEnd"/>
      <w:r w:rsidR="006A7EC9">
        <w:t xml:space="preserve"> på gode samtaler, bærekraft </w:t>
      </w:r>
      <w:r w:rsidR="00916598">
        <w:t xml:space="preserve">og elevdeltagelse. Måltider begynner 13.30 og varer 30-45 min. Menyen byttes </w:t>
      </w:r>
      <w:r w:rsidR="00CE1843">
        <w:t>2-3 ganger i året og legges ut på hjemmesiden.</w:t>
      </w:r>
      <w:r w:rsidR="00AF25B0">
        <w:t xml:space="preserve"> </w:t>
      </w:r>
      <w:r w:rsidR="00CE1843">
        <w:t xml:space="preserve"> Den vil variere mer på </w:t>
      </w:r>
      <w:proofErr w:type="spellStart"/>
      <w:r w:rsidR="00CE1843">
        <w:t>superdager</w:t>
      </w:r>
      <w:proofErr w:type="spellEnd"/>
      <w:r w:rsidR="00CE1843">
        <w:t>.</w:t>
      </w:r>
    </w:p>
    <w:p w14:paraId="21F5DACC" w14:textId="77777777" w:rsidR="0073529F" w:rsidRPr="009305B3" w:rsidRDefault="0073529F" w:rsidP="009112AD">
      <w:pPr>
        <w:rPr>
          <w:lang w:val="nn-NO"/>
        </w:rPr>
      </w:pPr>
    </w:p>
    <w:p w14:paraId="7BAD0CAA" w14:textId="77777777" w:rsidR="002326A5" w:rsidRDefault="00004FB0" w:rsidP="00004FB0">
      <w:pPr>
        <w:pStyle w:val="Overskrift2"/>
        <w:rPr>
          <w:lang w:val="nn-NO"/>
        </w:rPr>
      </w:pPr>
      <w:bookmarkStart w:id="20" w:name="_Toc205985725"/>
      <w:bookmarkStart w:id="21" w:name="_Toc1698251276"/>
      <w:r>
        <w:rPr>
          <w:lang w:val="nn-NO"/>
        </w:rPr>
        <w:t>Leken</w:t>
      </w:r>
      <w:bookmarkEnd w:id="20"/>
      <w:bookmarkEnd w:id="21"/>
    </w:p>
    <w:p w14:paraId="24F03036" w14:textId="77777777" w:rsidR="00004FB0" w:rsidRDefault="00004FB0" w:rsidP="00004FB0">
      <w:pPr>
        <w:rPr>
          <w:rFonts w:cstheme="minorHAnsi"/>
          <w:i/>
          <w:color w:val="303030"/>
          <w:shd w:val="clear" w:color="auto" w:fill="FFFFFF"/>
        </w:rPr>
      </w:pPr>
      <w:r>
        <w:rPr>
          <w:lang w:val="nn-NO"/>
        </w:rPr>
        <w:t>Mål:</w:t>
      </w:r>
      <w:r w:rsidRPr="00004FB0">
        <w:rPr>
          <w:rFonts w:ascii="Arial" w:hAnsi="Arial" w:cs="Arial"/>
          <w:color w:val="303030"/>
          <w:sz w:val="27"/>
          <w:szCs w:val="27"/>
          <w:shd w:val="clear" w:color="auto" w:fill="FFFFFF"/>
        </w:rPr>
        <w:t xml:space="preserve"> </w:t>
      </w:r>
      <w:r w:rsidRPr="00004FB0">
        <w:rPr>
          <w:rFonts w:cstheme="minorHAnsi"/>
          <w:i/>
          <w:color w:val="303030"/>
          <w:shd w:val="clear" w:color="auto" w:fill="FFFFFF"/>
        </w:rPr>
        <w:t>Leken skal ha stor plass i SFO, og barna skal ha tid og rom til lek hver dag. Alle barn skal få mulighet til aktiv deltakelse i leken og å oppleve mestring.</w:t>
      </w:r>
    </w:p>
    <w:p w14:paraId="30D7AA69" w14:textId="77777777" w:rsidR="00004FB0" w:rsidRDefault="00004FB0" w:rsidP="00004FB0">
      <w:pPr>
        <w:rPr>
          <w:rFonts w:cstheme="minorHAnsi"/>
          <w:i/>
          <w:color w:val="303030"/>
          <w:shd w:val="clear" w:color="auto" w:fill="FFFFFF"/>
        </w:rPr>
      </w:pPr>
    </w:p>
    <w:p w14:paraId="5C6B32A9" w14:textId="70A002E2" w:rsidR="00730746" w:rsidRDefault="00004FB0" w:rsidP="00004FB0">
      <w:pPr>
        <w:rPr>
          <w:rFonts w:cstheme="minorHAnsi"/>
          <w:color w:val="303030"/>
          <w:shd w:val="clear" w:color="auto" w:fill="FFFFFF"/>
        </w:rPr>
      </w:pPr>
      <w:r>
        <w:rPr>
          <w:rFonts w:cstheme="minorHAnsi"/>
          <w:color w:val="303030"/>
          <w:shd w:val="clear" w:color="auto" w:fill="FFFFFF"/>
        </w:rPr>
        <w:t xml:space="preserve">Aktiviteter på SFO skal ha et tydelig barneperspektiv og legge til rette for et godt lekemiljø for alle elever. Dette skal personalet jevnlig reflektere og jobbe </w:t>
      </w:r>
      <w:r w:rsidR="00E4402F">
        <w:rPr>
          <w:rFonts w:cstheme="minorHAnsi"/>
          <w:color w:val="303030"/>
          <w:shd w:val="clear" w:color="auto" w:fill="FFFFFF"/>
        </w:rPr>
        <w:t>med lek som tema.</w:t>
      </w:r>
      <w:r w:rsidR="00E4402F" w:rsidRPr="00E4402F">
        <w:rPr>
          <w:rFonts w:cstheme="minorHAnsi"/>
          <w:color w:val="303030"/>
          <w:shd w:val="clear" w:color="auto" w:fill="FFFFFF"/>
        </w:rPr>
        <w:t xml:space="preserve"> V</w:t>
      </w:r>
      <w:r w:rsidRPr="00E4402F">
        <w:rPr>
          <w:rFonts w:cstheme="minorHAnsi"/>
          <w:color w:val="303030"/>
          <w:shd w:val="clear" w:color="auto" w:fill="FFFFFF"/>
        </w:rPr>
        <w:t>i skal tilrettelegge for</w:t>
      </w:r>
      <w:r w:rsidR="00730746">
        <w:rPr>
          <w:rFonts w:cstheme="minorHAnsi"/>
          <w:color w:val="303030"/>
          <w:shd w:val="clear" w:color="auto" w:fill="FFFFFF"/>
        </w:rPr>
        <w:t>, inkludere</w:t>
      </w:r>
      <w:r w:rsidRPr="00E4402F">
        <w:rPr>
          <w:rFonts w:cstheme="minorHAnsi"/>
          <w:color w:val="303030"/>
          <w:shd w:val="clear" w:color="auto" w:fill="FFFFFF"/>
        </w:rPr>
        <w:t xml:space="preserve"> og støtte opp om, at leken kan stimulere til vennskap, relasjonsbygging, språkutvikling, undring og kreativitet. SFO skal legge til rette for lek som engasjerer og inspirerer barna i aktivitet og til aktivitet, og som kan bidra til allsidig utvikling og læring.</w:t>
      </w:r>
    </w:p>
    <w:p w14:paraId="70C4511F" w14:textId="3AAC3621" w:rsidR="00730746" w:rsidRDefault="00AC02B3" w:rsidP="00004FB0">
      <w:pPr>
        <w:rPr>
          <w:rFonts w:cstheme="minorHAnsi"/>
          <w:color w:val="303030"/>
          <w:shd w:val="clear" w:color="auto" w:fill="FFFFFF"/>
        </w:rPr>
      </w:pPr>
      <w:r>
        <w:rPr>
          <w:rFonts w:cstheme="minorHAnsi"/>
          <w:color w:val="303030"/>
          <w:shd w:val="clear" w:color="auto" w:fill="FFFFFF"/>
        </w:rPr>
        <w:t xml:space="preserve">ODA </w:t>
      </w:r>
      <w:r w:rsidR="001A2BE7">
        <w:rPr>
          <w:rFonts w:cstheme="minorHAnsi"/>
          <w:color w:val="303030"/>
          <w:shd w:val="clear" w:color="auto" w:fill="FFFFFF"/>
        </w:rPr>
        <w:t xml:space="preserve">skal inneholde mestring, </w:t>
      </w:r>
      <w:r w:rsidR="0073529F">
        <w:rPr>
          <w:rFonts w:cstheme="minorHAnsi"/>
          <w:color w:val="303030"/>
          <w:shd w:val="clear" w:color="auto" w:fill="FFFFFF"/>
        </w:rPr>
        <w:t>god livskvalitet og</w:t>
      </w:r>
      <w:r w:rsidR="001A2BE7">
        <w:rPr>
          <w:rFonts w:cstheme="minorHAnsi"/>
          <w:color w:val="303030"/>
          <w:shd w:val="clear" w:color="auto" w:fill="FFFFFF"/>
        </w:rPr>
        <w:t xml:space="preserve"> sosialt samvær tilpasset hver enkelt elev.</w:t>
      </w:r>
    </w:p>
    <w:p w14:paraId="7196D064" w14:textId="77777777" w:rsidR="00730746" w:rsidRDefault="00730746" w:rsidP="00004FB0">
      <w:pPr>
        <w:rPr>
          <w:rFonts w:cstheme="minorHAnsi"/>
          <w:color w:val="303030"/>
          <w:shd w:val="clear" w:color="auto" w:fill="FFFFFF"/>
        </w:rPr>
      </w:pPr>
    </w:p>
    <w:p w14:paraId="34FF1C98" w14:textId="77777777" w:rsidR="00730746" w:rsidRDefault="00730746" w:rsidP="00004FB0">
      <w:pPr>
        <w:rPr>
          <w:rFonts w:cstheme="minorHAnsi"/>
          <w:color w:val="303030"/>
          <w:shd w:val="clear" w:color="auto" w:fill="FFFFFF"/>
        </w:rPr>
      </w:pPr>
    </w:p>
    <w:p w14:paraId="6D072C0D" w14:textId="77777777" w:rsidR="00730746" w:rsidRDefault="00730746" w:rsidP="00004FB0">
      <w:pPr>
        <w:rPr>
          <w:rFonts w:cstheme="minorHAnsi"/>
          <w:color w:val="303030"/>
          <w:shd w:val="clear" w:color="auto" w:fill="FFFFFF"/>
        </w:rPr>
      </w:pPr>
    </w:p>
    <w:p w14:paraId="48A21919" w14:textId="77777777" w:rsidR="00730746" w:rsidRDefault="00730746" w:rsidP="00004FB0">
      <w:pPr>
        <w:rPr>
          <w:rFonts w:cstheme="minorHAnsi"/>
          <w:color w:val="303030"/>
          <w:shd w:val="clear" w:color="auto" w:fill="FFFFFF"/>
        </w:rPr>
      </w:pPr>
    </w:p>
    <w:p w14:paraId="6BD18F9B" w14:textId="77777777" w:rsidR="00730746" w:rsidRDefault="00730746" w:rsidP="00004FB0">
      <w:pPr>
        <w:rPr>
          <w:rFonts w:cstheme="minorHAnsi"/>
          <w:color w:val="303030"/>
          <w:shd w:val="clear" w:color="auto" w:fill="FFFFFF"/>
        </w:rPr>
      </w:pPr>
    </w:p>
    <w:p w14:paraId="238601FE" w14:textId="77777777" w:rsidR="00730746" w:rsidRDefault="00730746" w:rsidP="00004FB0">
      <w:pPr>
        <w:rPr>
          <w:rFonts w:cstheme="minorHAnsi"/>
          <w:color w:val="303030"/>
          <w:shd w:val="clear" w:color="auto" w:fill="FFFFFF"/>
        </w:rPr>
      </w:pPr>
    </w:p>
    <w:p w14:paraId="39BCCC0B" w14:textId="77777777" w:rsidR="002E75AD" w:rsidRDefault="002E75AD" w:rsidP="00004FB0">
      <w:pPr>
        <w:rPr>
          <w:rFonts w:cstheme="minorHAnsi"/>
          <w:color w:val="303030"/>
          <w:shd w:val="clear" w:color="auto" w:fill="FFFFFF"/>
        </w:rPr>
      </w:pPr>
    </w:p>
    <w:p w14:paraId="1D673F10" w14:textId="77777777" w:rsidR="009C5F86" w:rsidRDefault="009C5F86" w:rsidP="00004FB0">
      <w:pPr>
        <w:rPr>
          <w:rFonts w:cstheme="minorHAnsi"/>
          <w:color w:val="303030"/>
          <w:shd w:val="clear" w:color="auto" w:fill="FFFFFF"/>
        </w:rPr>
      </w:pPr>
    </w:p>
    <w:p w14:paraId="7E8CCCAA" w14:textId="77777777" w:rsidR="009C5F86" w:rsidRDefault="009C5F86" w:rsidP="00004FB0">
      <w:pPr>
        <w:rPr>
          <w:rFonts w:cstheme="minorHAnsi"/>
          <w:color w:val="303030"/>
          <w:shd w:val="clear" w:color="auto" w:fill="FFFFFF"/>
        </w:rPr>
      </w:pPr>
    </w:p>
    <w:p w14:paraId="2F9AF436" w14:textId="77777777" w:rsidR="00B07700" w:rsidRDefault="00B07700" w:rsidP="00004FB0">
      <w:pPr>
        <w:rPr>
          <w:rFonts w:cstheme="minorHAnsi"/>
          <w:color w:val="303030"/>
          <w:shd w:val="clear" w:color="auto" w:fill="FFFFFF"/>
        </w:rPr>
      </w:pPr>
    </w:p>
    <w:p w14:paraId="5EFA4A6F" w14:textId="77777777" w:rsidR="00B07700" w:rsidRDefault="00B07700" w:rsidP="00004FB0">
      <w:pPr>
        <w:rPr>
          <w:rFonts w:cstheme="minorHAnsi"/>
          <w:color w:val="303030"/>
          <w:shd w:val="clear" w:color="auto" w:fill="FFFFFF"/>
        </w:rPr>
      </w:pPr>
    </w:p>
    <w:p w14:paraId="63769468" w14:textId="77777777" w:rsidR="00525B66" w:rsidRDefault="00525B66" w:rsidP="00004FB0">
      <w:pPr>
        <w:rPr>
          <w:rFonts w:cstheme="minorHAnsi"/>
          <w:color w:val="303030"/>
          <w:shd w:val="clear" w:color="auto" w:fill="FFFFFF"/>
        </w:rPr>
      </w:pPr>
    </w:p>
    <w:p w14:paraId="161F4D95" w14:textId="77777777" w:rsidR="00525B66" w:rsidRDefault="00525B66" w:rsidP="00004FB0">
      <w:pPr>
        <w:rPr>
          <w:rFonts w:cstheme="minorHAnsi"/>
          <w:color w:val="303030"/>
          <w:shd w:val="clear" w:color="auto" w:fill="FFFFFF"/>
        </w:rPr>
      </w:pPr>
    </w:p>
    <w:p w14:paraId="0F3CABC7" w14:textId="77777777" w:rsidR="00730746" w:rsidRDefault="00730746" w:rsidP="00004FB0">
      <w:pPr>
        <w:rPr>
          <w:rFonts w:cstheme="minorHAnsi"/>
          <w:color w:val="303030"/>
          <w:shd w:val="clear" w:color="auto" w:fill="FFFFFF"/>
        </w:rPr>
      </w:pPr>
    </w:p>
    <w:p w14:paraId="159747A5" w14:textId="77777777" w:rsidR="0049732A" w:rsidRDefault="0049732A" w:rsidP="00004FB0">
      <w:pPr>
        <w:rPr>
          <w:rFonts w:cstheme="minorHAnsi"/>
          <w:color w:val="303030"/>
          <w:shd w:val="clear" w:color="auto" w:fill="FFFFFF"/>
        </w:rPr>
      </w:pPr>
    </w:p>
    <w:p w14:paraId="24095C0B" w14:textId="77777777" w:rsidR="0049732A" w:rsidRDefault="0049732A" w:rsidP="00004FB0">
      <w:pPr>
        <w:rPr>
          <w:rFonts w:cstheme="minorHAnsi"/>
          <w:color w:val="303030"/>
          <w:shd w:val="clear" w:color="auto" w:fill="FFFFFF"/>
        </w:rPr>
      </w:pPr>
    </w:p>
    <w:p w14:paraId="6A8570F8" w14:textId="77777777" w:rsidR="0049732A" w:rsidRDefault="0049732A" w:rsidP="00004FB0">
      <w:pPr>
        <w:rPr>
          <w:rFonts w:cstheme="minorHAnsi"/>
          <w:color w:val="303030"/>
          <w:shd w:val="clear" w:color="auto" w:fill="FFFFFF"/>
        </w:rPr>
      </w:pPr>
    </w:p>
    <w:p w14:paraId="230E3DC9" w14:textId="77777777" w:rsidR="0049732A" w:rsidRDefault="0049732A" w:rsidP="00004FB0">
      <w:pPr>
        <w:rPr>
          <w:rFonts w:cstheme="minorHAnsi"/>
          <w:color w:val="303030"/>
          <w:shd w:val="clear" w:color="auto" w:fill="FFFFFF"/>
        </w:rPr>
      </w:pPr>
    </w:p>
    <w:p w14:paraId="64F95BCD" w14:textId="77777777" w:rsidR="0049732A" w:rsidRDefault="0049732A" w:rsidP="00004FB0">
      <w:pPr>
        <w:rPr>
          <w:rFonts w:cstheme="minorHAnsi"/>
          <w:color w:val="303030"/>
          <w:shd w:val="clear" w:color="auto" w:fill="FFFFFF"/>
        </w:rPr>
      </w:pPr>
    </w:p>
    <w:p w14:paraId="6877A16C" w14:textId="77777777" w:rsidR="0049732A" w:rsidRPr="00574B2C" w:rsidRDefault="0049732A" w:rsidP="00004FB0">
      <w:pPr>
        <w:rPr>
          <w:rFonts w:cstheme="minorHAnsi"/>
          <w:color w:val="303030"/>
          <w:shd w:val="clear" w:color="auto" w:fill="FFFFFF"/>
        </w:rPr>
      </w:pPr>
    </w:p>
    <w:p w14:paraId="5B08B5D1" w14:textId="77777777" w:rsidR="00004FB0" w:rsidRPr="00004FB0" w:rsidRDefault="00004FB0" w:rsidP="00004FB0">
      <w:pPr>
        <w:rPr>
          <w:lang w:val="nn-NO"/>
        </w:rPr>
      </w:pPr>
    </w:p>
    <w:p w14:paraId="0AD9C6F4" w14:textId="06B3481A" w:rsidR="00735197" w:rsidRPr="0012104C" w:rsidRDefault="006E57CA" w:rsidP="00A53E70">
      <w:pPr>
        <w:jc w:val="center"/>
      </w:pPr>
      <w:r w:rsidRPr="00412B3A">
        <w:rPr>
          <w:noProof/>
          <w:lang w:eastAsia="nb-NO"/>
        </w:rPr>
        <w:drawing>
          <wp:inline distT="0" distB="0" distL="0" distR="0" wp14:anchorId="07D36E7C" wp14:editId="795A8C7D">
            <wp:extent cx="713678" cy="477123"/>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8531" cy="500424"/>
                    </a:xfrm>
                    <a:prstGeom prst="rect">
                      <a:avLst/>
                    </a:prstGeom>
                  </pic:spPr>
                </pic:pic>
              </a:graphicData>
            </a:graphic>
          </wp:inline>
        </w:drawing>
      </w:r>
    </w:p>
    <w:p w14:paraId="39D0CAC9" w14:textId="77777777" w:rsidR="00435E17" w:rsidRPr="0012104C" w:rsidRDefault="00435E17" w:rsidP="005F3EEF">
      <w:pPr>
        <w:pStyle w:val="Overskrift1"/>
      </w:pPr>
      <w:bookmarkStart w:id="22" w:name="_Toc205985726"/>
      <w:bookmarkStart w:id="23" w:name="_Toc445217466"/>
      <w:r w:rsidRPr="0012104C">
        <w:t>Samarbeid SFO – hjem</w:t>
      </w:r>
      <w:bookmarkEnd w:id="22"/>
      <w:bookmarkEnd w:id="23"/>
    </w:p>
    <w:p w14:paraId="688EECA5" w14:textId="77777777" w:rsidR="00AF25B0" w:rsidRPr="003B4E3C" w:rsidRDefault="00AF25B0" w:rsidP="00AF25B0">
      <w:pPr>
        <w:rPr>
          <w:i/>
          <w:iCs/>
        </w:rPr>
      </w:pPr>
      <w:r w:rsidRPr="003B4E3C">
        <w:rPr>
          <w:i/>
          <w:iCs/>
        </w:rPr>
        <w:t>Mål: Foresatte skal oppleve et godt samarbeid med skolefritidsordningen.</w:t>
      </w:r>
    </w:p>
    <w:p w14:paraId="4B1F511A" w14:textId="77777777" w:rsidR="00AF25B0" w:rsidRDefault="00AF25B0" w:rsidP="00AF25B0"/>
    <w:p w14:paraId="3A23445F" w14:textId="4E4CCCE3" w:rsidR="00AF25B0" w:rsidRDefault="00AF25B0" w:rsidP="00AF25B0">
      <w:r>
        <w:t>Det er viktig for oss på Landås skole SFO at foreldre opplever et godt s</w:t>
      </w:r>
      <w:r w:rsidR="00730746">
        <w:t>amarbeid med oss</w:t>
      </w:r>
      <w:r>
        <w:t xml:space="preserve">. </w:t>
      </w:r>
      <w:r w:rsidR="00730746">
        <w:t>I oppstarten i august holder vi 2 velkomstmøter til nye 1.trinns foreldre.</w:t>
      </w:r>
      <w:r w:rsidR="009B5F66">
        <w:t xml:space="preserve"> </w:t>
      </w:r>
      <w:r w:rsidR="00E4402F">
        <w:t>G</w:t>
      </w:r>
      <w:r w:rsidR="005764E7">
        <w:t>ruppeleder</w:t>
      </w:r>
      <w:r w:rsidR="009B5F66">
        <w:t>e</w:t>
      </w:r>
      <w:r w:rsidR="005764E7">
        <w:t xml:space="preserve"> deltar på samarbeidsmøte</w:t>
      </w:r>
      <w:r>
        <w:t xml:space="preserve"> for foreldre på 2.-til og med 4.trinn. Her forteller vi litt om planene for året, hvem vi er og hva vi har </w:t>
      </w:r>
      <w:proofErr w:type="gramStart"/>
      <w:r>
        <w:t>fokus</w:t>
      </w:r>
      <w:proofErr w:type="gramEnd"/>
      <w:r>
        <w:t xml:space="preserve"> på, samt tid til innspill og spørsmål fra foreldre. </w:t>
      </w:r>
    </w:p>
    <w:p w14:paraId="2FC96384" w14:textId="5917DF1A" w:rsidR="00AF25B0" w:rsidRDefault="00AF25B0" w:rsidP="00AF25B0">
      <w:r>
        <w:t>Vi ringer alltid</w:t>
      </w:r>
      <w:r w:rsidR="00E4402F">
        <w:t xml:space="preserve"> hjem </w:t>
      </w:r>
      <w:r w:rsidR="002B4E96">
        <w:t>hvis vi har hatt en situasjon</w:t>
      </w:r>
      <w:r w:rsidR="00E4402F">
        <w:t xml:space="preserve"> utenom det vanlige</w:t>
      </w:r>
      <w:r w:rsidR="002B4E96">
        <w:t xml:space="preserve"> </w:t>
      </w:r>
      <w:r>
        <w:t>på SFO, og ønsker at foresatte ringer</w:t>
      </w:r>
      <w:r w:rsidR="00E4402F">
        <w:t xml:space="preserve"> til oss</w:t>
      </w:r>
      <w:r>
        <w:t xml:space="preserve"> hvis de hører noe fra elevene som de undres over.  Vi oppfordrer til å ta kontakt med oss på SFO, enten ved henting, </w:t>
      </w:r>
      <w:r w:rsidR="00E4402F">
        <w:t xml:space="preserve">gjennom </w:t>
      </w:r>
      <w:r w:rsidR="005764E7">
        <w:t xml:space="preserve">vigilo, </w:t>
      </w:r>
      <w:r w:rsidR="002B4E96">
        <w:t xml:space="preserve">på </w:t>
      </w:r>
      <w:proofErr w:type="spellStart"/>
      <w:r>
        <w:t>basemobil</w:t>
      </w:r>
      <w:proofErr w:type="spellEnd"/>
      <w:r>
        <w:t xml:space="preserve"> eller på </w:t>
      </w:r>
      <w:proofErr w:type="gramStart"/>
      <w:r>
        <w:t>mail</w:t>
      </w:r>
      <w:proofErr w:type="gramEnd"/>
      <w:r>
        <w:t xml:space="preserve"> til avdelingsleder.</w:t>
      </w:r>
    </w:p>
    <w:p w14:paraId="100E15B6" w14:textId="77777777" w:rsidR="00AF25B0" w:rsidRDefault="00AF25B0" w:rsidP="00AF25B0">
      <w:r>
        <w:t>Basemobilen er til for ko</w:t>
      </w:r>
      <w:r w:rsidR="002B4E96">
        <w:t>rte beskjeder,</w:t>
      </w:r>
      <w:r w:rsidR="00D80C8E">
        <w:t xml:space="preserve"> </w:t>
      </w:r>
      <w:r w:rsidR="002B4E96">
        <w:t>som</w:t>
      </w:r>
      <w:r>
        <w:t xml:space="preserve"> eksempelvis henting av andre en foresatte</w:t>
      </w:r>
      <w:r w:rsidR="00D80C8E">
        <w:t>, forsinkelser osv</w:t>
      </w:r>
      <w:r>
        <w:t xml:space="preserve">. </w:t>
      </w:r>
    </w:p>
    <w:p w14:paraId="69066BB2" w14:textId="77777777" w:rsidR="00AF25B0" w:rsidRDefault="00AF25B0" w:rsidP="00AF25B0">
      <w:r>
        <w:t>Ved oppstart deler vi ut et avtaleskjema, her fylles inn: allergier, hentepersoner, kontaktinformasjon og faste avtaler.</w:t>
      </w:r>
      <w:r w:rsidR="002B4E96">
        <w:t xml:space="preserve"> Vi ber dere om å holde dere til de avtalte tidspunktene, dette for å frigi ansatte til å være med elvene</w:t>
      </w:r>
      <w:r w:rsidR="009B5F66">
        <w:t>,</w:t>
      </w:r>
      <w:r w:rsidR="001E06A4">
        <w:t xml:space="preserve"> fremfor å besvare</w:t>
      </w:r>
      <w:r w:rsidR="002B4E96">
        <w:t xml:space="preserve"> beskjeder.</w:t>
      </w:r>
    </w:p>
    <w:p w14:paraId="42399117" w14:textId="10115D0A" w:rsidR="00D80C8E" w:rsidRDefault="00D80C8E" w:rsidP="00AF25B0">
      <w:r>
        <w:lastRenderedPageBreak/>
        <w:t>Det vil jevnt bli sendt ut en oversikt over aktiviteter og turer, de leg</w:t>
      </w:r>
      <w:r w:rsidR="009B5F66">
        <w:t>ges ut på vigilo og hjemmesiden. V</w:t>
      </w:r>
      <w:r>
        <w:t xml:space="preserve">i sender </w:t>
      </w:r>
      <w:r w:rsidR="009B5F66">
        <w:t xml:space="preserve">også ut </w:t>
      </w:r>
      <w:r>
        <w:t xml:space="preserve">et lite brev i slutten av hver måned og forteller litt om hva som har skjedd her på SFO.  </w:t>
      </w:r>
    </w:p>
    <w:p w14:paraId="5B7FC66D" w14:textId="12B165DC" w:rsidR="00AC02B3" w:rsidRDefault="00D80C8E" w:rsidP="00AF25B0">
      <w:r w:rsidRPr="005A65FA">
        <w:t xml:space="preserve">En aktivitetsplan forteller om rutinen </w:t>
      </w:r>
      <w:r w:rsidR="009E0760" w:rsidRPr="005A65FA">
        <w:t xml:space="preserve">en gitt periode og </w:t>
      </w:r>
      <w:r w:rsidRPr="005A65FA">
        <w:t>gi</w:t>
      </w:r>
      <w:r w:rsidR="009E0760" w:rsidRPr="005A65FA">
        <w:t>r</w:t>
      </w:r>
      <w:r w:rsidRPr="005A65FA">
        <w:t xml:space="preserve"> dere en pekepinn på hva eleven har i vente til de forskjellige da</w:t>
      </w:r>
      <w:r w:rsidR="00C34F78" w:rsidRPr="005A65FA">
        <w:t>gen</w:t>
      </w:r>
      <w:r w:rsidRPr="005A65FA">
        <w:t xml:space="preserve">e. Noe fast går igjen på alle trinn, </w:t>
      </w:r>
      <w:r w:rsidR="009E0760" w:rsidRPr="005A65FA">
        <w:t xml:space="preserve">som </w:t>
      </w:r>
      <w:r w:rsidR="001E06A4">
        <w:t xml:space="preserve">for eksempel at alle har en </w:t>
      </w:r>
      <w:proofErr w:type="spellStart"/>
      <w:r w:rsidR="001E06A4">
        <w:t>innedag</w:t>
      </w:r>
      <w:proofErr w:type="spellEnd"/>
      <w:r w:rsidR="001E06A4">
        <w:t>.</w:t>
      </w:r>
      <w:r w:rsidRPr="005A65FA">
        <w:t xml:space="preserve"> Da har de </w:t>
      </w:r>
      <w:r w:rsidR="001243E3">
        <w:t xml:space="preserve">eksempelvis </w:t>
      </w:r>
      <w:r w:rsidRPr="005A65FA">
        <w:t xml:space="preserve">lekestasjoner, forming og diverse brettspill. </w:t>
      </w:r>
    </w:p>
    <w:p w14:paraId="4A347E77" w14:textId="77777777" w:rsidR="00D80C8E" w:rsidRDefault="001E06A4" w:rsidP="00AF25B0">
      <w:r>
        <w:t xml:space="preserve">Alle har </w:t>
      </w:r>
      <w:proofErr w:type="spellStart"/>
      <w:r>
        <w:t>turdag</w:t>
      </w:r>
      <w:proofErr w:type="spellEnd"/>
      <w:r>
        <w:t xml:space="preserve"> på fredager. S</w:t>
      </w:r>
      <w:r w:rsidR="00D80C8E" w:rsidRPr="005A65FA">
        <w:t xml:space="preserve">kolen </w:t>
      </w:r>
      <w:r>
        <w:t>slutter tidligere denne dagen og vi bruker tiden til å være ute</w:t>
      </w:r>
      <w:r w:rsidR="00D80C8E" w:rsidRPr="005A65FA">
        <w:t>.</w:t>
      </w:r>
      <w:r>
        <w:t xml:space="preserve"> </w:t>
      </w:r>
      <w:r w:rsidR="00D80C8E" w:rsidRPr="005A65FA">
        <w:t xml:space="preserve">Vi bruker nærmiljøet aktivt, </w:t>
      </w:r>
      <w:r>
        <w:t>hvor</w:t>
      </w:r>
      <w:r w:rsidR="009E0760" w:rsidRPr="005A65FA">
        <w:t xml:space="preserve"> </w:t>
      </w:r>
      <w:r w:rsidR="00D80C8E" w:rsidRPr="005A65FA">
        <w:t>det er mange fine området i en</w:t>
      </w:r>
      <w:r>
        <w:t xml:space="preserve"> overkommelig</w:t>
      </w:r>
      <w:r w:rsidR="00D80C8E" w:rsidRPr="005A65FA">
        <w:t xml:space="preserve"> avstand til skolen. </w:t>
      </w:r>
      <w:r w:rsidR="009E0760" w:rsidRPr="005A65FA">
        <w:t>Videre</w:t>
      </w:r>
      <w:r w:rsidR="00D80C8E" w:rsidRPr="005A65FA">
        <w:t xml:space="preserve"> har</w:t>
      </w:r>
      <w:r w:rsidR="009E0760" w:rsidRPr="005A65FA">
        <w:t xml:space="preserve"> alle</w:t>
      </w:r>
      <w:r>
        <w:t xml:space="preserve"> og en dag i Landås</w:t>
      </w:r>
      <w:r w:rsidR="00D80C8E" w:rsidRPr="005A65FA">
        <w:t xml:space="preserve">hallen med planlagte </w:t>
      </w:r>
      <w:r w:rsidR="00C34F78" w:rsidRPr="005A65FA">
        <w:t>aktiviteter, som</w:t>
      </w:r>
      <w:r>
        <w:t xml:space="preserve"> for eksempelvis</w:t>
      </w:r>
      <w:r w:rsidR="00C34F78" w:rsidRPr="005A65FA">
        <w:t xml:space="preserve"> hinderløype og regelleker.</w:t>
      </w:r>
    </w:p>
    <w:p w14:paraId="65F9C3DC" w14:textId="77777777" w:rsidR="002326A5" w:rsidRDefault="002326A5" w:rsidP="00847D1F"/>
    <w:p w14:paraId="5023141B" w14:textId="77777777" w:rsidR="00974E79" w:rsidRDefault="00974E79" w:rsidP="00847D1F"/>
    <w:p w14:paraId="1F3B1409" w14:textId="77777777" w:rsidR="00974E79" w:rsidRDefault="00974E79" w:rsidP="00847D1F"/>
    <w:p w14:paraId="562C75D1" w14:textId="77777777" w:rsidR="00974E79" w:rsidRDefault="00974E79" w:rsidP="00847D1F"/>
    <w:p w14:paraId="664355AD" w14:textId="77777777" w:rsidR="002B4E96" w:rsidRDefault="002B4E96" w:rsidP="00847D1F"/>
    <w:p w14:paraId="1A965116" w14:textId="77777777" w:rsidR="002B4E96" w:rsidRDefault="002B4E96" w:rsidP="00847D1F"/>
    <w:p w14:paraId="7DF4E37C" w14:textId="77777777" w:rsidR="002B4E96" w:rsidRDefault="002B4E96" w:rsidP="00847D1F"/>
    <w:p w14:paraId="44FB30F8" w14:textId="77777777" w:rsidR="00974E79" w:rsidRDefault="00974E79" w:rsidP="00847D1F"/>
    <w:p w14:paraId="1DA6542E" w14:textId="77777777" w:rsidR="00974E79" w:rsidRPr="0012104C" w:rsidRDefault="00974E79" w:rsidP="00847D1F"/>
    <w:p w14:paraId="7A9275F9" w14:textId="77777777" w:rsidR="00435E17" w:rsidRPr="0012104C" w:rsidRDefault="00435E17" w:rsidP="00EF1E19">
      <w:pPr>
        <w:pStyle w:val="Overskrift1"/>
        <w:jc w:val="center"/>
      </w:pPr>
      <w:bookmarkStart w:id="24" w:name="_Toc205985727"/>
      <w:bookmarkStart w:id="25" w:name="_Toc947130895"/>
      <w:proofErr w:type="spellStart"/>
      <w:r w:rsidRPr="0012104C">
        <w:t>Årshjul</w:t>
      </w:r>
      <w:bookmarkEnd w:id="24"/>
      <w:bookmarkEnd w:id="25"/>
      <w:proofErr w:type="spellEnd"/>
    </w:p>
    <w:p w14:paraId="5E1B9066" w14:textId="77777777" w:rsidR="00847D1F" w:rsidRDefault="009B5F66" w:rsidP="00847D1F">
      <w:r>
        <w:rPr>
          <w:noProof/>
          <w:lang w:eastAsia="nb-NO"/>
        </w:rPr>
        <mc:AlternateContent>
          <mc:Choice Requires="wps">
            <w:drawing>
              <wp:anchor distT="0" distB="0" distL="114300" distR="114300" simplePos="0" relativeHeight="251658241" behindDoc="0" locked="0" layoutInCell="1" allowOverlap="1" wp14:anchorId="194722DD" wp14:editId="07777777">
                <wp:simplePos x="0" y="0"/>
                <wp:positionH relativeFrom="column">
                  <wp:posOffset>2360930</wp:posOffset>
                </wp:positionH>
                <wp:positionV relativeFrom="paragraph">
                  <wp:posOffset>465328</wp:posOffset>
                </wp:positionV>
                <wp:extent cx="1115568" cy="243840"/>
                <wp:effectExtent l="0" t="0" r="27940" b="22860"/>
                <wp:wrapNone/>
                <wp:docPr id="6" name="Tekstboks 6"/>
                <wp:cNvGraphicFramePr/>
                <a:graphic xmlns:a="http://schemas.openxmlformats.org/drawingml/2006/main">
                  <a:graphicData uri="http://schemas.microsoft.com/office/word/2010/wordprocessingShape">
                    <wps:wsp>
                      <wps:cNvSpPr txBox="1"/>
                      <wps:spPr>
                        <a:xfrm>
                          <a:off x="0" y="0"/>
                          <a:ext cx="1115568" cy="243840"/>
                        </a:xfrm>
                        <a:prstGeom prst="rect">
                          <a:avLst/>
                        </a:prstGeom>
                        <a:solidFill>
                          <a:schemeClr val="lt1"/>
                        </a:solidFill>
                        <a:ln w="6350">
                          <a:solidFill>
                            <a:prstClr val="black"/>
                          </a:solidFill>
                        </a:ln>
                      </wps:spPr>
                      <wps:txbx>
                        <w:txbxContent>
                          <w:p w14:paraId="05156EEC" w14:textId="0A851F1F" w:rsidR="001E06A4" w:rsidRPr="009B5F66" w:rsidRDefault="001E06A4" w:rsidP="009B5F66">
                            <w:pPr>
                              <w:shd w:val="clear" w:color="auto" w:fill="FFFFFF" w:themeFill="background1"/>
                              <w:jc w:val="center"/>
                              <w:rPr>
                                <w:b/>
                              </w:rPr>
                            </w:pPr>
                            <w:r w:rsidRPr="009B5F66">
                              <w:rPr>
                                <w:b/>
                              </w:rPr>
                              <w:t>202</w:t>
                            </w:r>
                            <w:r w:rsidR="00C16039">
                              <w:rPr>
                                <w:b/>
                              </w:rPr>
                              <w:t>5</w:t>
                            </w:r>
                            <w:r w:rsidR="00BA5894">
                              <w:rPr>
                                <w:b/>
                              </w:rPr>
                              <w:t>-202</w:t>
                            </w:r>
                            <w:r w:rsidR="00C16039">
                              <w:rPr>
                                <w: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4722DD" id="Tekstboks 6" o:spid="_x0000_s1027" type="#_x0000_t202" style="position:absolute;margin-left:185.9pt;margin-top:36.65pt;width:87.85pt;height:19.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" fillcolor="white [3201]" strokeweight=".5pt">
                <v:textbox>
                  <w:txbxContent>
                    <w:p w14:paraId="05156EEC" w14:textId="0A851F1F" w:rsidR="001E06A4" w:rsidRPr="009B5F66" w:rsidRDefault="001E06A4" w:rsidP="009B5F66">
                      <w:pPr>
                        <w:shd w:val="clear" w:color="auto" w:fill="FFFFFF" w:themeFill="background1"/>
                        <w:jc w:val="center"/>
                        <w:rPr>
                          <w:b/>
                        </w:rPr>
                      </w:pPr>
                      <w:r w:rsidRPr="009B5F66">
                        <w:rPr>
                          <w:b/>
                        </w:rPr>
                        <w:t>202</w:t>
                      </w:r>
                      <w:r w:rsidR="00C16039">
                        <w:rPr>
                          <w:b/>
                        </w:rPr>
                        <w:t>5</w:t>
                      </w:r>
                      <w:r w:rsidR="00BA5894">
                        <w:rPr>
                          <w:b/>
                        </w:rPr>
                        <w:t>-202</w:t>
                      </w:r>
                      <w:r w:rsidR="00C16039">
                        <w:rPr>
                          <w:b/>
                        </w:rPr>
                        <w:t>6</w:t>
                      </w:r>
                    </w:p>
                  </w:txbxContent>
                </v:textbox>
              </v:shape>
            </w:pict>
          </mc:Fallback>
        </mc:AlternateContent>
      </w:r>
      <w:r w:rsidR="00B208D5">
        <w:rPr>
          <w:noProof/>
          <w:lang w:eastAsia="nb-NO"/>
        </w:rPr>
        <w:drawing>
          <wp:inline distT="0" distB="0" distL="0" distR="0" wp14:anchorId="54ADCF13" wp14:editId="07777777">
            <wp:extent cx="5791835" cy="8763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1835" cy="876300"/>
                    </a:xfrm>
                    <a:prstGeom prst="rect">
                      <a:avLst/>
                    </a:prstGeom>
                    <a:noFill/>
                  </pic:spPr>
                </pic:pic>
              </a:graphicData>
            </a:graphic>
          </wp:inline>
        </w:drawing>
      </w:r>
    </w:p>
    <w:tbl>
      <w:tblPr>
        <w:tblStyle w:val="Tabellrutenett"/>
        <w:tblW w:w="0" w:type="auto"/>
        <w:tblLook w:val="04A0" w:firstRow="1" w:lastRow="0" w:firstColumn="1" w:lastColumn="0" w:noHBand="0" w:noVBand="1"/>
      </w:tblPr>
      <w:tblGrid>
        <w:gridCol w:w="3070"/>
        <w:gridCol w:w="3071"/>
        <w:gridCol w:w="2898"/>
      </w:tblGrid>
      <w:tr w:rsidR="00B208D5" w14:paraId="5F527233" w14:textId="77777777" w:rsidTr="10F3B007">
        <w:tc>
          <w:tcPr>
            <w:tcW w:w="3070" w:type="dxa"/>
            <w:shd w:val="clear" w:color="auto" w:fill="FFFFFF" w:themeFill="background1"/>
          </w:tcPr>
          <w:p w14:paraId="6E98960F" w14:textId="77777777" w:rsidR="00B208D5" w:rsidRPr="00004674" w:rsidRDefault="00B208D5" w:rsidP="00E12628">
            <w:pPr>
              <w:jc w:val="center"/>
              <w:rPr>
                <w:b/>
                <w:noProof/>
                <w:sz w:val="32"/>
              </w:rPr>
            </w:pPr>
            <w:r w:rsidRPr="00004674">
              <w:rPr>
                <w:b/>
                <w:noProof/>
                <w:sz w:val="32"/>
              </w:rPr>
              <w:t xml:space="preserve">Måned – </w:t>
            </w:r>
            <w:r w:rsidRPr="00004674">
              <w:rPr>
                <w:b/>
                <w:noProof/>
                <w:color w:val="FF66FF"/>
                <w:sz w:val="32"/>
              </w:rPr>
              <w:t>PALS</w:t>
            </w:r>
            <w:r w:rsidRPr="00004674">
              <w:rPr>
                <w:b/>
                <w:noProof/>
                <w:sz w:val="32"/>
              </w:rPr>
              <w:t xml:space="preserve"> tema</w:t>
            </w:r>
          </w:p>
        </w:tc>
        <w:tc>
          <w:tcPr>
            <w:tcW w:w="3071" w:type="dxa"/>
            <w:shd w:val="clear" w:color="auto" w:fill="FFFFFF" w:themeFill="background1"/>
          </w:tcPr>
          <w:p w14:paraId="6B78CBDB" w14:textId="77777777" w:rsidR="00B208D5" w:rsidRPr="00004674" w:rsidRDefault="00B208D5" w:rsidP="00E12628">
            <w:pPr>
              <w:jc w:val="center"/>
              <w:rPr>
                <w:b/>
                <w:noProof/>
                <w:sz w:val="32"/>
              </w:rPr>
            </w:pPr>
            <w:r w:rsidRPr="00004674">
              <w:rPr>
                <w:b/>
                <w:noProof/>
                <w:sz w:val="32"/>
              </w:rPr>
              <w:t>Tema/aktiviteter</w:t>
            </w:r>
          </w:p>
        </w:tc>
        <w:tc>
          <w:tcPr>
            <w:tcW w:w="2898" w:type="dxa"/>
            <w:shd w:val="clear" w:color="auto" w:fill="FFFFFF" w:themeFill="background1"/>
          </w:tcPr>
          <w:p w14:paraId="6694584C" w14:textId="77777777" w:rsidR="00B208D5" w:rsidRPr="00004674" w:rsidRDefault="00B208D5" w:rsidP="00E12628">
            <w:pPr>
              <w:jc w:val="center"/>
              <w:rPr>
                <w:b/>
                <w:noProof/>
                <w:sz w:val="32"/>
              </w:rPr>
            </w:pPr>
            <w:r w:rsidRPr="00004674">
              <w:rPr>
                <w:b/>
                <w:noProof/>
                <w:sz w:val="32"/>
              </w:rPr>
              <w:t>Husk</w:t>
            </w:r>
          </w:p>
        </w:tc>
      </w:tr>
      <w:tr w:rsidR="00B208D5" w14:paraId="3C7DA995" w14:textId="77777777" w:rsidTr="10F3B007">
        <w:trPr>
          <w:trHeight w:val="2745"/>
        </w:trPr>
        <w:tc>
          <w:tcPr>
            <w:tcW w:w="3070" w:type="dxa"/>
          </w:tcPr>
          <w:p w14:paraId="60C7E8F4" w14:textId="77777777" w:rsidR="00B208D5" w:rsidRPr="00985D3B" w:rsidRDefault="00B208D5" w:rsidP="00E12628">
            <w:pPr>
              <w:rPr>
                <w:b/>
                <w:noProof/>
                <w:sz w:val="32"/>
              </w:rPr>
            </w:pPr>
            <w:r w:rsidRPr="00985D3B">
              <w:rPr>
                <w:b/>
                <w:noProof/>
                <w:sz w:val="32"/>
              </w:rPr>
              <w:t>August</w:t>
            </w:r>
          </w:p>
          <w:p w14:paraId="3041E394" w14:textId="77777777" w:rsidR="00B208D5" w:rsidRPr="00631D70" w:rsidRDefault="00B208D5" w:rsidP="00E12628">
            <w:pPr>
              <w:rPr>
                <w:b/>
                <w:noProof/>
              </w:rPr>
            </w:pPr>
          </w:p>
          <w:p w14:paraId="722B00AE" w14:textId="77777777" w:rsidR="00B208D5" w:rsidRDefault="00B208D5" w:rsidP="00E12628">
            <w:pPr>
              <w:rPr>
                <w:b/>
                <w:noProof/>
              </w:rPr>
            </w:pPr>
          </w:p>
          <w:p w14:paraId="42C6D796" w14:textId="77777777" w:rsidR="00B208D5" w:rsidRDefault="00B208D5" w:rsidP="00E12628">
            <w:pPr>
              <w:rPr>
                <w:b/>
                <w:noProof/>
              </w:rPr>
            </w:pPr>
          </w:p>
          <w:p w14:paraId="6E1831B3" w14:textId="77777777" w:rsidR="00B208D5" w:rsidRDefault="00B208D5" w:rsidP="00E12628">
            <w:pPr>
              <w:rPr>
                <w:b/>
                <w:noProof/>
              </w:rPr>
            </w:pPr>
          </w:p>
          <w:p w14:paraId="54E11D2A" w14:textId="77777777" w:rsidR="00B208D5" w:rsidRDefault="00B208D5" w:rsidP="00E12628">
            <w:pPr>
              <w:rPr>
                <w:b/>
                <w:noProof/>
              </w:rPr>
            </w:pPr>
          </w:p>
          <w:p w14:paraId="31126E5D" w14:textId="77777777" w:rsidR="00B208D5" w:rsidRDefault="00B208D5" w:rsidP="00E12628">
            <w:pPr>
              <w:rPr>
                <w:b/>
                <w:noProof/>
              </w:rPr>
            </w:pPr>
          </w:p>
          <w:p w14:paraId="2DE403A5" w14:textId="77777777" w:rsidR="00B208D5" w:rsidRDefault="00B208D5" w:rsidP="00E12628">
            <w:pPr>
              <w:rPr>
                <w:b/>
                <w:noProof/>
              </w:rPr>
            </w:pPr>
          </w:p>
          <w:p w14:paraId="62431CDC" w14:textId="77777777" w:rsidR="00B208D5" w:rsidRDefault="00B208D5" w:rsidP="00E12628">
            <w:pPr>
              <w:rPr>
                <w:b/>
                <w:noProof/>
              </w:rPr>
            </w:pPr>
          </w:p>
          <w:p w14:paraId="0361458D" w14:textId="7544B6B4" w:rsidR="00B208D5" w:rsidRPr="00985D3B" w:rsidRDefault="00B208D5" w:rsidP="00E12628">
            <w:pPr>
              <w:rPr>
                <w:b/>
                <w:noProof/>
                <w:color w:val="FF66FF"/>
              </w:rPr>
            </w:pPr>
          </w:p>
        </w:tc>
        <w:tc>
          <w:tcPr>
            <w:tcW w:w="3071" w:type="dxa"/>
          </w:tcPr>
          <w:p w14:paraId="547E70E6" w14:textId="77777777" w:rsidR="00D55694" w:rsidRDefault="00D55694" w:rsidP="00E12628">
            <w:pPr>
              <w:rPr>
                <w:b/>
                <w:noProof/>
              </w:rPr>
            </w:pPr>
          </w:p>
          <w:p w14:paraId="736F02B2" w14:textId="587D2843" w:rsidR="00B208D5" w:rsidRDefault="00B208D5" w:rsidP="00E12628">
            <w:pPr>
              <w:rPr>
                <w:b/>
                <w:noProof/>
              </w:rPr>
            </w:pPr>
            <w:r w:rsidRPr="004D15A7">
              <w:rPr>
                <w:b/>
                <w:noProof/>
              </w:rPr>
              <w:t>Velkommen til Landås SFO!</w:t>
            </w:r>
          </w:p>
          <w:p w14:paraId="514829EC" w14:textId="77777777" w:rsidR="00D55694" w:rsidRPr="004D15A7" w:rsidRDefault="00D55694" w:rsidP="00E12628">
            <w:pPr>
              <w:rPr>
                <w:b/>
                <w:noProof/>
              </w:rPr>
            </w:pPr>
          </w:p>
          <w:p w14:paraId="4AE83120" w14:textId="77777777" w:rsidR="00B208D5" w:rsidRDefault="00B208D5" w:rsidP="00E12628">
            <w:pPr>
              <w:rPr>
                <w:noProof/>
              </w:rPr>
            </w:pPr>
            <w:r>
              <w:rPr>
                <w:noProof/>
              </w:rPr>
              <w:t>Tilvenning,trygghet og nærhet er stikkordene som former august.</w:t>
            </w:r>
          </w:p>
          <w:p w14:paraId="49E398E2" w14:textId="77777777" w:rsidR="00B208D5" w:rsidRDefault="00B208D5" w:rsidP="00E12628">
            <w:pPr>
              <w:rPr>
                <w:noProof/>
              </w:rPr>
            </w:pPr>
          </w:p>
        </w:tc>
        <w:tc>
          <w:tcPr>
            <w:tcW w:w="2898" w:type="dxa"/>
          </w:tcPr>
          <w:p w14:paraId="539062B5" w14:textId="77777777" w:rsidR="00B208D5" w:rsidRDefault="005764E7" w:rsidP="00E12628">
            <w:pPr>
              <w:jc w:val="center"/>
              <w:rPr>
                <w:noProof/>
              </w:rPr>
            </w:pPr>
            <w:r>
              <w:rPr>
                <w:noProof/>
              </w:rPr>
              <w:t>SFO åpner 01</w:t>
            </w:r>
            <w:r w:rsidR="00B208D5">
              <w:rPr>
                <w:noProof/>
              </w:rPr>
              <w:t>.08</w:t>
            </w:r>
          </w:p>
          <w:p w14:paraId="16287F21" w14:textId="51F16C5E" w:rsidR="00B208D5" w:rsidRDefault="009C5F86" w:rsidP="00E12628">
            <w:pPr>
              <w:rPr>
                <w:noProof/>
              </w:rPr>
            </w:pPr>
            <w:r>
              <w:rPr>
                <w:noProof/>
              </w:rPr>
              <w:t>Velkomstmøter</w:t>
            </w:r>
            <w:r w:rsidR="00231D9E">
              <w:rPr>
                <w:noProof/>
              </w:rPr>
              <w:t xml:space="preserve"> </w:t>
            </w:r>
            <w:r w:rsidR="00B46C06">
              <w:rPr>
                <w:noProof/>
              </w:rPr>
              <w:t>05.08 og 1</w:t>
            </w:r>
            <w:r w:rsidR="00646C2F">
              <w:rPr>
                <w:noProof/>
              </w:rPr>
              <w:t>1</w:t>
            </w:r>
            <w:r w:rsidR="00B46C06">
              <w:rPr>
                <w:noProof/>
              </w:rPr>
              <w:t xml:space="preserve">.08 </w:t>
            </w:r>
            <w:r w:rsidR="00A03C75">
              <w:rPr>
                <w:noProof/>
              </w:rPr>
              <w:t>klokken 10-11.00.</w:t>
            </w:r>
          </w:p>
          <w:p w14:paraId="16EB834B" w14:textId="77777777" w:rsidR="00A03C75" w:rsidRDefault="00A03C75" w:rsidP="00E12628">
            <w:pPr>
              <w:rPr>
                <w:noProof/>
              </w:rPr>
            </w:pPr>
          </w:p>
          <w:p w14:paraId="712396BB" w14:textId="449F252F" w:rsidR="00B208D5" w:rsidRDefault="00B208D5" w:rsidP="00E12628">
            <w:pPr>
              <w:jc w:val="center"/>
              <w:rPr>
                <w:noProof/>
              </w:rPr>
            </w:pPr>
            <w:r>
              <w:rPr>
                <w:noProof/>
              </w:rPr>
              <w:t>.</w:t>
            </w:r>
          </w:p>
          <w:p w14:paraId="5BE93A62" w14:textId="77777777" w:rsidR="00B208D5" w:rsidRDefault="00B208D5" w:rsidP="00E12628">
            <w:pPr>
              <w:jc w:val="center"/>
              <w:rPr>
                <w:noProof/>
              </w:rPr>
            </w:pPr>
          </w:p>
          <w:p w14:paraId="3A483D88" w14:textId="69B90A06" w:rsidR="00B208D5" w:rsidRPr="00F446D5" w:rsidRDefault="00867E8E" w:rsidP="00E12628">
            <w:pPr>
              <w:jc w:val="center"/>
              <w:rPr>
                <w:b/>
                <w:noProof/>
                <w:sz w:val="28"/>
              </w:rPr>
            </w:pPr>
            <w:r>
              <w:rPr>
                <w:b/>
                <w:noProof/>
                <w:sz w:val="28"/>
              </w:rPr>
              <w:t xml:space="preserve">Planleggingsdag </w:t>
            </w:r>
            <w:r w:rsidR="00B46C06">
              <w:rPr>
                <w:b/>
                <w:noProof/>
                <w:sz w:val="28"/>
              </w:rPr>
              <w:t>15.08.25</w:t>
            </w:r>
          </w:p>
          <w:p w14:paraId="384BA73E" w14:textId="77777777" w:rsidR="00B208D5" w:rsidRDefault="00B208D5" w:rsidP="00E12628">
            <w:pPr>
              <w:rPr>
                <w:noProof/>
              </w:rPr>
            </w:pPr>
          </w:p>
          <w:p w14:paraId="16B5A3A3" w14:textId="22C46007" w:rsidR="00B208D5" w:rsidRDefault="00867E8E" w:rsidP="00E12628">
            <w:pPr>
              <w:jc w:val="center"/>
              <w:rPr>
                <w:noProof/>
              </w:rPr>
            </w:pPr>
            <w:r>
              <w:rPr>
                <w:noProof/>
              </w:rPr>
              <w:t>Første skoledag er</w:t>
            </w:r>
            <w:r w:rsidR="00B46C06">
              <w:rPr>
                <w:noProof/>
              </w:rPr>
              <w:t xml:space="preserve"> 18.08.25</w:t>
            </w:r>
          </w:p>
        </w:tc>
      </w:tr>
      <w:tr w:rsidR="00B208D5" w14:paraId="4A8E77AD" w14:textId="77777777" w:rsidTr="10F3B007">
        <w:tc>
          <w:tcPr>
            <w:tcW w:w="3070" w:type="dxa"/>
          </w:tcPr>
          <w:p w14:paraId="72132C17" w14:textId="77777777" w:rsidR="00B208D5" w:rsidRPr="00985D3B" w:rsidRDefault="00B208D5" w:rsidP="00E12628">
            <w:pPr>
              <w:rPr>
                <w:b/>
                <w:noProof/>
                <w:sz w:val="32"/>
              </w:rPr>
            </w:pPr>
            <w:r w:rsidRPr="00985D3B">
              <w:rPr>
                <w:b/>
                <w:noProof/>
                <w:sz w:val="32"/>
              </w:rPr>
              <w:t>September</w:t>
            </w:r>
          </w:p>
          <w:p w14:paraId="34B3F2EB" w14:textId="77777777" w:rsidR="00B208D5" w:rsidRPr="00631D70" w:rsidRDefault="00B208D5" w:rsidP="00E12628">
            <w:pPr>
              <w:rPr>
                <w:b/>
                <w:noProof/>
              </w:rPr>
            </w:pPr>
          </w:p>
          <w:p w14:paraId="7D34F5C7" w14:textId="77777777" w:rsidR="00B208D5" w:rsidRPr="00631D70" w:rsidRDefault="00B208D5" w:rsidP="00E12628">
            <w:pPr>
              <w:rPr>
                <w:b/>
                <w:noProof/>
              </w:rPr>
            </w:pPr>
          </w:p>
          <w:p w14:paraId="0B4020A7" w14:textId="77777777" w:rsidR="00B208D5" w:rsidRPr="00631D70" w:rsidRDefault="00B208D5" w:rsidP="00E12628">
            <w:pPr>
              <w:rPr>
                <w:b/>
                <w:noProof/>
              </w:rPr>
            </w:pPr>
          </w:p>
          <w:p w14:paraId="20CAD4A9" w14:textId="77777777" w:rsidR="00B208D5" w:rsidRPr="005F2526" w:rsidRDefault="00B208D5" w:rsidP="00E12628">
            <w:pPr>
              <w:rPr>
                <w:b/>
                <w:noProof/>
                <w:color w:val="FF66FF"/>
              </w:rPr>
            </w:pPr>
            <w:r w:rsidRPr="005E69DC">
              <w:rPr>
                <w:b/>
                <w:noProof/>
                <w:color w:val="FF66FF"/>
              </w:rPr>
              <w:lastRenderedPageBreak/>
              <w:t>Samarbeid</w:t>
            </w:r>
          </w:p>
        </w:tc>
        <w:tc>
          <w:tcPr>
            <w:tcW w:w="3071" w:type="dxa"/>
          </w:tcPr>
          <w:p w14:paraId="1D7B270A" w14:textId="77777777" w:rsidR="00B208D5" w:rsidRDefault="00B208D5" w:rsidP="00E12628">
            <w:pPr>
              <w:rPr>
                <w:noProof/>
              </w:rPr>
            </w:pPr>
          </w:p>
          <w:p w14:paraId="31B487F5" w14:textId="77777777" w:rsidR="00B208D5" w:rsidRDefault="00B208D5" w:rsidP="00E12628">
            <w:pPr>
              <w:rPr>
                <w:noProof/>
              </w:rPr>
            </w:pPr>
            <w:r>
              <w:rPr>
                <w:noProof/>
              </w:rPr>
              <w:t>AktiVane begynner på 2.trinn i september/oktober</w:t>
            </w:r>
          </w:p>
          <w:p w14:paraId="4F904CB7" w14:textId="77777777" w:rsidR="00B208D5" w:rsidRDefault="00B208D5" w:rsidP="00E12628">
            <w:pPr>
              <w:rPr>
                <w:noProof/>
              </w:rPr>
            </w:pPr>
          </w:p>
          <w:p w14:paraId="7A638104" w14:textId="0E80AEA5" w:rsidR="00B208D5" w:rsidRDefault="00B208D5" w:rsidP="00E12628">
            <w:pPr>
              <w:rPr>
                <w:noProof/>
              </w:rPr>
            </w:pPr>
          </w:p>
        </w:tc>
        <w:tc>
          <w:tcPr>
            <w:tcW w:w="2898" w:type="dxa"/>
          </w:tcPr>
          <w:p w14:paraId="14BE71A3" w14:textId="77777777" w:rsidR="00B208D5" w:rsidRDefault="00B208D5" w:rsidP="00E12628">
            <w:pPr>
              <w:rPr>
                <w:noProof/>
              </w:rPr>
            </w:pPr>
            <w:r>
              <w:rPr>
                <w:noProof/>
              </w:rPr>
              <w:lastRenderedPageBreak/>
              <w:t>Merk alle klær og matbokser som blir med inn på skolen.</w:t>
            </w:r>
          </w:p>
          <w:p w14:paraId="657B395C" w14:textId="77777777" w:rsidR="00B46C06" w:rsidRDefault="00B46C06" w:rsidP="00E12628">
            <w:pPr>
              <w:rPr>
                <w:noProof/>
              </w:rPr>
            </w:pPr>
          </w:p>
          <w:p w14:paraId="17E73BB4" w14:textId="64995B10" w:rsidR="00B46C06" w:rsidRDefault="00B46C06" w:rsidP="00E12628">
            <w:pPr>
              <w:rPr>
                <w:noProof/>
              </w:rPr>
            </w:pPr>
            <w:r>
              <w:rPr>
                <w:noProof/>
              </w:rPr>
              <w:lastRenderedPageBreak/>
              <w:t>Planleggingsdag 08.09.25, skole og SFO stengt.</w:t>
            </w:r>
          </w:p>
          <w:p w14:paraId="06971CD3" w14:textId="77777777" w:rsidR="00B208D5" w:rsidRDefault="00B208D5" w:rsidP="00E12628">
            <w:pPr>
              <w:rPr>
                <w:noProof/>
              </w:rPr>
            </w:pPr>
          </w:p>
          <w:p w14:paraId="2A1F701D" w14:textId="77777777" w:rsidR="00B208D5" w:rsidRPr="00814919" w:rsidRDefault="00B208D5" w:rsidP="00E12628">
            <w:pPr>
              <w:rPr>
                <w:b/>
                <w:noProof/>
              </w:rPr>
            </w:pPr>
          </w:p>
        </w:tc>
      </w:tr>
      <w:tr w:rsidR="00B208D5" w14:paraId="7D4641BE" w14:textId="77777777" w:rsidTr="10F3B007">
        <w:tc>
          <w:tcPr>
            <w:tcW w:w="3070" w:type="dxa"/>
          </w:tcPr>
          <w:p w14:paraId="45917054" w14:textId="77777777" w:rsidR="00B208D5" w:rsidRPr="00985D3B" w:rsidRDefault="00B208D5" w:rsidP="00E12628">
            <w:pPr>
              <w:rPr>
                <w:b/>
                <w:noProof/>
                <w:sz w:val="32"/>
              </w:rPr>
            </w:pPr>
            <w:r w:rsidRPr="00985D3B">
              <w:rPr>
                <w:b/>
                <w:noProof/>
                <w:sz w:val="32"/>
              </w:rPr>
              <w:lastRenderedPageBreak/>
              <w:t>Oktober</w:t>
            </w:r>
          </w:p>
          <w:p w14:paraId="03EFCA41" w14:textId="77777777" w:rsidR="00B208D5" w:rsidRPr="00631D70" w:rsidRDefault="00B208D5" w:rsidP="00E12628">
            <w:pPr>
              <w:rPr>
                <w:b/>
                <w:noProof/>
              </w:rPr>
            </w:pPr>
          </w:p>
          <w:p w14:paraId="5F96A722" w14:textId="77777777" w:rsidR="00B208D5" w:rsidRPr="00631D70" w:rsidRDefault="00B208D5" w:rsidP="00E12628">
            <w:pPr>
              <w:rPr>
                <w:b/>
                <w:noProof/>
              </w:rPr>
            </w:pPr>
          </w:p>
          <w:p w14:paraId="5B95CD12" w14:textId="77777777" w:rsidR="00B208D5" w:rsidRPr="00631D70" w:rsidRDefault="00B208D5" w:rsidP="00E12628">
            <w:pPr>
              <w:rPr>
                <w:b/>
                <w:noProof/>
              </w:rPr>
            </w:pPr>
          </w:p>
          <w:p w14:paraId="5BEC09C0" w14:textId="77777777" w:rsidR="00B208D5" w:rsidRPr="005F2526" w:rsidRDefault="00B208D5" w:rsidP="00E12628">
            <w:pPr>
              <w:rPr>
                <w:b/>
                <w:noProof/>
                <w:color w:val="FF66FF"/>
              </w:rPr>
            </w:pPr>
            <w:r>
              <w:rPr>
                <w:b/>
                <w:noProof/>
                <w:color w:val="FF66FF"/>
              </w:rPr>
              <w:t>Samarbeid</w:t>
            </w:r>
          </w:p>
        </w:tc>
        <w:tc>
          <w:tcPr>
            <w:tcW w:w="3071" w:type="dxa"/>
          </w:tcPr>
          <w:p w14:paraId="5220BBB2" w14:textId="77777777" w:rsidR="00B208D5" w:rsidRDefault="00B208D5" w:rsidP="00E12628">
            <w:pPr>
              <w:rPr>
                <w:noProof/>
              </w:rPr>
            </w:pPr>
          </w:p>
          <w:p w14:paraId="13CB595B" w14:textId="77777777" w:rsidR="00B208D5" w:rsidRDefault="00B208D5" w:rsidP="00E12628">
            <w:pPr>
              <w:rPr>
                <w:noProof/>
              </w:rPr>
            </w:pPr>
          </w:p>
          <w:p w14:paraId="6D9C8D39" w14:textId="77777777" w:rsidR="00B208D5" w:rsidRDefault="00B208D5" w:rsidP="005764E7">
            <w:pPr>
              <w:rPr>
                <w:noProof/>
              </w:rPr>
            </w:pPr>
          </w:p>
        </w:tc>
        <w:tc>
          <w:tcPr>
            <w:tcW w:w="2898" w:type="dxa"/>
          </w:tcPr>
          <w:p w14:paraId="675E05EE" w14:textId="77777777" w:rsidR="00B208D5" w:rsidRPr="00C53AEE" w:rsidRDefault="00B208D5" w:rsidP="00E12628">
            <w:pPr>
              <w:rPr>
                <w:noProof/>
                <w:color w:val="385623" w:themeColor="accent6" w:themeShade="80"/>
                <w:u w:val="single"/>
              </w:rPr>
            </w:pPr>
          </w:p>
          <w:p w14:paraId="6CCDE892" w14:textId="586356B9" w:rsidR="00B208D5" w:rsidRPr="00F446D5" w:rsidRDefault="00B208D5" w:rsidP="00E12628">
            <w:pPr>
              <w:rPr>
                <w:b/>
                <w:noProof/>
                <w:color w:val="385623" w:themeColor="accent6" w:themeShade="80"/>
                <w:sz w:val="28"/>
                <w:u w:val="single"/>
              </w:rPr>
            </w:pPr>
            <w:r w:rsidRPr="00F446D5">
              <w:rPr>
                <w:b/>
                <w:noProof/>
                <w:color w:val="385623" w:themeColor="accent6" w:themeShade="80"/>
                <w:sz w:val="28"/>
                <w:u w:val="single"/>
              </w:rPr>
              <w:t>Høst</w:t>
            </w:r>
            <w:r w:rsidR="00741653">
              <w:rPr>
                <w:b/>
                <w:noProof/>
                <w:color w:val="385623" w:themeColor="accent6" w:themeShade="80"/>
                <w:sz w:val="28"/>
                <w:u w:val="single"/>
              </w:rPr>
              <w:t>dager</w:t>
            </w:r>
            <w:r w:rsidR="00B46C06">
              <w:rPr>
                <w:b/>
                <w:noProof/>
                <w:color w:val="385623" w:themeColor="accent6" w:themeShade="80"/>
                <w:sz w:val="28"/>
                <w:u w:val="single"/>
              </w:rPr>
              <w:t xml:space="preserve"> 06.10</w:t>
            </w:r>
            <w:r w:rsidR="00DA65D6">
              <w:rPr>
                <w:b/>
                <w:noProof/>
                <w:color w:val="385623" w:themeColor="accent6" w:themeShade="80"/>
                <w:sz w:val="28"/>
                <w:u w:val="single"/>
              </w:rPr>
              <w:t>-10.10</w:t>
            </w:r>
          </w:p>
          <w:p w14:paraId="29D6B04F" w14:textId="77777777" w:rsidR="00B208D5" w:rsidRDefault="00B208D5" w:rsidP="00E12628">
            <w:pPr>
              <w:rPr>
                <w:noProof/>
              </w:rPr>
            </w:pPr>
            <w:r w:rsidRPr="00C53AEE">
              <w:rPr>
                <w:noProof/>
              </w:rPr>
              <w:t xml:space="preserve"> </w:t>
            </w:r>
          </w:p>
        </w:tc>
      </w:tr>
      <w:tr w:rsidR="00B208D5" w14:paraId="180AAF87" w14:textId="77777777" w:rsidTr="10F3B007">
        <w:trPr>
          <w:trHeight w:val="2034"/>
        </w:trPr>
        <w:tc>
          <w:tcPr>
            <w:tcW w:w="3070" w:type="dxa"/>
          </w:tcPr>
          <w:p w14:paraId="05352092" w14:textId="77777777" w:rsidR="00B208D5" w:rsidRPr="00985D3B" w:rsidRDefault="00B208D5" w:rsidP="00E12628">
            <w:pPr>
              <w:rPr>
                <w:b/>
                <w:noProof/>
                <w:sz w:val="32"/>
              </w:rPr>
            </w:pPr>
            <w:r w:rsidRPr="00985D3B">
              <w:rPr>
                <w:b/>
                <w:noProof/>
                <w:sz w:val="32"/>
              </w:rPr>
              <w:t>November</w:t>
            </w:r>
          </w:p>
          <w:p w14:paraId="2FC17F8B" w14:textId="77777777" w:rsidR="00B208D5" w:rsidRDefault="00B208D5" w:rsidP="00E12628">
            <w:pPr>
              <w:rPr>
                <w:b/>
                <w:noProof/>
              </w:rPr>
            </w:pPr>
          </w:p>
          <w:p w14:paraId="0A4F7224" w14:textId="77777777" w:rsidR="00B208D5" w:rsidRDefault="00B208D5" w:rsidP="00E12628">
            <w:pPr>
              <w:rPr>
                <w:b/>
                <w:noProof/>
              </w:rPr>
            </w:pPr>
          </w:p>
          <w:p w14:paraId="5AE48A43" w14:textId="77777777" w:rsidR="00B208D5" w:rsidRDefault="00B208D5" w:rsidP="00E12628">
            <w:pPr>
              <w:rPr>
                <w:b/>
                <w:noProof/>
              </w:rPr>
            </w:pPr>
          </w:p>
          <w:p w14:paraId="007DCDA8" w14:textId="77777777" w:rsidR="00B208D5" w:rsidRDefault="00B208D5" w:rsidP="00E12628">
            <w:pPr>
              <w:rPr>
                <w:b/>
                <w:noProof/>
              </w:rPr>
            </w:pPr>
          </w:p>
          <w:p w14:paraId="450EA2D7" w14:textId="77777777" w:rsidR="00B208D5" w:rsidRDefault="00B208D5" w:rsidP="00E12628">
            <w:pPr>
              <w:rPr>
                <w:b/>
                <w:noProof/>
              </w:rPr>
            </w:pPr>
          </w:p>
          <w:p w14:paraId="3DD355C9" w14:textId="77777777" w:rsidR="00B208D5" w:rsidRDefault="00B208D5" w:rsidP="00E12628">
            <w:pPr>
              <w:rPr>
                <w:b/>
                <w:noProof/>
              </w:rPr>
            </w:pPr>
          </w:p>
          <w:p w14:paraId="23407D8E" w14:textId="77777777" w:rsidR="00B208D5" w:rsidRPr="005F2526" w:rsidRDefault="00B208D5" w:rsidP="00E12628">
            <w:pPr>
              <w:rPr>
                <w:b/>
                <w:noProof/>
                <w:color w:val="FF66FF"/>
              </w:rPr>
            </w:pPr>
            <w:r w:rsidRPr="005E69DC">
              <w:rPr>
                <w:b/>
                <w:noProof/>
                <w:color w:val="FF66FF"/>
              </w:rPr>
              <w:t>Empati</w:t>
            </w:r>
          </w:p>
        </w:tc>
        <w:tc>
          <w:tcPr>
            <w:tcW w:w="3071" w:type="dxa"/>
          </w:tcPr>
          <w:p w14:paraId="1A81F0B1" w14:textId="77777777" w:rsidR="00B208D5" w:rsidRDefault="00B208D5" w:rsidP="00E12628">
            <w:pPr>
              <w:rPr>
                <w:noProof/>
              </w:rPr>
            </w:pPr>
          </w:p>
          <w:p w14:paraId="27135161" w14:textId="7155A407" w:rsidR="00B208D5" w:rsidRDefault="00B208D5" w:rsidP="00BC4FEA">
            <w:pPr>
              <w:rPr>
                <w:noProof/>
              </w:rPr>
            </w:pPr>
          </w:p>
          <w:p w14:paraId="27357532" w14:textId="77777777" w:rsidR="00B208D5" w:rsidRPr="00952C75" w:rsidRDefault="00B208D5" w:rsidP="00E12628">
            <w:pPr>
              <w:rPr>
                <w:noProof/>
              </w:rPr>
            </w:pPr>
          </w:p>
        </w:tc>
        <w:tc>
          <w:tcPr>
            <w:tcW w:w="2898" w:type="dxa"/>
          </w:tcPr>
          <w:p w14:paraId="07F023C8" w14:textId="77777777" w:rsidR="00B208D5" w:rsidRDefault="00B208D5" w:rsidP="00E12628">
            <w:pPr>
              <w:rPr>
                <w:noProof/>
              </w:rPr>
            </w:pPr>
          </w:p>
          <w:p w14:paraId="4BDB5498" w14:textId="77777777" w:rsidR="00B208D5" w:rsidRDefault="00B208D5" w:rsidP="00E12628">
            <w:pPr>
              <w:rPr>
                <w:b/>
                <w:noProof/>
                <w:color w:val="FF0000"/>
                <w:u w:val="single"/>
              </w:rPr>
            </w:pPr>
          </w:p>
          <w:p w14:paraId="2916C19D" w14:textId="77777777" w:rsidR="00B208D5" w:rsidRPr="00D56B17" w:rsidRDefault="00B208D5" w:rsidP="00E12628">
            <w:pPr>
              <w:rPr>
                <w:b/>
                <w:noProof/>
                <w:color w:val="FF0000"/>
                <w:u w:val="single"/>
              </w:rPr>
            </w:pPr>
          </w:p>
          <w:p w14:paraId="74869460" w14:textId="77777777" w:rsidR="009B5F66" w:rsidRDefault="009B5F66" w:rsidP="00E12628">
            <w:pPr>
              <w:rPr>
                <w:b/>
                <w:noProof/>
              </w:rPr>
            </w:pPr>
          </w:p>
          <w:p w14:paraId="187F57B8" w14:textId="77777777" w:rsidR="00B208D5" w:rsidRDefault="00B208D5" w:rsidP="00E12628">
            <w:pPr>
              <w:rPr>
                <w:b/>
                <w:noProof/>
                <w:u w:val="single"/>
              </w:rPr>
            </w:pPr>
          </w:p>
          <w:p w14:paraId="54738AF4" w14:textId="77777777" w:rsidR="00B208D5" w:rsidRDefault="00B208D5" w:rsidP="00E12628">
            <w:pPr>
              <w:rPr>
                <w:b/>
                <w:noProof/>
                <w:u w:val="single"/>
              </w:rPr>
            </w:pPr>
          </w:p>
          <w:p w14:paraId="46ABBD8F" w14:textId="77777777" w:rsidR="00B208D5" w:rsidRPr="00C53AEE" w:rsidRDefault="00B208D5" w:rsidP="00E12628">
            <w:pPr>
              <w:rPr>
                <w:b/>
                <w:noProof/>
                <w:color w:val="FF0000"/>
              </w:rPr>
            </w:pPr>
          </w:p>
        </w:tc>
      </w:tr>
      <w:tr w:rsidR="00B208D5" w14:paraId="24136325" w14:textId="77777777" w:rsidTr="10F3B007">
        <w:tc>
          <w:tcPr>
            <w:tcW w:w="3070" w:type="dxa"/>
          </w:tcPr>
          <w:p w14:paraId="2CC81F1C" w14:textId="77777777" w:rsidR="00B208D5" w:rsidRPr="00631D70" w:rsidRDefault="00B208D5" w:rsidP="00E12628">
            <w:pPr>
              <w:rPr>
                <w:b/>
                <w:noProof/>
              </w:rPr>
            </w:pPr>
            <w:r w:rsidRPr="00985D3B">
              <w:rPr>
                <w:b/>
                <w:noProof/>
                <w:sz w:val="32"/>
              </w:rPr>
              <w:t>Desember</w:t>
            </w:r>
          </w:p>
          <w:p w14:paraId="06BBA33E" w14:textId="77777777" w:rsidR="00B208D5" w:rsidRPr="00631D70" w:rsidRDefault="00B208D5" w:rsidP="00E12628">
            <w:pPr>
              <w:rPr>
                <w:b/>
                <w:noProof/>
              </w:rPr>
            </w:pPr>
          </w:p>
          <w:p w14:paraId="464FCBC1" w14:textId="77777777" w:rsidR="00B208D5" w:rsidRPr="00631D70" w:rsidRDefault="00B208D5" w:rsidP="00E12628">
            <w:pPr>
              <w:rPr>
                <w:b/>
                <w:noProof/>
              </w:rPr>
            </w:pPr>
          </w:p>
          <w:p w14:paraId="5C8C6B09" w14:textId="77777777" w:rsidR="00B208D5" w:rsidRDefault="00B208D5" w:rsidP="00E12628">
            <w:pPr>
              <w:rPr>
                <w:b/>
                <w:noProof/>
                <w:color w:val="FF66FF"/>
              </w:rPr>
            </w:pPr>
          </w:p>
          <w:p w14:paraId="3382A365" w14:textId="77777777" w:rsidR="00B208D5" w:rsidRDefault="00B208D5" w:rsidP="00E12628">
            <w:pPr>
              <w:rPr>
                <w:b/>
                <w:noProof/>
                <w:color w:val="FF66FF"/>
              </w:rPr>
            </w:pPr>
          </w:p>
          <w:p w14:paraId="6122BBA5" w14:textId="77777777" w:rsidR="00183FFB" w:rsidRDefault="00183FFB" w:rsidP="00E12628">
            <w:pPr>
              <w:rPr>
                <w:b/>
                <w:noProof/>
                <w:color w:val="FF66FF"/>
              </w:rPr>
            </w:pPr>
          </w:p>
          <w:p w14:paraId="7BD1237A" w14:textId="77777777" w:rsidR="00183FFB" w:rsidRDefault="00183FFB" w:rsidP="00E12628">
            <w:pPr>
              <w:rPr>
                <w:b/>
                <w:noProof/>
                <w:color w:val="FF66FF"/>
              </w:rPr>
            </w:pPr>
          </w:p>
          <w:p w14:paraId="53849D15" w14:textId="77777777" w:rsidR="00183FFB" w:rsidRDefault="00183FFB" w:rsidP="00E12628">
            <w:pPr>
              <w:rPr>
                <w:b/>
                <w:noProof/>
                <w:color w:val="FF66FF"/>
              </w:rPr>
            </w:pPr>
          </w:p>
          <w:p w14:paraId="5C71F136" w14:textId="77777777" w:rsidR="00B208D5" w:rsidRPr="005E69DC" w:rsidRDefault="00B208D5" w:rsidP="00E12628">
            <w:pPr>
              <w:rPr>
                <w:b/>
                <w:noProof/>
                <w:color w:val="FF66FF"/>
              </w:rPr>
            </w:pPr>
          </w:p>
          <w:p w14:paraId="018EAB95" w14:textId="77777777" w:rsidR="00B208D5" w:rsidRPr="00952C75" w:rsidRDefault="00B208D5" w:rsidP="00E12628">
            <w:pPr>
              <w:rPr>
                <w:b/>
                <w:noProof/>
                <w:color w:val="FF66FF"/>
              </w:rPr>
            </w:pPr>
            <w:r>
              <w:rPr>
                <w:b/>
                <w:noProof/>
                <w:color w:val="FF66FF"/>
              </w:rPr>
              <w:t>Empati</w:t>
            </w:r>
          </w:p>
        </w:tc>
        <w:tc>
          <w:tcPr>
            <w:tcW w:w="3071" w:type="dxa"/>
          </w:tcPr>
          <w:p w14:paraId="4FAA53DC" w14:textId="77777777" w:rsidR="00B208D5" w:rsidRDefault="00B208D5" w:rsidP="00E12628">
            <w:pPr>
              <w:jc w:val="center"/>
              <w:rPr>
                <w:noProof/>
              </w:rPr>
            </w:pPr>
            <w:r>
              <w:rPr>
                <w:noProof/>
              </w:rPr>
              <w:t>Adventstid og førjulskos.</w:t>
            </w:r>
          </w:p>
          <w:p w14:paraId="62199465" w14:textId="77777777" w:rsidR="00B208D5" w:rsidRDefault="00B208D5" w:rsidP="00E12628">
            <w:pPr>
              <w:jc w:val="center"/>
              <w:rPr>
                <w:noProof/>
              </w:rPr>
            </w:pPr>
          </w:p>
          <w:p w14:paraId="081BC5B9" w14:textId="367F1B85" w:rsidR="00B208D5" w:rsidRDefault="00B208D5" w:rsidP="00E12628">
            <w:pPr>
              <w:jc w:val="center"/>
              <w:rPr>
                <w:noProof/>
              </w:rPr>
            </w:pPr>
            <w:r>
              <w:rPr>
                <w:noProof/>
              </w:rPr>
              <w:t>Jul</w:t>
            </w:r>
            <w:r w:rsidR="009B5F66">
              <w:rPr>
                <w:noProof/>
              </w:rPr>
              <w:t>elunsj for SFO og lærerne</w:t>
            </w:r>
            <w:r w:rsidR="00B07700">
              <w:rPr>
                <w:noProof/>
              </w:rPr>
              <w:t xml:space="preserve"> </w:t>
            </w:r>
            <w:r w:rsidR="00821D70">
              <w:rPr>
                <w:noProof/>
              </w:rPr>
              <w:t>9.12</w:t>
            </w:r>
          </w:p>
          <w:p w14:paraId="2CBD2B8E" w14:textId="77777777" w:rsidR="00183FFB" w:rsidRDefault="00183FFB" w:rsidP="00A87209">
            <w:pPr>
              <w:rPr>
                <w:rFonts w:ascii="Bell MT" w:hAnsi="Bell MT"/>
                <w:b/>
                <w:noProof/>
                <w:color w:val="FF0000"/>
                <w:sz w:val="44"/>
              </w:rPr>
            </w:pPr>
          </w:p>
          <w:p w14:paraId="65CC2E5A" w14:textId="77777777" w:rsidR="00B208D5" w:rsidRDefault="00B208D5" w:rsidP="00E12628">
            <w:pPr>
              <w:jc w:val="center"/>
              <w:rPr>
                <w:rFonts w:ascii="Bell MT" w:hAnsi="Bell MT"/>
                <w:b/>
                <w:noProof/>
                <w:color w:val="FF0000"/>
                <w:sz w:val="44"/>
              </w:rPr>
            </w:pPr>
            <w:r w:rsidRPr="008342AE">
              <w:rPr>
                <w:rFonts w:ascii="Bell MT" w:hAnsi="Bell MT"/>
                <w:b/>
                <w:noProof/>
                <w:color w:val="FF0000"/>
                <w:sz w:val="44"/>
              </w:rPr>
              <w:t>God jul!</w:t>
            </w:r>
          </w:p>
          <w:p w14:paraId="2B3659E9" w14:textId="59E213C2" w:rsidR="00BC7B4C" w:rsidRPr="00985D3B" w:rsidRDefault="00BC7B4C" w:rsidP="00E12628">
            <w:pPr>
              <w:jc w:val="center"/>
              <w:rPr>
                <w:rFonts w:ascii="Bell MT" w:hAnsi="Bell MT"/>
                <w:b/>
                <w:noProof/>
              </w:rPr>
            </w:pPr>
            <w:r>
              <w:rPr>
                <mc:AlternateContent>
                  <mc:Choice Requires="w16se">
                    <w:rFonts w:ascii="Bell MT" w:hAnsi="Bell MT"/>
                  </mc:Choice>
                  <mc:Fallback>
                    <w:rFonts w:ascii="Segoe UI Emoji" w:eastAsia="Segoe UI Emoji" w:hAnsi="Segoe UI Emoji" w:cs="Segoe UI Emoji"/>
                  </mc:Fallback>
                </mc:AlternateContent>
                <w:b/>
                <w:noProof/>
              </w:rPr>
              <mc:AlternateContent>
                <mc:Choice Requires="w16se">
                  <w16se:symEx w16se:font="Segoe UI Emoji" w16se:char="1F936"/>
                </mc:Choice>
                <mc:Fallback>
                  <w:t>🤶</w:t>
                </mc:Fallback>
              </mc:AlternateContent>
            </w:r>
            <w:r>
              <w:rPr>
                <mc:AlternateContent>
                  <mc:Choice Requires="w16se">
                    <w:rFonts w:ascii="Bell MT" w:hAnsi="Bell MT"/>
                  </mc:Choice>
                  <mc:Fallback>
                    <w:rFonts w:ascii="Segoe UI Emoji" w:eastAsia="Segoe UI Emoji" w:hAnsi="Segoe UI Emoji" w:cs="Segoe UI Emoji"/>
                  </mc:Fallback>
                </mc:AlternateContent>
                <w:b/>
                <w:noProof/>
              </w:rPr>
              <mc:AlternateContent>
                <mc:Choice Requires="w16se">
                  <w16se:symEx w16se:font="Segoe UI Emoji" w16se:char="1F385"/>
                </mc:Choice>
                <mc:Fallback>
                  <w:t>🎅</w:t>
                </mc:Fallback>
              </mc:AlternateContent>
            </w:r>
          </w:p>
        </w:tc>
        <w:tc>
          <w:tcPr>
            <w:tcW w:w="2898" w:type="dxa"/>
          </w:tcPr>
          <w:p w14:paraId="65BA9C29" w14:textId="039BD19C" w:rsidR="00B208D5" w:rsidRPr="00C53AEE" w:rsidRDefault="00B208D5" w:rsidP="00E12628">
            <w:pPr>
              <w:rPr>
                <w:noProof/>
              </w:rPr>
            </w:pPr>
            <w:r w:rsidRPr="00C53AEE">
              <w:rPr>
                <w:noProof/>
              </w:rPr>
              <w:t>Siste skoledag</w:t>
            </w:r>
            <w:r w:rsidR="00A87209">
              <w:rPr>
                <w:noProof/>
              </w:rPr>
              <w:t xml:space="preserve"> 2</w:t>
            </w:r>
            <w:r w:rsidR="00F701FC">
              <w:rPr>
                <w:noProof/>
              </w:rPr>
              <w:t>2</w:t>
            </w:r>
            <w:r w:rsidR="00A87209">
              <w:rPr>
                <w:noProof/>
              </w:rPr>
              <w:t>.12</w:t>
            </w:r>
          </w:p>
          <w:p w14:paraId="50895670" w14:textId="77777777" w:rsidR="00B208D5" w:rsidRPr="00D56B17" w:rsidRDefault="00B208D5" w:rsidP="00E12628">
            <w:pPr>
              <w:rPr>
                <w:noProof/>
                <w:color w:val="FF0000"/>
              </w:rPr>
            </w:pPr>
          </w:p>
          <w:p w14:paraId="699DBB8D" w14:textId="28361309" w:rsidR="00B208D5" w:rsidRPr="00F446D5" w:rsidRDefault="00B208D5" w:rsidP="00E12628">
            <w:pPr>
              <w:rPr>
                <w:b/>
                <w:noProof/>
                <w:color w:val="FF0000"/>
                <w:u w:val="single"/>
              </w:rPr>
            </w:pPr>
            <w:r w:rsidRPr="00D56B17">
              <w:rPr>
                <w:b/>
                <w:noProof/>
                <w:color w:val="FF0000"/>
                <w:u w:val="single"/>
              </w:rPr>
              <w:t>SFO er åpen</w:t>
            </w:r>
            <w:r w:rsidR="00821D70">
              <w:rPr>
                <w:b/>
                <w:noProof/>
                <w:color w:val="FF0000"/>
                <w:u w:val="single"/>
              </w:rPr>
              <w:t>22,23,29 og 30.12</w:t>
            </w:r>
            <w:r w:rsidR="00741653">
              <w:rPr>
                <w:b/>
                <w:noProof/>
                <w:color w:val="FF0000"/>
                <w:u w:val="single"/>
              </w:rPr>
              <w:t>.25</w:t>
            </w:r>
          </w:p>
        </w:tc>
      </w:tr>
      <w:tr w:rsidR="00B208D5" w14:paraId="263A7723" w14:textId="77777777" w:rsidTr="10F3B007">
        <w:tc>
          <w:tcPr>
            <w:tcW w:w="3070" w:type="dxa"/>
          </w:tcPr>
          <w:p w14:paraId="00C3FBC2" w14:textId="77777777" w:rsidR="00B208D5" w:rsidRPr="00985D3B" w:rsidRDefault="00B208D5" w:rsidP="00E12628">
            <w:pPr>
              <w:rPr>
                <w:b/>
                <w:noProof/>
                <w:sz w:val="32"/>
              </w:rPr>
            </w:pPr>
            <w:r w:rsidRPr="00985D3B">
              <w:rPr>
                <w:b/>
                <w:noProof/>
                <w:sz w:val="32"/>
              </w:rPr>
              <w:t>Januar</w:t>
            </w:r>
          </w:p>
          <w:p w14:paraId="38C1F859" w14:textId="77777777" w:rsidR="00B208D5" w:rsidRPr="00631D70" w:rsidRDefault="00B208D5" w:rsidP="00E12628">
            <w:pPr>
              <w:rPr>
                <w:b/>
                <w:noProof/>
              </w:rPr>
            </w:pPr>
          </w:p>
          <w:p w14:paraId="0C8FE7CE" w14:textId="77777777" w:rsidR="00B208D5" w:rsidRPr="00631D70" w:rsidRDefault="00B208D5" w:rsidP="00E12628">
            <w:pPr>
              <w:rPr>
                <w:b/>
                <w:noProof/>
              </w:rPr>
            </w:pPr>
          </w:p>
          <w:p w14:paraId="41004F19" w14:textId="77777777" w:rsidR="00B208D5" w:rsidRPr="00631D70" w:rsidRDefault="00B208D5" w:rsidP="00E12628">
            <w:pPr>
              <w:rPr>
                <w:b/>
                <w:noProof/>
              </w:rPr>
            </w:pPr>
          </w:p>
          <w:p w14:paraId="67C0C651" w14:textId="77777777" w:rsidR="00B208D5" w:rsidRPr="00631D70" w:rsidRDefault="00B208D5" w:rsidP="00E12628">
            <w:pPr>
              <w:rPr>
                <w:b/>
                <w:noProof/>
              </w:rPr>
            </w:pPr>
          </w:p>
          <w:p w14:paraId="2D90EB13" w14:textId="77777777" w:rsidR="00B208D5" w:rsidRPr="00952C75" w:rsidRDefault="00B208D5" w:rsidP="00E12628">
            <w:pPr>
              <w:rPr>
                <w:b/>
                <w:noProof/>
                <w:color w:val="FF66FF"/>
              </w:rPr>
            </w:pPr>
            <w:r w:rsidRPr="005E69DC">
              <w:rPr>
                <w:b/>
                <w:noProof/>
                <w:color w:val="FF66FF"/>
              </w:rPr>
              <w:t>Selvkontroll</w:t>
            </w:r>
          </w:p>
        </w:tc>
        <w:tc>
          <w:tcPr>
            <w:tcW w:w="3071" w:type="dxa"/>
          </w:tcPr>
          <w:p w14:paraId="308D56CC" w14:textId="77777777" w:rsidR="00B208D5" w:rsidRDefault="00B208D5" w:rsidP="00E12628">
            <w:pPr>
              <w:rPr>
                <w:noProof/>
              </w:rPr>
            </w:pPr>
          </w:p>
          <w:p w14:paraId="797E50C6" w14:textId="77777777" w:rsidR="00B208D5" w:rsidRDefault="00B208D5" w:rsidP="00E12628">
            <w:pPr>
              <w:rPr>
                <w:noProof/>
              </w:rPr>
            </w:pPr>
          </w:p>
          <w:p w14:paraId="4989EC66" w14:textId="77777777" w:rsidR="00B208D5" w:rsidRDefault="00B208D5" w:rsidP="00E12628">
            <w:pPr>
              <w:jc w:val="center"/>
              <w:rPr>
                <w:rFonts w:ascii="Bell MT" w:hAnsi="Bell MT"/>
                <w:b/>
                <w:noProof/>
                <w:color w:val="7030A0"/>
                <w:sz w:val="40"/>
              </w:rPr>
            </w:pPr>
            <w:r w:rsidRPr="00D606A3">
              <w:rPr>
                <w:rFonts w:ascii="Bell MT" w:hAnsi="Bell MT"/>
                <w:b/>
                <w:noProof/>
                <w:color w:val="7030A0"/>
                <w:sz w:val="40"/>
              </w:rPr>
              <w:t>Godt nytt år!</w:t>
            </w:r>
          </w:p>
          <w:p w14:paraId="6C0BC87F" w14:textId="6F76AF52" w:rsidR="00D606A3" w:rsidRPr="00985D3B" w:rsidRDefault="00BC7B4C" w:rsidP="00D606A3">
            <w:pPr>
              <w:jc w:val="center"/>
              <w:rPr>
                <w:rFonts w:ascii="Bell MT" w:hAnsi="Bell MT"/>
                <w:b/>
                <w:noProof/>
              </w:rPr>
            </w:pPr>
            <w:r>
              <w:rPr>
                <w:rFonts w:ascii="Segoe UI Emoji" w:hAnsi="Segoe UI Emoji" w:cs="Segoe UI Emoji"/>
                <w:b/>
                <w:noProof/>
              </w:rPr>
              <w:t>✨</w:t>
            </w:r>
          </w:p>
        </w:tc>
        <w:tc>
          <w:tcPr>
            <w:tcW w:w="2898" w:type="dxa"/>
          </w:tcPr>
          <w:p w14:paraId="7B04FA47" w14:textId="77777777" w:rsidR="005764E7" w:rsidRDefault="005764E7" w:rsidP="00E12628">
            <w:pPr>
              <w:jc w:val="center"/>
              <w:rPr>
                <w:b/>
                <w:noProof/>
                <w:color w:val="FF0000"/>
              </w:rPr>
            </w:pPr>
          </w:p>
          <w:p w14:paraId="1CCCE63F" w14:textId="1ED2AB9A" w:rsidR="00B208D5" w:rsidRPr="00C53AEE" w:rsidRDefault="00B208D5" w:rsidP="00E12628">
            <w:pPr>
              <w:rPr>
                <w:noProof/>
              </w:rPr>
            </w:pPr>
            <w:r w:rsidRPr="00C53AEE">
              <w:rPr>
                <w:noProof/>
              </w:rPr>
              <w:t>Fø</w:t>
            </w:r>
            <w:r>
              <w:rPr>
                <w:noProof/>
              </w:rPr>
              <w:t>r</w:t>
            </w:r>
            <w:r w:rsidRPr="00C53AEE">
              <w:rPr>
                <w:noProof/>
              </w:rPr>
              <w:t>ste skoledag 0</w:t>
            </w:r>
            <w:r w:rsidR="00F701FC">
              <w:rPr>
                <w:noProof/>
              </w:rPr>
              <w:t>6</w:t>
            </w:r>
            <w:r w:rsidRPr="00C53AEE">
              <w:rPr>
                <w:noProof/>
              </w:rPr>
              <w:t>.01.</w:t>
            </w:r>
            <w:r w:rsidR="00DD7322">
              <w:rPr>
                <w:noProof/>
              </w:rPr>
              <w:t>2</w:t>
            </w:r>
            <w:r w:rsidR="0059437B">
              <w:rPr>
                <w:noProof/>
              </w:rPr>
              <w:t>5</w:t>
            </w:r>
          </w:p>
          <w:p w14:paraId="568C698B" w14:textId="77777777" w:rsidR="00B208D5" w:rsidRDefault="00B208D5" w:rsidP="00E12628">
            <w:pPr>
              <w:rPr>
                <w:noProof/>
                <w:color w:val="FF0000"/>
              </w:rPr>
            </w:pPr>
          </w:p>
          <w:p w14:paraId="7009EDD8" w14:textId="5DED58AA" w:rsidR="009B5F66" w:rsidRDefault="009B5F66" w:rsidP="10F3B007">
            <w:pPr>
              <w:rPr>
                <w:b/>
                <w:bCs/>
                <w:noProof/>
                <w:color w:val="FF0000"/>
                <w:sz w:val="28"/>
                <w:szCs w:val="28"/>
              </w:rPr>
            </w:pPr>
            <w:r w:rsidRPr="10F3B007">
              <w:rPr>
                <w:b/>
                <w:bCs/>
                <w:noProof/>
                <w:color w:val="FF0000"/>
                <w:sz w:val="28"/>
                <w:szCs w:val="28"/>
              </w:rPr>
              <w:t xml:space="preserve">Planleggingsdag </w:t>
            </w:r>
            <w:r w:rsidR="0EB650D5" w:rsidRPr="10F3B007">
              <w:rPr>
                <w:b/>
                <w:bCs/>
                <w:noProof/>
                <w:color w:val="FF0000"/>
                <w:sz w:val="28"/>
                <w:szCs w:val="28"/>
              </w:rPr>
              <w:t>02.01.26</w:t>
            </w:r>
          </w:p>
          <w:p w14:paraId="7E078FD1" w14:textId="39326441" w:rsidR="10F3B007" w:rsidRDefault="10F3B007" w:rsidP="10F3B007">
            <w:pPr>
              <w:rPr>
                <w:b/>
                <w:bCs/>
                <w:noProof/>
                <w:color w:val="FF0000"/>
                <w:sz w:val="28"/>
                <w:szCs w:val="28"/>
              </w:rPr>
            </w:pPr>
          </w:p>
          <w:p w14:paraId="049DAB4B" w14:textId="3FD1084F" w:rsidR="10F3B007" w:rsidRDefault="10F3B007" w:rsidP="10F3B007">
            <w:pPr>
              <w:rPr>
                <w:b/>
                <w:bCs/>
                <w:noProof/>
                <w:color w:val="FF0000"/>
                <w:sz w:val="28"/>
                <w:szCs w:val="28"/>
              </w:rPr>
            </w:pPr>
          </w:p>
          <w:p w14:paraId="72267024" w14:textId="6718D71E" w:rsidR="10F3B007" w:rsidRDefault="10F3B007" w:rsidP="10F3B007">
            <w:pPr>
              <w:rPr>
                <w:b/>
                <w:bCs/>
                <w:noProof/>
                <w:color w:val="FF0000"/>
                <w:sz w:val="28"/>
                <w:szCs w:val="28"/>
              </w:rPr>
            </w:pPr>
          </w:p>
          <w:p w14:paraId="6AA258D8" w14:textId="2BDCD9BF" w:rsidR="00D606A3" w:rsidRPr="00C53AEE" w:rsidRDefault="0EB650D5" w:rsidP="10F3B007">
            <w:pPr>
              <w:rPr>
                <w:b/>
                <w:bCs/>
                <w:noProof/>
                <w:color w:val="FF0000"/>
              </w:rPr>
            </w:pPr>
            <w:r w:rsidRPr="10F3B007">
              <w:rPr>
                <w:b/>
                <w:bCs/>
                <w:noProof/>
                <w:color w:val="FF0000"/>
              </w:rPr>
              <w:t xml:space="preserve">Superdag </w:t>
            </w:r>
            <w:r w:rsidR="697F02BC" w:rsidRPr="10F3B007">
              <w:rPr>
                <w:b/>
                <w:bCs/>
                <w:noProof/>
                <w:color w:val="FF0000"/>
              </w:rPr>
              <w:t>05.01.26</w:t>
            </w:r>
          </w:p>
        </w:tc>
      </w:tr>
      <w:tr w:rsidR="00B208D5" w14:paraId="34AF4906" w14:textId="77777777" w:rsidTr="10F3B007">
        <w:tc>
          <w:tcPr>
            <w:tcW w:w="3070" w:type="dxa"/>
          </w:tcPr>
          <w:p w14:paraId="63CEA4F6" w14:textId="77777777" w:rsidR="00B208D5" w:rsidRPr="00985D3B" w:rsidRDefault="00B208D5" w:rsidP="00E12628">
            <w:pPr>
              <w:rPr>
                <w:b/>
                <w:noProof/>
                <w:sz w:val="32"/>
              </w:rPr>
            </w:pPr>
            <w:r w:rsidRPr="00985D3B">
              <w:rPr>
                <w:b/>
                <w:noProof/>
                <w:sz w:val="32"/>
              </w:rPr>
              <w:t>Februar</w:t>
            </w:r>
          </w:p>
          <w:p w14:paraId="6FFBD3EC" w14:textId="77777777" w:rsidR="00B208D5" w:rsidRPr="00631D70" w:rsidRDefault="00B208D5" w:rsidP="00E12628">
            <w:pPr>
              <w:rPr>
                <w:b/>
                <w:noProof/>
              </w:rPr>
            </w:pPr>
          </w:p>
          <w:p w14:paraId="30DCCCAD" w14:textId="77777777" w:rsidR="00B208D5" w:rsidRPr="00631D70" w:rsidRDefault="00B208D5" w:rsidP="00E12628">
            <w:pPr>
              <w:rPr>
                <w:b/>
                <w:noProof/>
              </w:rPr>
            </w:pPr>
          </w:p>
          <w:p w14:paraId="36AF6883" w14:textId="77777777" w:rsidR="00B208D5" w:rsidRPr="00631D70" w:rsidRDefault="00B208D5" w:rsidP="00E12628">
            <w:pPr>
              <w:rPr>
                <w:b/>
                <w:noProof/>
              </w:rPr>
            </w:pPr>
          </w:p>
          <w:p w14:paraId="712AD2A8" w14:textId="77777777" w:rsidR="00B208D5" w:rsidRPr="00952C75" w:rsidRDefault="00B208D5" w:rsidP="00E12628">
            <w:pPr>
              <w:rPr>
                <w:b/>
                <w:noProof/>
                <w:color w:val="FF66FF"/>
              </w:rPr>
            </w:pPr>
            <w:r>
              <w:rPr>
                <w:b/>
                <w:noProof/>
                <w:color w:val="FF66FF"/>
              </w:rPr>
              <w:t>Selvkontroll</w:t>
            </w:r>
          </w:p>
        </w:tc>
        <w:tc>
          <w:tcPr>
            <w:tcW w:w="3071" w:type="dxa"/>
          </w:tcPr>
          <w:p w14:paraId="54C529ED" w14:textId="77777777" w:rsidR="00B208D5" w:rsidRDefault="00B208D5" w:rsidP="00E12628">
            <w:pPr>
              <w:rPr>
                <w:noProof/>
              </w:rPr>
            </w:pPr>
          </w:p>
          <w:p w14:paraId="11A17E95" w14:textId="77777777" w:rsidR="00B208D5" w:rsidRDefault="00B208D5" w:rsidP="00E12628">
            <w:pPr>
              <w:jc w:val="center"/>
              <w:rPr>
                <w:noProof/>
              </w:rPr>
            </w:pPr>
            <w:r>
              <w:rPr>
                <w:noProof/>
              </w:rPr>
              <w:t>Karnevalstid på skole og SFO, vi gleder oss til kreative dager og lek.</w:t>
            </w:r>
          </w:p>
          <w:p w14:paraId="1C0157D6" w14:textId="77777777" w:rsidR="00B208D5" w:rsidRDefault="00B208D5" w:rsidP="00E12628">
            <w:pPr>
              <w:rPr>
                <w:noProof/>
              </w:rPr>
            </w:pPr>
          </w:p>
        </w:tc>
        <w:tc>
          <w:tcPr>
            <w:tcW w:w="2898" w:type="dxa"/>
          </w:tcPr>
          <w:p w14:paraId="183A16C8" w14:textId="77777777" w:rsidR="00B208D5" w:rsidRDefault="00DD7322" w:rsidP="00E12628">
            <w:pPr>
              <w:rPr>
                <w:noProof/>
              </w:rPr>
            </w:pPr>
            <w:r>
              <w:rPr>
                <w:noProof/>
              </w:rPr>
              <w:t>Husk påmelding til vinterferien.</w:t>
            </w:r>
          </w:p>
          <w:p w14:paraId="3691E7B2" w14:textId="77777777" w:rsidR="009B5F66" w:rsidRDefault="009B5F66" w:rsidP="00E12628">
            <w:pPr>
              <w:rPr>
                <w:noProof/>
              </w:rPr>
            </w:pPr>
          </w:p>
          <w:p w14:paraId="18F50764" w14:textId="0C72C573" w:rsidR="009B5F66" w:rsidRPr="009B5F66" w:rsidRDefault="009B5F66" w:rsidP="009B5F66">
            <w:pPr>
              <w:rPr>
                <w:b/>
                <w:noProof/>
                <w:color w:val="2F5496" w:themeColor="accent1" w:themeShade="BF"/>
              </w:rPr>
            </w:pPr>
            <w:r w:rsidRPr="009B5F66">
              <w:rPr>
                <w:b/>
                <w:noProof/>
                <w:color w:val="2F5496" w:themeColor="accent1" w:themeShade="BF"/>
                <w:u w:val="single"/>
              </w:rPr>
              <w:t>Vinter</w:t>
            </w:r>
            <w:r w:rsidR="00741653">
              <w:rPr>
                <w:b/>
                <w:noProof/>
                <w:color w:val="2F5496" w:themeColor="accent1" w:themeShade="BF"/>
                <w:u w:val="single"/>
              </w:rPr>
              <w:t>dager</w:t>
            </w:r>
            <w:r w:rsidR="006D0D97">
              <w:rPr>
                <w:b/>
                <w:noProof/>
                <w:color w:val="2F5496" w:themeColor="accent1" w:themeShade="BF"/>
                <w:u w:val="single"/>
              </w:rPr>
              <w:t xml:space="preserve"> 2</w:t>
            </w:r>
            <w:r w:rsidR="005F437B">
              <w:rPr>
                <w:b/>
                <w:noProof/>
                <w:color w:val="2F5496" w:themeColor="accent1" w:themeShade="BF"/>
                <w:u w:val="single"/>
              </w:rPr>
              <w:t>3</w:t>
            </w:r>
            <w:r w:rsidR="00421D62">
              <w:rPr>
                <w:b/>
                <w:noProof/>
                <w:color w:val="2F5496" w:themeColor="accent1" w:themeShade="BF"/>
                <w:u w:val="single"/>
              </w:rPr>
              <w:t>.02</w:t>
            </w:r>
            <w:r w:rsidR="005F437B">
              <w:rPr>
                <w:b/>
                <w:noProof/>
                <w:color w:val="2F5496" w:themeColor="accent1" w:themeShade="BF"/>
                <w:u w:val="single"/>
              </w:rPr>
              <w:t>-27</w:t>
            </w:r>
            <w:r w:rsidR="00421D62">
              <w:rPr>
                <w:b/>
                <w:noProof/>
                <w:color w:val="2F5496" w:themeColor="accent1" w:themeShade="BF"/>
                <w:u w:val="single"/>
              </w:rPr>
              <w:t>.02</w:t>
            </w:r>
          </w:p>
          <w:p w14:paraId="526770CE" w14:textId="77777777" w:rsidR="009B5F66" w:rsidRPr="00C53AEE" w:rsidRDefault="009B5F66" w:rsidP="00E12628">
            <w:pPr>
              <w:rPr>
                <w:noProof/>
              </w:rPr>
            </w:pPr>
          </w:p>
        </w:tc>
      </w:tr>
      <w:tr w:rsidR="00B208D5" w14:paraId="67A019B3" w14:textId="77777777" w:rsidTr="10F3B007">
        <w:trPr>
          <w:trHeight w:val="1921"/>
        </w:trPr>
        <w:tc>
          <w:tcPr>
            <w:tcW w:w="3070" w:type="dxa"/>
          </w:tcPr>
          <w:p w14:paraId="256689E0" w14:textId="77777777" w:rsidR="00B208D5" w:rsidRPr="00985D3B" w:rsidRDefault="00B208D5" w:rsidP="00E12628">
            <w:pPr>
              <w:rPr>
                <w:b/>
                <w:noProof/>
                <w:sz w:val="32"/>
              </w:rPr>
            </w:pPr>
            <w:r w:rsidRPr="00985D3B">
              <w:rPr>
                <w:b/>
                <w:noProof/>
                <w:sz w:val="32"/>
              </w:rPr>
              <w:t>Mars</w:t>
            </w:r>
          </w:p>
          <w:p w14:paraId="7CBEED82" w14:textId="77777777" w:rsidR="00B208D5" w:rsidRDefault="00B208D5" w:rsidP="00E12628">
            <w:pPr>
              <w:rPr>
                <w:b/>
                <w:noProof/>
              </w:rPr>
            </w:pPr>
          </w:p>
          <w:p w14:paraId="135E58C4" w14:textId="77777777" w:rsidR="00B208D5" w:rsidRDefault="00B208D5" w:rsidP="00E12628">
            <w:pPr>
              <w:rPr>
                <w:b/>
                <w:noProof/>
              </w:rPr>
            </w:pPr>
          </w:p>
          <w:p w14:paraId="21876B7E" w14:textId="77777777" w:rsidR="006D0D97" w:rsidRPr="00631D70" w:rsidRDefault="006D0D97" w:rsidP="00E12628">
            <w:pPr>
              <w:rPr>
                <w:b/>
                <w:noProof/>
              </w:rPr>
            </w:pPr>
          </w:p>
          <w:p w14:paraId="62EBF9A1" w14:textId="77777777" w:rsidR="00B208D5" w:rsidRPr="00631D70" w:rsidRDefault="00B208D5" w:rsidP="00E12628">
            <w:pPr>
              <w:rPr>
                <w:b/>
                <w:noProof/>
              </w:rPr>
            </w:pPr>
          </w:p>
          <w:p w14:paraId="1F0E935D" w14:textId="77777777" w:rsidR="00B208D5" w:rsidRPr="00952C75" w:rsidRDefault="00B208D5" w:rsidP="00E12628">
            <w:pPr>
              <w:rPr>
                <w:b/>
                <w:noProof/>
                <w:color w:val="FF66FF"/>
              </w:rPr>
            </w:pPr>
            <w:r w:rsidRPr="005E69DC">
              <w:rPr>
                <w:b/>
                <w:noProof/>
                <w:color w:val="FF66FF"/>
              </w:rPr>
              <w:t>Ansvarlighet</w:t>
            </w:r>
          </w:p>
        </w:tc>
        <w:tc>
          <w:tcPr>
            <w:tcW w:w="3071" w:type="dxa"/>
          </w:tcPr>
          <w:p w14:paraId="0C6C2CD5" w14:textId="77777777" w:rsidR="00B208D5" w:rsidRDefault="00B208D5" w:rsidP="00E12628">
            <w:pPr>
              <w:rPr>
                <w:noProof/>
              </w:rPr>
            </w:pPr>
          </w:p>
          <w:p w14:paraId="02BEF172" w14:textId="7DAFF4E2" w:rsidR="00B208D5" w:rsidRDefault="00B208D5" w:rsidP="00E12628">
            <w:pPr>
              <w:jc w:val="center"/>
              <w:rPr>
                <w:noProof/>
              </w:rPr>
            </w:pPr>
            <w:r>
              <w:rPr>
                <w:noProof/>
              </w:rPr>
              <w:t>Vi begynner på påskeformingen</w:t>
            </w:r>
            <w:r w:rsidR="002F1F00">
              <w:rPr>
                <mc:AlternateContent>
                  <mc:Choice Requires="w16se"/>
                  <mc:Fallback>
                    <w:rFonts w:ascii="Segoe UI Emoji" w:eastAsia="Segoe UI Emoji" w:hAnsi="Segoe UI Emoji" w:cs="Segoe UI Emoji"/>
                  </mc:Fallback>
                </mc:AlternateContent>
                <w:noProof/>
              </w:rPr>
              <mc:AlternateContent>
                <mc:Choice Requires="w16se">
                  <w16se:symEx w16se:font="Segoe UI Emoji" w16se:char="1F430"/>
                </mc:Choice>
                <mc:Fallback>
                  <w:t>🐰</w:t>
                </mc:Fallback>
              </mc:AlternateContent>
            </w:r>
          </w:p>
          <w:p w14:paraId="508C98E9" w14:textId="77777777" w:rsidR="00B208D5" w:rsidRDefault="00B208D5" w:rsidP="006D0D97">
            <w:pPr>
              <w:rPr>
                <w:noProof/>
              </w:rPr>
            </w:pPr>
          </w:p>
        </w:tc>
        <w:tc>
          <w:tcPr>
            <w:tcW w:w="2898" w:type="dxa"/>
          </w:tcPr>
          <w:p w14:paraId="5132C104" w14:textId="77777777" w:rsidR="00D1335B" w:rsidRDefault="00D1335B" w:rsidP="00E12628">
            <w:pPr>
              <w:rPr>
                <w:noProof/>
              </w:rPr>
            </w:pPr>
          </w:p>
          <w:p w14:paraId="1910695F" w14:textId="66CFE937" w:rsidR="00B208D5" w:rsidRDefault="00B208D5" w:rsidP="00E12628">
            <w:pPr>
              <w:rPr>
                <w:noProof/>
              </w:rPr>
            </w:pPr>
            <w:r>
              <w:rPr>
                <w:noProof/>
              </w:rPr>
              <w:t>Husk å se over om eleven har nok klær o</w:t>
            </w:r>
            <w:r w:rsidR="00C65A88">
              <w:rPr>
                <w:noProof/>
              </w:rPr>
              <w:t>g titt innom «gjenglemtkurven».</w:t>
            </w:r>
          </w:p>
          <w:p w14:paraId="28811168" w14:textId="62EFDF09" w:rsidR="00C65A88" w:rsidRPr="00C65A88" w:rsidRDefault="00C65A88" w:rsidP="00E12628">
            <w:pPr>
              <w:rPr>
                <w:noProof/>
                <w:color w:val="00B050"/>
              </w:rPr>
            </w:pPr>
          </w:p>
        </w:tc>
      </w:tr>
      <w:tr w:rsidR="00B208D5" w14:paraId="1CEC3DF2" w14:textId="77777777" w:rsidTr="10F3B007">
        <w:tc>
          <w:tcPr>
            <w:tcW w:w="3070" w:type="dxa"/>
          </w:tcPr>
          <w:p w14:paraId="7D7D0F63" w14:textId="77777777" w:rsidR="00B208D5" w:rsidRPr="00985D3B" w:rsidRDefault="00B208D5" w:rsidP="00E12628">
            <w:pPr>
              <w:rPr>
                <w:b/>
                <w:noProof/>
                <w:sz w:val="32"/>
              </w:rPr>
            </w:pPr>
            <w:r w:rsidRPr="00985D3B">
              <w:rPr>
                <w:b/>
                <w:noProof/>
                <w:sz w:val="32"/>
              </w:rPr>
              <w:lastRenderedPageBreak/>
              <w:t>April</w:t>
            </w:r>
          </w:p>
          <w:p w14:paraId="44F69B9A" w14:textId="77777777" w:rsidR="00B208D5" w:rsidRPr="00631D70" w:rsidRDefault="00B208D5" w:rsidP="00E12628">
            <w:pPr>
              <w:rPr>
                <w:b/>
                <w:noProof/>
              </w:rPr>
            </w:pPr>
          </w:p>
          <w:p w14:paraId="5F07D11E" w14:textId="77777777" w:rsidR="00B208D5" w:rsidRPr="00631D70" w:rsidRDefault="00B208D5" w:rsidP="00E12628">
            <w:pPr>
              <w:rPr>
                <w:b/>
                <w:noProof/>
              </w:rPr>
            </w:pPr>
          </w:p>
          <w:p w14:paraId="74D5EB61" w14:textId="77777777" w:rsidR="00B208D5" w:rsidRPr="005E69DC" w:rsidRDefault="00B208D5" w:rsidP="00E12628">
            <w:pPr>
              <w:rPr>
                <w:b/>
                <w:noProof/>
                <w:color w:val="FF66FF"/>
              </w:rPr>
            </w:pPr>
            <w:r>
              <w:rPr>
                <w:b/>
                <w:noProof/>
                <w:color w:val="FF66FF"/>
              </w:rPr>
              <w:t>Ansvarlighet</w:t>
            </w:r>
          </w:p>
        </w:tc>
        <w:tc>
          <w:tcPr>
            <w:tcW w:w="3071" w:type="dxa"/>
          </w:tcPr>
          <w:p w14:paraId="41508A3C" w14:textId="77777777" w:rsidR="00B208D5" w:rsidRDefault="00B208D5" w:rsidP="00E12628">
            <w:pPr>
              <w:rPr>
                <w:noProof/>
              </w:rPr>
            </w:pPr>
          </w:p>
          <w:p w14:paraId="4C4B7D51" w14:textId="77777777" w:rsidR="00B208D5" w:rsidRDefault="00C65A88" w:rsidP="00E12628">
            <w:pPr>
              <w:jc w:val="center"/>
              <w:rPr>
                <w:noProof/>
              </w:rPr>
            </w:pPr>
            <w:r>
              <w:rPr>
                <w:noProof/>
              </w:rPr>
              <w:t>Jakten på vårtegn og miljø</w:t>
            </w:r>
          </w:p>
        </w:tc>
        <w:tc>
          <w:tcPr>
            <w:tcW w:w="2898" w:type="dxa"/>
          </w:tcPr>
          <w:p w14:paraId="274C42B3" w14:textId="11165C06" w:rsidR="006D0D97" w:rsidRDefault="006D0D97" w:rsidP="006D0D97">
            <w:pPr>
              <w:rPr>
                <w:b/>
                <w:noProof/>
                <w:color w:val="00B050"/>
                <w:u w:val="single"/>
              </w:rPr>
            </w:pPr>
            <w:r w:rsidRPr="00C53AEE">
              <w:rPr>
                <w:b/>
                <w:noProof/>
                <w:color w:val="00B050"/>
                <w:u w:val="single"/>
              </w:rPr>
              <w:t>Påske</w:t>
            </w:r>
            <w:r w:rsidR="00741653">
              <w:rPr>
                <w:b/>
                <w:noProof/>
                <w:color w:val="00B050"/>
                <w:u w:val="single"/>
              </w:rPr>
              <w:t>dager</w:t>
            </w:r>
            <w:r>
              <w:rPr>
                <w:b/>
                <w:noProof/>
                <w:color w:val="00B050"/>
                <w:u w:val="single"/>
              </w:rPr>
              <w:t xml:space="preserve"> </w:t>
            </w:r>
            <w:r w:rsidR="00741653">
              <w:rPr>
                <w:b/>
                <w:noProof/>
                <w:color w:val="00B050"/>
                <w:u w:val="single"/>
              </w:rPr>
              <w:t>30,31 og 01.4</w:t>
            </w:r>
          </w:p>
          <w:p w14:paraId="33A78C1E" w14:textId="77777777" w:rsidR="006D0D97" w:rsidRDefault="006D0D97" w:rsidP="006D0D97">
            <w:pPr>
              <w:rPr>
                <w:b/>
                <w:noProof/>
                <w:color w:val="00B050"/>
                <w:u w:val="single"/>
              </w:rPr>
            </w:pPr>
          </w:p>
          <w:p w14:paraId="43D6B1D6" w14:textId="5D5A7F30" w:rsidR="00B208D5" w:rsidRDefault="006D0D97" w:rsidP="006D0D97">
            <w:pPr>
              <w:rPr>
                <w:noProof/>
              </w:rPr>
            </w:pPr>
            <w:r w:rsidRPr="00C65A88">
              <w:rPr>
                <w:noProof/>
              </w:rPr>
              <w:t xml:space="preserve">Obs. stenger kl 12.00 </w:t>
            </w:r>
            <w:r>
              <w:rPr>
                <w:noProof/>
              </w:rPr>
              <w:t xml:space="preserve">den </w:t>
            </w:r>
            <w:r w:rsidR="00741653">
              <w:rPr>
                <w:noProof/>
              </w:rPr>
              <w:t>01.04.26</w:t>
            </w:r>
          </w:p>
        </w:tc>
      </w:tr>
      <w:tr w:rsidR="00B208D5" w14:paraId="18FAB7D8" w14:textId="77777777" w:rsidTr="10F3B007">
        <w:tc>
          <w:tcPr>
            <w:tcW w:w="3070" w:type="dxa"/>
          </w:tcPr>
          <w:p w14:paraId="13EBD8F2" w14:textId="77777777" w:rsidR="00B208D5" w:rsidRPr="00985D3B" w:rsidRDefault="00B208D5" w:rsidP="00E12628">
            <w:pPr>
              <w:rPr>
                <w:b/>
                <w:noProof/>
                <w:sz w:val="32"/>
              </w:rPr>
            </w:pPr>
            <w:r w:rsidRPr="00985D3B">
              <w:rPr>
                <w:b/>
                <w:noProof/>
                <w:sz w:val="32"/>
              </w:rPr>
              <w:t>Mai</w:t>
            </w:r>
          </w:p>
          <w:p w14:paraId="17DBC151" w14:textId="77777777" w:rsidR="00B208D5" w:rsidRPr="00631D70" w:rsidRDefault="00B208D5" w:rsidP="00E12628">
            <w:pPr>
              <w:rPr>
                <w:b/>
                <w:noProof/>
              </w:rPr>
            </w:pPr>
          </w:p>
          <w:p w14:paraId="6F8BD81B" w14:textId="77777777" w:rsidR="00B208D5" w:rsidRPr="00631D70" w:rsidRDefault="00B208D5" w:rsidP="00E12628">
            <w:pPr>
              <w:rPr>
                <w:b/>
                <w:noProof/>
              </w:rPr>
            </w:pPr>
          </w:p>
          <w:p w14:paraId="2613E9C1" w14:textId="77777777" w:rsidR="00B208D5" w:rsidRPr="00631D70" w:rsidRDefault="00B208D5" w:rsidP="00E12628">
            <w:pPr>
              <w:rPr>
                <w:b/>
                <w:noProof/>
              </w:rPr>
            </w:pPr>
          </w:p>
          <w:p w14:paraId="62024C6F" w14:textId="77777777" w:rsidR="00B208D5" w:rsidRPr="00952C75" w:rsidRDefault="00B208D5" w:rsidP="00E12628">
            <w:pPr>
              <w:rPr>
                <w:b/>
                <w:noProof/>
                <w:color w:val="FF66FF"/>
              </w:rPr>
            </w:pPr>
            <w:r w:rsidRPr="005E69DC">
              <w:rPr>
                <w:b/>
                <w:noProof/>
                <w:color w:val="FF66FF"/>
              </w:rPr>
              <w:t>Selvhevdelse</w:t>
            </w:r>
          </w:p>
        </w:tc>
        <w:tc>
          <w:tcPr>
            <w:tcW w:w="3071" w:type="dxa"/>
          </w:tcPr>
          <w:p w14:paraId="7D153F2A" w14:textId="77777777" w:rsidR="00B208D5" w:rsidRDefault="00B208D5" w:rsidP="00E12628">
            <w:pPr>
              <w:jc w:val="center"/>
              <w:rPr>
                <w:noProof/>
              </w:rPr>
            </w:pPr>
            <w:r>
              <w:rPr>
                <w:noProof/>
              </w:rPr>
              <w:t>Vi jobber med miljø i mai.</w:t>
            </w:r>
          </w:p>
          <w:p w14:paraId="1037B8A3" w14:textId="77777777" w:rsidR="00B208D5" w:rsidRDefault="00B208D5" w:rsidP="00E12628">
            <w:pPr>
              <w:rPr>
                <w:noProof/>
              </w:rPr>
            </w:pPr>
          </w:p>
          <w:p w14:paraId="03A03D15" w14:textId="77777777" w:rsidR="00B208D5" w:rsidRDefault="00B208D5" w:rsidP="00E12628">
            <w:pPr>
              <w:jc w:val="center"/>
              <w:rPr>
                <w:noProof/>
              </w:rPr>
            </w:pPr>
            <w:r>
              <w:rPr>
                <w:noProof/>
              </w:rPr>
              <w:t>«Bli kjent»kveld med de nye 1.klassingene.</w:t>
            </w:r>
          </w:p>
        </w:tc>
        <w:tc>
          <w:tcPr>
            <w:tcW w:w="2898" w:type="dxa"/>
          </w:tcPr>
          <w:p w14:paraId="1B79C5FC" w14:textId="77777777" w:rsidR="00B208D5" w:rsidRDefault="00B208D5" w:rsidP="00E12628">
            <w:pPr>
              <w:rPr>
                <w:noProof/>
              </w:rPr>
            </w:pPr>
            <w:r w:rsidRPr="00C53AEE">
              <w:rPr>
                <w:noProof/>
              </w:rPr>
              <w:t>Skolen og SFO er stengt på følgende dager:</w:t>
            </w:r>
          </w:p>
          <w:p w14:paraId="47BD6FE5" w14:textId="4A9A763B" w:rsidR="006D0D97" w:rsidRPr="00D56B17" w:rsidRDefault="006D0D97" w:rsidP="00E12628">
            <w:pPr>
              <w:rPr>
                <w:noProof/>
                <w:color w:val="FF0000"/>
              </w:rPr>
            </w:pPr>
            <w:r>
              <w:rPr>
                <w:noProof/>
                <w:color w:val="FF0000"/>
              </w:rPr>
              <w:t>01.05,</w:t>
            </w:r>
            <w:r w:rsidR="00741653">
              <w:rPr>
                <w:noProof/>
                <w:color w:val="FF0000"/>
              </w:rPr>
              <w:t>14</w:t>
            </w:r>
            <w:r w:rsidR="009E06D3">
              <w:rPr>
                <w:noProof/>
                <w:color w:val="FF0000"/>
              </w:rPr>
              <w:t xml:space="preserve">.5 og </w:t>
            </w:r>
            <w:r w:rsidR="00DD0C37">
              <w:rPr>
                <w:noProof/>
                <w:color w:val="FF0000"/>
              </w:rPr>
              <w:t>25</w:t>
            </w:r>
            <w:r w:rsidR="009E06D3">
              <w:rPr>
                <w:noProof/>
                <w:color w:val="FF0000"/>
              </w:rPr>
              <w:t>.5</w:t>
            </w:r>
          </w:p>
          <w:p w14:paraId="687C6DE0" w14:textId="77777777" w:rsidR="00C65A88" w:rsidRDefault="00C65A88" w:rsidP="00C65A88">
            <w:pPr>
              <w:rPr>
                <w:b/>
                <w:noProof/>
                <w:color w:val="FF0000"/>
              </w:rPr>
            </w:pPr>
          </w:p>
          <w:p w14:paraId="11DF413B" w14:textId="2664D5BE" w:rsidR="00C65A88" w:rsidRPr="00814919" w:rsidRDefault="748895D6" w:rsidP="10F3B007">
            <w:pPr>
              <w:rPr>
                <w:b/>
                <w:bCs/>
                <w:noProof/>
                <w:color w:val="FF0000"/>
                <w:sz w:val="28"/>
                <w:szCs w:val="28"/>
              </w:rPr>
            </w:pPr>
            <w:r w:rsidRPr="10F3B007">
              <w:rPr>
                <w:b/>
                <w:bCs/>
                <w:noProof/>
                <w:color w:val="FF0000"/>
                <w:sz w:val="28"/>
                <w:szCs w:val="28"/>
              </w:rPr>
              <w:t xml:space="preserve">Planleggingsdag </w:t>
            </w:r>
            <w:r w:rsidR="7536FC3C" w:rsidRPr="10F3B007">
              <w:rPr>
                <w:b/>
                <w:bCs/>
                <w:noProof/>
                <w:color w:val="FF0000"/>
                <w:sz w:val="28"/>
                <w:szCs w:val="28"/>
              </w:rPr>
              <w:t>15.05</w:t>
            </w:r>
          </w:p>
        </w:tc>
      </w:tr>
      <w:tr w:rsidR="00B208D5" w14:paraId="34607086" w14:textId="77777777" w:rsidTr="10F3B007">
        <w:trPr>
          <w:trHeight w:val="1845"/>
        </w:trPr>
        <w:tc>
          <w:tcPr>
            <w:tcW w:w="3070" w:type="dxa"/>
          </w:tcPr>
          <w:p w14:paraId="510FA08E" w14:textId="77777777" w:rsidR="00B208D5" w:rsidRPr="00985D3B" w:rsidRDefault="00B208D5" w:rsidP="00E12628">
            <w:pPr>
              <w:rPr>
                <w:b/>
                <w:noProof/>
                <w:sz w:val="32"/>
              </w:rPr>
            </w:pPr>
            <w:r w:rsidRPr="00985D3B">
              <w:rPr>
                <w:b/>
                <w:noProof/>
                <w:sz w:val="32"/>
              </w:rPr>
              <w:t>Juni</w:t>
            </w:r>
          </w:p>
          <w:p w14:paraId="5B2F9378" w14:textId="77777777" w:rsidR="00B208D5" w:rsidRDefault="00B208D5" w:rsidP="00E12628">
            <w:pPr>
              <w:rPr>
                <w:b/>
                <w:noProof/>
              </w:rPr>
            </w:pPr>
          </w:p>
          <w:p w14:paraId="58E6DD4E" w14:textId="77777777" w:rsidR="00B208D5" w:rsidRDefault="00B208D5" w:rsidP="00E12628">
            <w:pPr>
              <w:rPr>
                <w:b/>
                <w:noProof/>
              </w:rPr>
            </w:pPr>
          </w:p>
          <w:p w14:paraId="7D3BEE8F" w14:textId="77777777" w:rsidR="00B208D5" w:rsidRDefault="00B208D5" w:rsidP="00E12628">
            <w:pPr>
              <w:rPr>
                <w:b/>
                <w:noProof/>
              </w:rPr>
            </w:pPr>
          </w:p>
          <w:p w14:paraId="7B42B0ED" w14:textId="77777777" w:rsidR="00673C47" w:rsidRDefault="00673C47" w:rsidP="00E12628">
            <w:pPr>
              <w:rPr>
                <w:b/>
                <w:noProof/>
                <w:color w:val="FF66FF"/>
              </w:rPr>
            </w:pPr>
          </w:p>
          <w:p w14:paraId="0346182B" w14:textId="77777777" w:rsidR="00673C47" w:rsidRDefault="00673C47" w:rsidP="00E12628">
            <w:pPr>
              <w:rPr>
                <w:b/>
                <w:noProof/>
                <w:color w:val="FF66FF"/>
              </w:rPr>
            </w:pPr>
          </w:p>
          <w:p w14:paraId="0257F8DB" w14:textId="77777777" w:rsidR="00673C47" w:rsidRDefault="00673C47" w:rsidP="00E12628">
            <w:pPr>
              <w:rPr>
                <w:b/>
                <w:noProof/>
                <w:color w:val="FF66FF"/>
              </w:rPr>
            </w:pPr>
          </w:p>
          <w:p w14:paraId="0152858D" w14:textId="3319DD9F" w:rsidR="00B208D5" w:rsidRPr="00631D70" w:rsidRDefault="00B208D5" w:rsidP="00E12628">
            <w:pPr>
              <w:rPr>
                <w:b/>
                <w:noProof/>
              </w:rPr>
            </w:pPr>
            <w:r w:rsidRPr="005E69DC">
              <w:rPr>
                <w:b/>
                <w:noProof/>
                <w:color w:val="FF66FF"/>
              </w:rPr>
              <w:t>Selvhevdelse</w:t>
            </w:r>
          </w:p>
        </w:tc>
        <w:tc>
          <w:tcPr>
            <w:tcW w:w="3071" w:type="dxa"/>
          </w:tcPr>
          <w:p w14:paraId="69E2BB2B" w14:textId="77777777" w:rsidR="00B208D5" w:rsidRDefault="00B208D5" w:rsidP="00E12628">
            <w:pPr>
              <w:rPr>
                <w:noProof/>
              </w:rPr>
            </w:pPr>
          </w:p>
          <w:p w14:paraId="57C0D796" w14:textId="77777777" w:rsidR="00B208D5" w:rsidRDefault="00B208D5" w:rsidP="00E12628">
            <w:pPr>
              <w:rPr>
                <w:noProof/>
              </w:rPr>
            </w:pPr>
          </w:p>
        </w:tc>
        <w:tc>
          <w:tcPr>
            <w:tcW w:w="2898" w:type="dxa"/>
          </w:tcPr>
          <w:p w14:paraId="0D142F6F" w14:textId="35279355" w:rsidR="00B208D5" w:rsidRDefault="00B208D5" w:rsidP="00E12628">
            <w:pPr>
              <w:rPr>
                <w:noProof/>
              </w:rPr>
            </w:pPr>
          </w:p>
          <w:p w14:paraId="3BDEE7D8" w14:textId="77777777" w:rsidR="00F23EB8" w:rsidRDefault="00F23EB8" w:rsidP="00E12628">
            <w:pPr>
              <w:rPr>
                <w:noProof/>
              </w:rPr>
            </w:pPr>
          </w:p>
          <w:p w14:paraId="7DB007A5" w14:textId="17A75210" w:rsidR="00B208D5" w:rsidRDefault="00B208D5" w:rsidP="10F3B007">
            <w:pPr>
              <w:jc w:val="center"/>
              <w:rPr>
                <w:b/>
                <w:bCs/>
                <w:noProof/>
                <w:color w:val="FF0000"/>
                <w:sz w:val="28"/>
                <w:szCs w:val="28"/>
              </w:rPr>
            </w:pPr>
            <w:r w:rsidRPr="10F3B007">
              <w:rPr>
                <w:b/>
                <w:bCs/>
                <w:noProof/>
                <w:color w:val="FF0000"/>
                <w:sz w:val="28"/>
                <w:szCs w:val="28"/>
              </w:rPr>
              <w:t>Planlegginsdag</w:t>
            </w:r>
            <w:r w:rsidR="748895D6" w:rsidRPr="10F3B007">
              <w:rPr>
                <w:b/>
                <w:bCs/>
                <w:noProof/>
                <w:color w:val="FF0000"/>
                <w:sz w:val="28"/>
                <w:szCs w:val="28"/>
              </w:rPr>
              <w:t xml:space="preserve"> </w:t>
            </w:r>
            <w:r w:rsidR="7536FC3C" w:rsidRPr="10F3B007">
              <w:rPr>
                <w:b/>
                <w:bCs/>
                <w:noProof/>
                <w:color w:val="FF0000"/>
                <w:sz w:val="28"/>
                <w:szCs w:val="28"/>
              </w:rPr>
              <w:t>8</w:t>
            </w:r>
            <w:r w:rsidR="00C57926" w:rsidRPr="10F3B007">
              <w:rPr>
                <w:b/>
                <w:bCs/>
                <w:noProof/>
                <w:color w:val="FF0000"/>
                <w:sz w:val="28"/>
                <w:szCs w:val="28"/>
              </w:rPr>
              <w:t>.6</w:t>
            </w:r>
          </w:p>
          <w:p w14:paraId="191FE502" w14:textId="77777777" w:rsidR="00F23EB8" w:rsidRDefault="00F23EB8" w:rsidP="00E12628">
            <w:pPr>
              <w:jc w:val="center"/>
              <w:rPr>
                <w:b/>
                <w:noProof/>
                <w:color w:val="FF0000"/>
              </w:rPr>
            </w:pPr>
          </w:p>
          <w:p w14:paraId="4475AD14" w14:textId="77777777" w:rsidR="00C65A88" w:rsidRDefault="00C65A88" w:rsidP="00F23EB8">
            <w:pPr>
              <w:rPr>
                <w:b/>
                <w:noProof/>
                <w:color w:val="FF0000"/>
              </w:rPr>
            </w:pPr>
          </w:p>
          <w:p w14:paraId="7873A465" w14:textId="75A93A40" w:rsidR="00C65A88" w:rsidRDefault="00C65A88" w:rsidP="00C65A88">
            <w:pPr>
              <w:rPr>
                <w:noProof/>
              </w:rPr>
            </w:pPr>
            <w:r>
              <w:rPr>
                <w:noProof/>
              </w:rPr>
              <w:t>Siste skoledag er 2</w:t>
            </w:r>
            <w:r w:rsidR="00DD0C37">
              <w:rPr>
                <w:noProof/>
              </w:rPr>
              <w:t>4</w:t>
            </w:r>
            <w:r>
              <w:rPr>
                <w:noProof/>
              </w:rPr>
              <w:t>.06.</w:t>
            </w:r>
          </w:p>
          <w:p w14:paraId="120C4E94" w14:textId="77777777" w:rsidR="00C65A88" w:rsidRPr="00F446D5" w:rsidRDefault="00C65A88" w:rsidP="00E12628">
            <w:pPr>
              <w:jc w:val="center"/>
              <w:rPr>
                <w:b/>
                <w:noProof/>
                <w:color w:val="FF0000"/>
              </w:rPr>
            </w:pPr>
          </w:p>
          <w:p w14:paraId="7AF66CF1" w14:textId="1AFBE20F" w:rsidR="00B208D5" w:rsidRPr="00C53AEE" w:rsidRDefault="00B208D5" w:rsidP="00E12628">
            <w:pPr>
              <w:rPr>
                <w:noProof/>
              </w:rPr>
            </w:pPr>
            <w:r w:rsidRPr="00C53AEE">
              <w:rPr>
                <w:b/>
                <w:noProof/>
              </w:rPr>
              <w:t>SFO er åpen tilogmed 30.06</w:t>
            </w:r>
          </w:p>
        </w:tc>
      </w:tr>
      <w:tr w:rsidR="00B208D5" w14:paraId="2786F76C" w14:textId="77777777" w:rsidTr="10F3B007">
        <w:tc>
          <w:tcPr>
            <w:tcW w:w="3070" w:type="dxa"/>
          </w:tcPr>
          <w:p w14:paraId="1F73A5C9" w14:textId="77777777" w:rsidR="00B208D5" w:rsidRPr="00732EBC" w:rsidRDefault="00B208D5" w:rsidP="00E12628">
            <w:pPr>
              <w:rPr>
                <w:b/>
                <w:noProof/>
              </w:rPr>
            </w:pPr>
            <w:r w:rsidRPr="00985D3B">
              <w:rPr>
                <w:b/>
                <w:noProof/>
                <w:sz w:val="28"/>
              </w:rPr>
              <w:t>Juli</w:t>
            </w:r>
          </w:p>
        </w:tc>
        <w:tc>
          <w:tcPr>
            <w:tcW w:w="3071" w:type="dxa"/>
          </w:tcPr>
          <w:p w14:paraId="22E2459B" w14:textId="4C1C2354" w:rsidR="00B208D5" w:rsidRPr="008342AE" w:rsidRDefault="00B208D5" w:rsidP="00E12628">
            <w:pPr>
              <w:jc w:val="center"/>
              <w:rPr>
                <w:rFonts w:ascii="Bell MT" w:hAnsi="Bell MT"/>
                <w:b/>
                <w:noProof/>
                <w:color w:val="00FF00"/>
              </w:rPr>
            </w:pPr>
            <w:r w:rsidRPr="008342AE">
              <w:rPr>
                <w:rFonts w:ascii="Bell MT" w:hAnsi="Bell MT"/>
                <w:b/>
                <w:noProof/>
                <w:color w:val="00FF00"/>
                <w:sz w:val="40"/>
              </w:rPr>
              <w:t>Sommerferie</w:t>
            </w:r>
            <w:r w:rsidR="00DD0C37">
              <w:rPr>
                <mc:AlternateContent>
                  <mc:Choice Requires="w16se">
                    <w:rFonts w:ascii="Bell MT" w:hAnsi="Bell MT"/>
                  </mc:Choice>
                  <mc:Fallback>
                    <w:rFonts w:ascii="Segoe UI Emoji" w:eastAsia="Segoe UI Emoji" w:hAnsi="Segoe UI Emoji" w:cs="Segoe UI Emoji"/>
                  </mc:Fallback>
                </mc:AlternateContent>
                <w:b/>
                <w:noProof/>
                <w:color w:val="00FF00"/>
              </w:rPr>
              <mc:AlternateContent>
                <mc:Choice Requires="w16se">
                  <w16se:symEx w16se:font="Segoe UI Emoji" w16se:char="1F338"/>
                </mc:Choice>
                <mc:Fallback>
                  <w:t>🌸</w:t>
                </mc:Fallback>
              </mc:AlternateContent>
            </w:r>
          </w:p>
        </w:tc>
        <w:tc>
          <w:tcPr>
            <w:tcW w:w="2898" w:type="dxa"/>
          </w:tcPr>
          <w:p w14:paraId="467A2B5B" w14:textId="62095482" w:rsidR="00B208D5" w:rsidRPr="00732EBC" w:rsidRDefault="00B208D5" w:rsidP="00E12628">
            <w:pPr>
              <w:rPr>
                <w:b/>
                <w:noProof/>
              </w:rPr>
            </w:pPr>
            <w:r w:rsidRPr="00732EBC">
              <w:rPr>
                <w:b/>
                <w:noProof/>
              </w:rPr>
              <w:t xml:space="preserve">SFO starter igjen </w:t>
            </w:r>
            <w:r w:rsidR="00C65A88">
              <w:rPr>
                <w:b/>
                <w:noProof/>
                <w:u w:val="single"/>
              </w:rPr>
              <w:t>01.08.2</w:t>
            </w:r>
            <w:r w:rsidR="00DD0C37">
              <w:rPr>
                <w:b/>
                <w:noProof/>
                <w:u w:val="single"/>
              </w:rPr>
              <w:t>6</w:t>
            </w:r>
          </w:p>
          <w:p w14:paraId="42AFC42D" w14:textId="77777777" w:rsidR="00B208D5" w:rsidRPr="00732EBC" w:rsidRDefault="00B208D5" w:rsidP="00E12628">
            <w:pPr>
              <w:rPr>
                <w:b/>
                <w:noProof/>
              </w:rPr>
            </w:pPr>
          </w:p>
        </w:tc>
      </w:tr>
    </w:tbl>
    <w:p w14:paraId="271CA723" w14:textId="77777777" w:rsidR="00B208D5" w:rsidRPr="00A94E4C" w:rsidRDefault="00B208D5" w:rsidP="00B208D5">
      <w:pPr>
        <w:rPr>
          <w:noProof/>
        </w:rPr>
      </w:pPr>
    </w:p>
    <w:p w14:paraId="75FBE423" w14:textId="77777777" w:rsidR="00B208D5" w:rsidRDefault="00B208D5" w:rsidP="00847D1F"/>
    <w:p w14:paraId="2D3F0BEC" w14:textId="77777777" w:rsidR="00B208D5" w:rsidRDefault="00B208D5" w:rsidP="00847D1F"/>
    <w:p w14:paraId="75CF4315" w14:textId="77777777" w:rsidR="00735197" w:rsidRDefault="00735197" w:rsidP="00847D1F"/>
    <w:p w14:paraId="3CB648E9" w14:textId="77777777" w:rsidR="00735197" w:rsidRDefault="00735197" w:rsidP="00847D1F"/>
    <w:p w14:paraId="0C178E9E" w14:textId="77777777" w:rsidR="00B208D5" w:rsidRPr="0012104C" w:rsidRDefault="00B208D5" w:rsidP="00847D1F"/>
    <w:p w14:paraId="041BB3CD" w14:textId="77777777" w:rsidR="00435E17" w:rsidRPr="0012104C" w:rsidRDefault="00435E17" w:rsidP="005F3EEF">
      <w:pPr>
        <w:pStyle w:val="Overskrift1"/>
      </w:pPr>
      <w:bookmarkStart w:id="26" w:name="_Toc205985728"/>
      <w:bookmarkStart w:id="27" w:name="_Toc1650685771"/>
      <w:r w:rsidRPr="0012104C">
        <w:t>Praktisk informasjon</w:t>
      </w:r>
      <w:bookmarkEnd w:id="26"/>
      <w:bookmarkEnd w:id="27"/>
    </w:p>
    <w:p w14:paraId="50C19A8E" w14:textId="77777777" w:rsidR="00435E17" w:rsidRPr="0012104C" w:rsidRDefault="00435E17" w:rsidP="00A0012F">
      <w:pPr>
        <w:pStyle w:val="Overskrift2"/>
      </w:pPr>
      <w:bookmarkStart w:id="28" w:name="_Toc205985729"/>
      <w:bookmarkStart w:id="29" w:name="_Toc1241452920"/>
      <w:r w:rsidRPr="0012104C">
        <w:t>Søknadsprosess, endring av plass og oppsigelse</w:t>
      </w:r>
      <w:bookmarkEnd w:id="28"/>
      <w:bookmarkEnd w:id="29"/>
    </w:p>
    <w:p w14:paraId="5B89FC52" w14:textId="77777777" w:rsidR="00A0012F" w:rsidRPr="0012104C" w:rsidRDefault="00A005D1" w:rsidP="00A0012F">
      <w:r w:rsidRPr="0012104C">
        <w:t>Søknad om, endring av og oppsigelse av SFO-plass skjer elektronisk. Informasjon om søknadsprosess og søknadsskjema finnes på</w:t>
      </w:r>
      <w:r w:rsidR="00CE7BD6" w:rsidRPr="0012104C">
        <w:t xml:space="preserve"> nettsidene</w:t>
      </w:r>
      <w:r w:rsidR="00E4402F">
        <w:t xml:space="preserve"> til Bergen kommune</w:t>
      </w:r>
      <w:r w:rsidR="00CE7BD6" w:rsidRPr="0012104C">
        <w:t xml:space="preserve"> </w:t>
      </w:r>
      <w:hyperlink r:id="rId18" w:history="1">
        <w:r w:rsidR="00CE7BD6" w:rsidRPr="0012104C">
          <w:rPr>
            <w:rStyle w:val="Hyperkobling"/>
          </w:rPr>
          <w:t>Skolefritidsordning – SFO</w:t>
        </w:r>
      </w:hyperlink>
      <w:r w:rsidR="00CE7BD6" w:rsidRPr="0012104C">
        <w:t xml:space="preserve"> på Innbyggerhjelpen.</w:t>
      </w:r>
    </w:p>
    <w:p w14:paraId="7E052927" w14:textId="77777777" w:rsidR="00435E17" w:rsidRPr="0012104C" w:rsidRDefault="00435E17" w:rsidP="00A0012F">
      <w:pPr>
        <w:pStyle w:val="Overskrift2"/>
      </w:pPr>
      <w:bookmarkStart w:id="30" w:name="_Toc205985730"/>
      <w:bookmarkStart w:id="31" w:name="_Toc1016600977"/>
      <w:r w:rsidRPr="0012104C">
        <w:t>Plasstyper og priser</w:t>
      </w:r>
      <w:bookmarkEnd w:id="30"/>
      <w:bookmarkEnd w:id="31"/>
    </w:p>
    <w:p w14:paraId="5A5273A1" w14:textId="77777777" w:rsidR="00E13760" w:rsidRPr="0012104C" w:rsidRDefault="00CE7BD6" w:rsidP="00CE7BD6">
      <w:r w:rsidRPr="0012104C">
        <w:t>Informasjon om plasstyper</w:t>
      </w:r>
      <w:r w:rsidR="003E1DB8">
        <w:t xml:space="preserve">, </w:t>
      </w:r>
      <w:r w:rsidRPr="0012104C">
        <w:t xml:space="preserve">priser </w:t>
      </w:r>
      <w:r w:rsidR="00545414">
        <w:t xml:space="preserve">og reduserte betaling for SFO </w:t>
      </w:r>
      <w:r w:rsidRPr="0012104C">
        <w:t xml:space="preserve">finnes på nettsidene </w:t>
      </w:r>
      <w:r w:rsidR="00E4402F">
        <w:t xml:space="preserve">til Bergen kommune </w:t>
      </w:r>
      <w:hyperlink r:id="rId19" w:history="1">
        <w:r w:rsidR="000235F4" w:rsidRPr="0012104C">
          <w:rPr>
            <w:rStyle w:val="Hyperkobling"/>
          </w:rPr>
          <w:t>Skolefritidsordning – SFO</w:t>
        </w:r>
      </w:hyperlink>
      <w:r w:rsidR="000235F4" w:rsidRPr="0012104C">
        <w:t xml:space="preserve"> på Innbyggerhjelpen</w:t>
      </w:r>
      <w:r w:rsidRPr="0012104C">
        <w:t xml:space="preserve">. </w:t>
      </w:r>
      <w:r w:rsidR="000235F4" w:rsidRPr="0012104C">
        <w:t xml:space="preserve">Her </w:t>
      </w:r>
      <w:r w:rsidR="00A63EBA">
        <w:t>oppgis</w:t>
      </w:r>
      <w:r w:rsidR="000235F4" w:rsidRPr="0012104C">
        <w:t xml:space="preserve"> også pris for SFO-måltid. </w:t>
      </w:r>
    </w:p>
    <w:p w14:paraId="176FE805" w14:textId="77777777" w:rsidR="00CE7BD6" w:rsidRPr="0012104C" w:rsidRDefault="000E5456" w:rsidP="00CE7BD6">
      <w:r>
        <w:t>I tabellen u</w:t>
      </w:r>
      <w:r w:rsidR="00CE7BD6" w:rsidRPr="0012104C">
        <w:t>nder er utdypende informasjon om vår lokale ordning for de ulike plasstypene.</w:t>
      </w:r>
    </w:p>
    <w:tbl>
      <w:tblPr>
        <w:tblStyle w:val="Rutenettabell5mrkuthevingsfarge6"/>
        <w:tblW w:w="0" w:type="auto"/>
        <w:tblLook w:val="04A0" w:firstRow="1" w:lastRow="0" w:firstColumn="1" w:lastColumn="0" w:noHBand="0" w:noVBand="1"/>
      </w:tblPr>
      <w:tblGrid>
        <w:gridCol w:w="2547"/>
        <w:gridCol w:w="3087"/>
        <w:gridCol w:w="3426"/>
      </w:tblGrid>
      <w:tr w:rsidR="000235F4" w:rsidRPr="0012104C" w14:paraId="142536B8" w14:textId="77777777" w:rsidTr="0012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56506451" w14:textId="77777777" w:rsidR="000235F4" w:rsidRPr="0012104C" w:rsidRDefault="000235F4" w:rsidP="000235F4">
            <w:pPr>
              <w:rPr>
                <w:sz w:val="24"/>
              </w:rPr>
            </w:pPr>
            <w:r w:rsidRPr="0012104C">
              <w:rPr>
                <w:sz w:val="24"/>
              </w:rPr>
              <w:t>Plasstyper</w:t>
            </w:r>
          </w:p>
        </w:tc>
        <w:tc>
          <w:tcPr>
            <w:tcW w:w="3088" w:type="dxa"/>
            <w:shd w:val="clear" w:color="auto" w:fill="00B050"/>
          </w:tcPr>
          <w:p w14:paraId="0E06DEED" w14:textId="77777777" w:rsidR="000235F4" w:rsidRPr="0012104C" w:rsidRDefault="000235F4" w:rsidP="000235F4">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Skoledager</w:t>
            </w:r>
          </w:p>
        </w:tc>
        <w:tc>
          <w:tcPr>
            <w:tcW w:w="3427" w:type="dxa"/>
            <w:shd w:val="clear" w:color="auto" w:fill="00B050"/>
          </w:tcPr>
          <w:p w14:paraId="7A90AC3A" w14:textId="77777777" w:rsidR="000235F4" w:rsidRPr="0012104C" w:rsidRDefault="00450E7A" w:rsidP="000235F4">
            <w:pPr>
              <w:cnfStyle w:val="100000000000" w:firstRow="1" w:lastRow="0" w:firstColumn="0" w:lastColumn="0" w:oddVBand="0" w:evenVBand="0" w:oddHBand="0" w:evenHBand="0" w:firstRowFirstColumn="0" w:firstRowLastColumn="0" w:lastRowFirstColumn="0" w:lastRowLastColumn="0"/>
              <w:rPr>
                <w:sz w:val="24"/>
              </w:rPr>
            </w:pPr>
            <w:proofErr w:type="spellStart"/>
            <w:r>
              <w:rPr>
                <w:sz w:val="24"/>
              </w:rPr>
              <w:t>Superdager</w:t>
            </w:r>
            <w:proofErr w:type="spellEnd"/>
            <w:r w:rsidR="000235F4" w:rsidRPr="0012104C">
              <w:rPr>
                <w:sz w:val="24"/>
              </w:rPr>
              <w:t xml:space="preserve"> (skolefrie dager)</w:t>
            </w:r>
          </w:p>
        </w:tc>
      </w:tr>
      <w:tr w:rsidR="000235F4" w:rsidRPr="0012104C" w14:paraId="43B2750A"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28ECAE11" w14:textId="77777777" w:rsidR="000235F4" w:rsidRPr="0012104C" w:rsidRDefault="000235F4" w:rsidP="000235F4">
            <w:pPr>
              <w:rPr>
                <w:sz w:val="24"/>
              </w:rPr>
            </w:pPr>
            <w:r w:rsidRPr="0012104C">
              <w:rPr>
                <w:sz w:val="24"/>
              </w:rPr>
              <w:t>Hel plass</w:t>
            </w:r>
          </w:p>
        </w:tc>
        <w:tc>
          <w:tcPr>
            <w:tcW w:w="3088" w:type="dxa"/>
            <w:shd w:val="clear" w:color="auto" w:fill="BFF3C5"/>
          </w:tcPr>
          <w:p w14:paraId="1450492E" w14:textId="77777777" w:rsidR="000235F4" w:rsidRPr="0012104C" w:rsidRDefault="00450E7A" w:rsidP="000235F4">
            <w:pPr>
              <w:cnfStyle w:val="000000100000" w:firstRow="0" w:lastRow="0" w:firstColumn="0" w:lastColumn="0" w:oddVBand="0" w:evenVBand="0" w:oddHBand="1" w:evenHBand="0" w:firstRowFirstColumn="0" w:firstRowLastColumn="0" w:lastRowFirstColumn="0" w:lastRowLastColumn="0"/>
            </w:pPr>
            <w:r>
              <w:t>07.30-16.30</w:t>
            </w:r>
          </w:p>
        </w:tc>
        <w:tc>
          <w:tcPr>
            <w:tcW w:w="3427" w:type="dxa"/>
            <w:shd w:val="clear" w:color="auto" w:fill="BFF3C5"/>
          </w:tcPr>
          <w:p w14:paraId="4C277163" w14:textId="77777777" w:rsidR="000235F4" w:rsidRPr="0012104C" w:rsidRDefault="00450E7A" w:rsidP="000235F4">
            <w:pPr>
              <w:cnfStyle w:val="000000100000" w:firstRow="0" w:lastRow="0" w:firstColumn="0" w:lastColumn="0" w:oddVBand="0" w:evenVBand="0" w:oddHBand="1" w:evenHBand="0" w:firstRowFirstColumn="0" w:firstRowLastColumn="0" w:lastRowFirstColumn="0" w:lastRowLastColumn="0"/>
            </w:pPr>
            <w:r>
              <w:t>07.30-16.30</w:t>
            </w:r>
          </w:p>
        </w:tc>
      </w:tr>
      <w:tr w:rsidR="000235F4" w:rsidRPr="0012104C" w14:paraId="0E3CB740" w14:textId="77777777" w:rsidTr="009B738D">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656820C6" w14:textId="77777777" w:rsidR="000235F4" w:rsidRPr="0012104C" w:rsidRDefault="004F2104" w:rsidP="000235F4">
            <w:pPr>
              <w:rPr>
                <w:sz w:val="24"/>
              </w:rPr>
            </w:pPr>
            <w:r>
              <w:rPr>
                <w:sz w:val="24"/>
              </w:rPr>
              <w:t>Redusert plass</w:t>
            </w:r>
          </w:p>
        </w:tc>
        <w:tc>
          <w:tcPr>
            <w:tcW w:w="3088" w:type="dxa"/>
            <w:shd w:val="clear" w:color="auto" w:fill="9BF7A6"/>
          </w:tcPr>
          <w:p w14:paraId="05D06DF9" w14:textId="77777777" w:rsidR="000235F4" w:rsidRPr="0012104C" w:rsidRDefault="00450E7A" w:rsidP="000235F4">
            <w:pPr>
              <w:cnfStyle w:val="000000000000" w:firstRow="0" w:lastRow="0" w:firstColumn="0" w:lastColumn="0" w:oddVBand="0" w:evenVBand="0" w:oddHBand="0" w:evenHBand="0" w:firstRowFirstColumn="0" w:firstRowLastColumn="0" w:lastRowFirstColumn="0" w:lastRowLastColumn="0"/>
            </w:pPr>
            <w:r>
              <w:t>07.30-14.30 eller 08.20 -15.30.</w:t>
            </w:r>
          </w:p>
        </w:tc>
        <w:tc>
          <w:tcPr>
            <w:tcW w:w="3427" w:type="dxa"/>
            <w:shd w:val="clear" w:color="auto" w:fill="9BF7A6"/>
          </w:tcPr>
          <w:p w14:paraId="7697D439" w14:textId="77777777" w:rsidR="00450E7A" w:rsidRDefault="00450E7A" w:rsidP="00450E7A">
            <w:pPr>
              <w:cnfStyle w:val="000000000000" w:firstRow="0" w:lastRow="0" w:firstColumn="0" w:lastColumn="0" w:oddVBand="0" w:evenVBand="0" w:oddHBand="0" w:evenHBand="0" w:firstRowFirstColumn="0" w:firstRowLastColumn="0" w:lastRowFirstColumn="0" w:lastRowLastColumn="0"/>
            </w:pPr>
            <w:r>
              <w:t>9.00-14.30</w:t>
            </w:r>
          </w:p>
          <w:p w14:paraId="3C0395D3" w14:textId="77777777" w:rsidR="00450E7A" w:rsidRDefault="00450E7A" w:rsidP="00450E7A">
            <w:pPr>
              <w:cnfStyle w:val="000000000000" w:firstRow="0" w:lastRow="0" w:firstColumn="0" w:lastColumn="0" w:oddVBand="0" w:evenVBand="0" w:oddHBand="0" w:evenHBand="0" w:firstRowFirstColumn="0" w:firstRowLastColumn="0" w:lastRowFirstColumn="0" w:lastRowLastColumn="0"/>
            </w:pPr>
          </w:p>
          <w:p w14:paraId="47D25DFB" w14:textId="77777777" w:rsidR="000235F4" w:rsidRPr="0012104C" w:rsidRDefault="00450E7A" w:rsidP="00450E7A">
            <w:pPr>
              <w:cnfStyle w:val="000000000000" w:firstRow="0" w:lastRow="0" w:firstColumn="0" w:lastColumn="0" w:oddVBand="0" w:evenVBand="0" w:oddHBand="0" w:evenHBand="0" w:firstRowFirstColumn="0" w:firstRowLastColumn="0" w:lastRowFirstColumn="0" w:lastRowLastColumn="0"/>
            </w:pPr>
            <w:r>
              <w:t>Ved direkteavtale med avdelingslederen i august, kan en avtale 60% fulle langdager.</w:t>
            </w:r>
          </w:p>
        </w:tc>
      </w:tr>
      <w:tr w:rsidR="000235F4" w:rsidRPr="0012104C" w14:paraId="041A4BB4"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1429AA14" w14:textId="77777777" w:rsidR="000235F4" w:rsidRPr="0012104C" w:rsidRDefault="000235F4" w:rsidP="000235F4">
            <w:pPr>
              <w:rPr>
                <w:sz w:val="24"/>
              </w:rPr>
            </w:pPr>
            <w:r w:rsidRPr="0012104C">
              <w:rPr>
                <w:sz w:val="24"/>
              </w:rPr>
              <w:t>Morgenplass</w:t>
            </w:r>
          </w:p>
        </w:tc>
        <w:tc>
          <w:tcPr>
            <w:tcW w:w="3088" w:type="dxa"/>
            <w:shd w:val="clear" w:color="auto" w:fill="BFF3C5"/>
          </w:tcPr>
          <w:p w14:paraId="5D0A7009" w14:textId="77777777" w:rsidR="000235F4" w:rsidRPr="0012104C" w:rsidRDefault="00450E7A" w:rsidP="000235F4">
            <w:pPr>
              <w:cnfStyle w:val="000000100000" w:firstRow="0" w:lastRow="0" w:firstColumn="0" w:lastColumn="0" w:oddVBand="0" w:evenVBand="0" w:oddHBand="1" w:evenHBand="0" w:firstRowFirstColumn="0" w:firstRowLastColumn="0" w:lastRowFirstColumn="0" w:lastRowLastColumn="0"/>
            </w:pPr>
            <w:r>
              <w:t>07.30-08.20</w:t>
            </w:r>
          </w:p>
        </w:tc>
        <w:tc>
          <w:tcPr>
            <w:tcW w:w="3427" w:type="dxa"/>
            <w:shd w:val="clear" w:color="auto" w:fill="BFF3C5"/>
          </w:tcPr>
          <w:p w14:paraId="5DB34A0F" w14:textId="77777777" w:rsidR="000235F4" w:rsidRPr="0012104C" w:rsidRDefault="00450E7A" w:rsidP="000235F4">
            <w:pPr>
              <w:cnfStyle w:val="000000100000" w:firstRow="0" w:lastRow="0" w:firstColumn="0" w:lastColumn="0" w:oddVBand="0" w:evenVBand="0" w:oddHBand="1" w:evenHBand="0" w:firstRowFirstColumn="0" w:firstRowLastColumn="0" w:lastRowFirstColumn="0" w:lastRowLastColumn="0"/>
            </w:pPr>
            <w:r>
              <w:t xml:space="preserve">Ikke tid på </w:t>
            </w:r>
            <w:proofErr w:type="spellStart"/>
            <w:r>
              <w:t>superdager</w:t>
            </w:r>
            <w:proofErr w:type="spellEnd"/>
          </w:p>
        </w:tc>
      </w:tr>
      <w:tr w:rsidR="000235F4" w:rsidRPr="0012104C" w14:paraId="7173B0D0" w14:textId="77777777" w:rsidTr="009B738D">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43B4AAC7" w14:textId="77777777" w:rsidR="000235F4" w:rsidRPr="0012104C" w:rsidRDefault="000235F4" w:rsidP="000235F4">
            <w:pPr>
              <w:rPr>
                <w:sz w:val="24"/>
              </w:rPr>
            </w:pPr>
            <w:r w:rsidRPr="0012104C">
              <w:rPr>
                <w:sz w:val="24"/>
              </w:rPr>
              <w:lastRenderedPageBreak/>
              <w:t>Dagplass</w:t>
            </w:r>
          </w:p>
        </w:tc>
        <w:tc>
          <w:tcPr>
            <w:tcW w:w="3088" w:type="dxa"/>
            <w:shd w:val="clear" w:color="auto" w:fill="9BF7A6"/>
          </w:tcPr>
          <w:p w14:paraId="496FBF58" w14:textId="77777777" w:rsidR="000235F4" w:rsidRPr="0012104C" w:rsidRDefault="00450E7A" w:rsidP="000235F4">
            <w:pPr>
              <w:cnfStyle w:val="000000000000" w:firstRow="0" w:lastRow="0" w:firstColumn="0" w:lastColumn="0" w:oddVBand="0" w:evenVBand="0" w:oddHBand="0" w:evenHBand="0" w:firstRowFirstColumn="0" w:firstRowLastColumn="0" w:lastRowFirstColumn="0" w:lastRowLastColumn="0"/>
            </w:pPr>
            <w:r>
              <w:t>Ved nødstilfeller</w:t>
            </w:r>
          </w:p>
        </w:tc>
        <w:tc>
          <w:tcPr>
            <w:tcW w:w="3427" w:type="dxa"/>
            <w:shd w:val="clear" w:color="auto" w:fill="9BF7A6"/>
          </w:tcPr>
          <w:p w14:paraId="3254BC2F" w14:textId="77777777" w:rsidR="000235F4" w:rsidRPr="0012104C" w:rsidRDefault="000235F4" w:rsidP="000235F4">
            <w:pPr>
              <w:cnfStyle w:val="000000000000" w:firstRow="0" w:lastRow="0" w:firstColumn="0" w:lastColumn="0" w:oddVBand="0" w:evenVBand="0" w:oddHBand="0" w:evenHBand="0" w:firstRowFirstColumn="0" w:firstRowLastColumn="0" w:lastRowFirstColumn="0" w:lastRowLastColumn="0"/>
            </w:pPr>
          </w:p>
        </w:tc>
      </w:tr>
    </w:tbl>
    <w:p w14:paraId="651E9592" w14:textId="77777777" w:rsidR="000235F4" w:rsidRPr="0012104C" w:rsidRDefault="000235F4" w:rsidP="000235F4"/>
    <w:p w14:paraId="257F7F26" w14:textId="77777777" w:rsidR="00A0012F" w:rsidRPr="0012104C" w:rsidRDefault="00435E17" w:rsidP="00A0012F">
      <w:pPr>
        <w:pStyle w:val="Overskrift2"/>
      </w:pPr>
      <w:bookmarkStart w:id="32" w:name="_Toc205985731"/>
      <w:bookmarkStart w:id="33" w:name="_Toc84004244"/>
      <w:r w:rsidRPr="0012104C">
        <w:t>Åpningstider</w:t>
      </w:r>
      <w:bookmarkEnd w:id="32"/>
      <w:bookmarkEnd w:id="33"/>
    </w:p>
    <w:p w14:paraId="7FC29176" w14:textId="30BADE24" w:rsidR="002326A5" w:rsidRPr="0012104C" w:rsidRDefault="008857B5" w:rsidP="002326A5">
      <w:r w:rsidRPr="0012104C">
        <w:t>SFO er åpen alle virkedager i 11 måneder med unntak av 5 planleggingsdager. SFO er stengt hele juli.</w:t>
      </w:r>
      <w:r w:rsidR="00AF25B0">
        <w:t xml:space="preserve"> Åpner klokken 7.30 og stenger klokken 16.30. </w:t>
      </w:r>
    </w:p>
    <w:p w14:paraId="270AC509" w14:textId="77777777" w:rsidR="00AF25B0" w:rsidRPr="0012104C" w:rsidRDefault="00AF25B0" w:rsidP="00AF25B0">
      <w:r w:rsidRPr="0012104C">
        <w:t>Oversikt over ferie og fridager ligger på skolens hjemmeside.</w:t>
      </w:r>
    </w:p>
    <w:p w14:paraId="6A4D0DBA" w14:textId="09E11FEE" w:rsidR="00AF25B0" w:rsidRPr="0012104C" w:rsidRDefault="00AF25B0" w:rsidP="00AF25B0">
      <w:r w:rsidRPr="00FE1AC6">
        <w:t>SFO er stengt pga. planleggingsdager følgende dager:</w:t>
      </w:r>
      <w:r>
        <w:t xml:space="preserve"> </w:t>
      </w:r>
      <w:r w:rsidR="00C57926">
        <w:t>1</w:t>
      </w:r>
      <w:r w:rsidR="00CC029D">
        <w:t>5</w:t>
      </w:r>
      <w:r w:rsidR="00C57926">
        <w:t>.08.2</w:t>
      </w:r>
      <w:r w:rsidR="00CC029D">
        <w:t>5</w:t>
      </w:r>
      <w:r w:rsidR="00C57926">
        <w:t xml:space="preserve">, </w:t>
      </w:r>
      <w:r w:rsidR="00CC029D">
        <w:t>08</w:t>
      </w:r>
      <w:r w:rsidR="00FE1AC6">
        <w:t>.0</w:t>
      </w:r>
      <w:r w:rsidR="00CC029D">
        <w:t>9</w:t>
      </w:r>
      <w:r w:rsidR="00FE1AC6">
        <w:t>.25, 0</w:t>
      </w:r>
      <w:r w:rsidR="00841897">
        <w:t>2</w:t>
      </w:r>
      <w:r w:rsidR="00FE1AC6">
        <w:t>.0</w:t>
      </w:r>
      <w:r w:rsidR="00841897">
        <w:t>1</w:t>
      </w:r>
      <w:r w:rsidR="00FE1AC6">
        <w:t>.2</w:t>
      </w:r>
      <w:r w:rsidR="00841897">
        <w:t>6</w:t>
      </w:r>
      <w:r w:rsidR="00FE1AC6">
        <w:t>,</w:t>
      </w:r>
      <w:r w:rsidR="001D448D">
        <w:t>15</w:t>
      </w:r>
      <w:r w:rsidR="00FE1AC6">
        <w:t>.05.</w:t>
      </w:r>
      <w:r w:rsidR="001D448D">
        <w:t>26</w:t>
      </w:r>
      <w:r w:rsidR="00FE1AC6">
        <w:t xml:space="preserve"> og 0</w:t>
      </w:r>
      <w:r w:rsidR="00AF2FB1">
        <w:t>8</w:t>
      </w:r>
      <w:r w:rsidR="00FE1AC6">
        <w:t>.0</w:t>
      </w:r>
      <w:r w:rsidR="00AF2FB1">
        <w:t>6</w:t>
      </w:r>
      <w:r w:rsidR="00FE1AC6">
        <w:t>.2</w:t>
      </w:r>
      <w:r w:rsidR="00AF2FB1">
        <w:t>6</w:t>
      </w:r>
    </w:p>
    <w:p w14:paraId="269E314A" w14:textId="77777777" w:rsidR="008857B5" w:rsidRPr="0012104C" w:rsidRDefault="008857B5" w:rsidP="008857B5"/>
    <w:p w14:paraId="06EFE008" w14:textId="77777777" w:rsidR="00435E17" w:rsidRPr="0012104C" w:rsidRDefault="00AF25B0" w:rsidP="00A0012F">
      <w:pPr>
        <w:pStyle w:val="Overskrift2"/>
      </w:pPr>
      <w:bookmarkStart w:id="34" w:name="_Toc205985732"/>
      <w:bookmarkStart w:id="35" w:name="_Toc1647671542"/>
      <w:proofErr w:type="spellStart"/>
      <w:r>
        <w:t>Superdager</w:t>
      </w:r>
      <w:proofErr w:type="spellEnd"/>
      <w:r w:rsidR="00435E17" w:rsidRPr="0012104C">
        <w:t>– skolefrie dager</w:t>
      </w:r>
      <w:bookmarkEnd w:id="34"/>
      <w:bookmarkEnd w:id="35"/>
    </w:p>
    <w:p w14:paraId="3B63C89F" w14:textId="77777777" w:rsidR="00AF25B0" w:rsidRDefault="00AF25B0" w:rsidP="00AF25B0">
      <w:r>
        <w:t xml:space="preserve">Ved skoleferie og fridager, dvs. undervisningsfrie dager, har vi </w:t>
      </w:r>
      <w:proofErr w:type="spellStart"/>
      <w:r>
        <w:t>superdager</w:t>
      </w:r>
      <w:proofErr w:type="spellEnd"/>
      <w:r>
        <w:t xml:space="preserve"> på SFO/UFO. Vi legger vekt på at d</w:t>
      </w:r>
      <w:r w:rsidR="00867E8E">
        <w:t>isse dagene fylles med opplevelser</w:t>
      </w:r>
      <w:r>
        <w:t>, og vi prøver å gjennomføre turer eller aktiviteter som er vanskelig å få til i den vanlige skolehverdagen.</w:t>
      </w:r>
    </w:p>
    <w:p w14:paraId="1CB6A39C" w14:textId="745262D3" w:rsidR="00AF25B0" w:rsidRDefault="00AF25B0" w:rsidP="00AF25B0">
      <w:r>
        <w:t xml:space="preserve">I forkant av alle </w:t>
      </w:r>
      <w:proofErr w:type="spellStart"/>
      <w:r>
        <w:t>superdager</w:t>
      </w:r>
      <w:proofErr w:type="spellEnd"/>
      <w:r>
        <w:t xml:space="preserve">, vil en </w:t>
      </w:r>
      <w:proofErr w:type="gramStart"/>
      <w:r>
        <w:t>påm</w:t>
      </w:r>
      <w:r w:rsidR="00F22736">
        <w:t>eldingslink</w:t>
      </w:r>
      <w:proofErr w:type="gramEnd"/>
      <w:r w:rsidR="00F22736">
        <w:t xml:space="preserve"> bli sendt ut på </w:t>
      </w:r>
      <w:r w:rsidR="00BC7B4C">
        <w:t>vigilo</w:t>
      </w:r>
      <w:r>
        <w:t xml:space="preserve">. Vi ber foresatte om å respektere svarfristen, slik at vi kan legge bedre planer for elevgruppen. De som melder seg på i etterkant av fristen, kan risikere å måtte bli igjen på skolen hvis vi skal på en aktivitet med antallsreservering. </w:t>
      </w:r>
      <w:r w:rsidR="00867E8E">
        <w:t>For ODA er det en egen ordning for påmelding</w:t>
      </w:r>
      <w:r w:rsidR="00C2010D">
        <w:t xml:space="preserve"> og den kommer tidligere grunnet taxibestillinger osv.</w:t>
      </w:r>
    </w:p>
    <w:p w14:paraId="115879E8" w14:textId="77777777" w:rsidR="00AF25B0" w:rsidRDefault="00AF25B0" w:rsidP="00AF25B0">
      <w:r>
        <w:t xml:space="preserve">Kjernetiden på </w:t>
      </w:r>
      <w:proofErr w:type="spellStart"/>
      <w:r>
        <w:t>superdager</w:t>
      </w:r>
      <w:proofErr w:type="spellEnd"/>
      <w:r>
        <w:t xml:space="preserve"> er fra kl. 10.00 - 14.00. Det betyr at vi ønsker at barna er på SFO i dette tidsrommet, da hovedvekten av aktiviteter legges her.  Ved turer ut av huset, går vi tidligere og vil informere foresatte om dette. Hvis elever kommer sent disse dager, må de leveres til turstedet.</w:t>
      </w:r>
    </w:p>
    <w:p w14:paraId="6FFD8B37" w14:textId="77777777" w:rsidR="00450E7A" w:rsidRPr="0012104C" w:rsidRDefault="00AF25B0" w:rsidP="00A0012F">
      <w:r>
        <w:t>Vi legger ut en aktivitetsplan uken før superdagene, med oversikt over hva s</w:t>
      </w:r>
      <w:r w:rsidR="00974E79">
        <w:t>om skjer og når. Den legges</w:t>
      </w:r>
      <w:r>
        <w:t xml:space="preserve"> ut på hjemmesiden. </w:t>
      </w:r>
    </w:p>
    <w:p w14:paraId="3892203D" w14:textId="77777777" w:rsidR="00A0012F" w:rsidRPr="0012104C" w:rsidRDefault="00A0012F" w:rsidP="00A0012F">
      <w:pPr>
        <w:pStyle w:val="Overskrift2"/>
      </w:pPr>
      <w:bookmarkStart w:id="36" w:name="_Toc205985733"/>
      <w:bookmarkStart w:id="37" w:name="_Toc159264190"/>
      <w:r w:rsidRPr="0012104C">
        <w:t>Henting og levering</w:t>
      </w:r>
      <w:bookmarkEnd w:id="36"/>
      <w:bookmarkEnd w:id="37"/>
    </w:p>
    <w:p w14:paraId="43C98DD6" w14:textId="278C8987" w:rsidR="00974E79" w:rsidRDefault="00AF25B0" w:rsidP="00A0012F">
      <w:r>
        <w:t>Når eleven kommer på SFO om morgningen</w:t>
      </w:r>
      <w:r w:rsidR="001E06A4">
        <w:t>,</w:t>
      </w:r>
      <w:r>
        <w:t xml:space="preserve"> </w:t>
      </w:r>
      <w:r w:rsidR="00F22736">
        <w:t>blir de</w:t>
      </w:r>
      <w:r w:rsidR="00974E79">
        <w:t xml:space="preserve"> registrert på Vigilo</w:t>
      </w:r>
      <w:r w:rsidR="001E06A4">
        <w:t>. B</w:t>
      </w:r>
      <w:r w:rsidR="00974E79">
        <w:t>eskjeder som sendes før klokken 08.00 leses før skolen</w:t>
      </w:r>
      <w:r>
        <w:t xml:space="preserve">. </w:t>
      </w:r>
      <w:r w:rsidR="00974E79">
        <w:t>Vi leser også beskjeder kl</w:t>
      </w:r>
      <w:r w:rsidR="005A65FA">
        <w:t>.</w:t>
      </w:r>
      <w:r w:rsidR="00974E79">
        <w:t xml:space="preserve"> 12.</w:t>
      </w:r>
      <w:r w:rsidR="00BC7B4C">
        <w:t>20</w:t>
      </w:r>
      <w:r w:rsidR="00974E79">
        <w:t xml:space="preserve"> på fredager og 13.00 resten av skoledagene.</w:t>
      </w:r>
    </w:p>
    <w:p w14:paraId="34722E23" w14:textId="77777777" w:rsidR="00A0012F" w:rsidRPr="003E7664" w:rsidRDefault="00AF25B0" w:rsidP="00A0012F">
      <w:r>
        <w:t>Foresatte må i startfasen være flinke til å si farvel når de går, og vise elevene at de er trygge på at dette vil gå bra. Trygge foreldre, gir tryggere barn.</w:t>
      </w:r>
    </w:p>
    <w:p w14:paraId="76B605AF" w14:textId="77777777" w:rsidR="00A0012F" w:rsidRPr="0012104C" w:rsidRDefault="00A0012F" w:rsidP="00A0012F">
      <w:pPr>
        <w:pStyle w:val="Overskrift2"/>
      </w:pPr>
      <w:bookmarkStart w:id="38" w:name="_Toc205985734"/>
      <w:bookmarkStart w:id="39" w:name="_Toc1388477682"/>
      <w:r w:rsidRPr="0012104C">
        <w:t>Klær</w:t>
      </w:r>
      <w:bookmarkEnd w:id="38"/>
      <w:bookmarkEnd w:id="39"/>
    </w:p>
    <w:p w14:paraId="3C02BF1B" w14:textId="77777777" w:rsidR="00AF25B0" w:rsidRDefault="00AF25B0" w:rsidP="00AF25B0">
      <w:r>
        <w:t>Barna må alltid ha: innesko, ekstra klær til skift, regntøy og støvler på skolen. Dette handler om barnas velvære, trivsel og mulighet til å delta i aktiviteter som foregår ute og inne. Ta med regntøy hjem til vask/kontroll med jevne mellomrom. Husk å merke alt!</w:t>
      </w:r>
    </w:p>
    <w:p w14:paraId="18DA357C" w14:textId="77777777" w:rsidR="00A0012F" w:rsidRDefault="00AF25B0" w:rsidP="00A0012F">
      <w:r>
        <w:t>Vi setter pris på at dere av og til tar en tur innom for å hjelpe barna med å holde orden i garderoben, sjekker gjenglemte klær, fyller på med ekstra klær og lignende.</w:t>
      </w:r>
    </w:p>
    <w:p w14:paraId="21E4AA62" w14:textId="47C029D7" w:rsidR="005764E7" w:rsidRDefault="005764E7" w:rsidP="00A0012F">
      <w:r>
        <w:t>Det som ligger igjen i</w:t>
      </w:r>
      <w:r w:rsidR="00E4402F">
        <w:t xml:space="preserve"> kurvene </w:t>
      </w:r>
      <w:r>
        <w:t xml:space="preserve">for gjenglemte klær, gis til </w:t>
      </w:r>
      <w:proofErr w:type="spellStart"/>
      <w:r w:rsidR="00DF7A6D">
        <w:t>Klesredderene</w:t>
      </w:r>
      <w:proofErr w:type="spellEnd"/>
      <w:r w:rsidR="000C78CD">
        <w:t xml:space="preserve"> to ganger i året</w:t>
      </w:r>
      <w:r>
        <w:t xml:space="preserve">. </w:t>
      </w:r>
    </w:p>
    <w:p w14:paraId="47341341" w14:textId="77777777" w:rsidR="00AF25B0" w:rsidRPr="0012104C" w:rsidRDefault="00AF25B0" w:rsidP="00A0012F"/>
    <w:p w14:paraId="42EF2083" w14:textId="77777777" w:rsidR="00735197" w:rsidRDefault="00735197" w:rsidP="00A0012F"/>
    <w:p w14:paraId="1D541845" w14:textId="77777777" w:rsidR="003819B3" w:rsidRDefault="003819B3" w:rsidP="00A0012F"/>
    <w:p w14:paraId="6EB7911B" w14:textId="77777777" w:rsidR="00CC4D19" w:rsidRPr="0012104C" w:rsidRDefault="00CC4D19" w:rsidP="00A0012F"/>
    <w:p w14:paraId="5D1F4A15" w14:textId="77777777" w:rsidR="00A0012F" w:rsidRDefault="00A0012F" w:rsidP="00A0012F">
      <w:pPr>
        <w:pStyle w:val="Overskrift2"/>
      </w:pPr>
      <w:bookmarkStart w:id="40" w:name="_Toc205985735"/>
      <w:bookmarkStart w:id="41" w:name="_Toc549182076"/>
      <w:r w:rsidRPr="0012104C">
        <w:t>Kontaktinformasjon SFO</w:t>
      </w:r>
      <w:bookmarkEnd w:id="40"/>
      <w:bookmarkEnd w:id="41"/>
    </w:p>
    <w:p w14:paraId="7B40C951" w14:textId="77777777" w:rsidR="00AF25B0" w:rsidRDefault="00AF25B0" w:rsidP="00AF25B0"/>
    <w:p w14:paraId="1796B23B" w14:textId="61E2440B" w:rsidR="00AF25B0" w:rsidRPr="00AF25B0" w:rsidRDefault="00AF25B0" w:rsidP="00AF25B0">
      <w:r>
        <w:t>Beskjeder sendes på Vigilo, de vil bli lest klokken 08.00 og 13.00</w:t>
      </w:r>
      <w:r w:rsidR="0049732A">
        <w:t>(12-20 på fredager)</w:t>
      </w:r>
      <w:r>
        <w:t xml:space="preserve">. </w:t>
      </w:r>
    </w:p>
    <w:p w14:paraId="74C8BC27" w14:textId="77777777" w:rsidR="00AF25B0" w:rsidRDefault="00AF25B0" w:rsidP="00AF25B0">
      <w:r>
        <w:t>Vi kan kontaktes direkte til basene på:</w:t>
      </w:r>
    </w:p>
    <w:p w14:paraId="3453FC98" w14:textId="77777777" w:rsidR="00AF25B0" w:rsidRDefault="00AF25B0" w:rsidP="00AF25B0">
      <w:r>
        <w:t>1.Trinn: 40912577</w:t>
      </w:r>
    </w:p>
    <w:p w14:paraId="7328510A" w14:textId="77777777" w:rsidR="00AF25B0" w:rsidRDefault="00AF25B0" w:rsidP="00AF25B0">
      <w:r>
        <w:t>2.Trinn:94530173</w:t>
      </w:r>
    </w:p>
    <w:p w14:paraId="00F8EE62" w14:textId="77777777" w:rsidR="00AF25B0" w:rsidRDefault="00AF25B0" w:rsidP="00AF25B0">
      <w:r>
        <w:t>3.trinn: 40912578</w:t>
      </w:r>
    </w:p>
    <w:p w14:paraId="35D77224" w14:textId="77777777" w:rsidR="00AF25B0" w:rsidRDefault="00AF25B0" w:rsidP="00AF25B0">
      <w:r>
        <w:t>4.Trinn:40812458</w:t>
      </w:r>
    </w:p>
    <w:p w14:paraId="6B42110F" w14:textId="33F70EAB" w:rsidR="00AF25B0" w:rsidRDefault="00AF25B0" w:rsidP="00AF25B0">
      <w:r>
        <w:t>ODA:</w:t>
      </w:r>
      <w:r w:rsidR="00735197">
        <w:t>40810685</w:t>
      </w:r>
    </w:p>
    <w:p w14:paraId="69D9F3D1" w14:textId="7871E4FD" w:rsidR="00AF25B0" w:rsidRDefault="00AF25B0" w:rsidP="00AF25B0">
      <w:r>
        <w:t xml:space="preserve">Paviljongen: </w:t>
      </w:r>
      <w:r w:rsidR="00735197">
        <w:t>40812459</w:t>
      </w:r>
    </w:p>
    <w:p w14:paraId="731E8821" w14:textId="77777777" w:rsidR="00AF25B0" w:rsidRDefault="00AF25B0" w:rsidP="00AF25B0">
      <w:r>
        <w:t xml:space="preserve">Telefontiden er 07.30 til 08.00 på morgningen og fra klokken 14.00 på ettermiddagen. </w:t>
      </w:r>
    </w:p>
    <w:p w14:paraId="4B4D7232" w14:textId="77777777" w:rsidR="00AF25B0" w:rsidRDefault="00AF25B0" w:rsidP="00AF25B0"/>
    <w:p w14:paraId="77DA642E" w14:textId="77777777" w:rsidR="00AF25B0" w:rsidRDefault="00AF25B0" w:rsidP="00AF25B0">
      <w:r>
        <w:t>Avdelingsleder SFO, Silje S</w:t>
      </w:r>
      <w:r w:rsidR="00DD7322">
        <w:t>ørensen, kan kontaktes</w:t>
      </w:r>
      <w:r>
        <w:t xml:space="preserve"> på:</w:t>
      </w:r>
    </w:p>
    <w:p w14:paraId="55663878" w14:textId="77777777" w:rsidR="00AF25B0" w:rsidRPr="002915C2" w:rsidRDefault="00AF25B0" w:rsidP="00AF25B0">
      <w:pPr>
        <w:rPr>
          <w:lang w:val="en-GB"/>
        </w:rPr>
      </w:pPr>
      <w:r w:rsidRPr="002915C2">
        <w:rPr>
          <w:lang w:val="en-GB"/>
        </w:rPr>
        <w:t xml:space="preserve">Mail: </w:t>
      </w:r>
      <w:hyperlink r:id="rId20" w:history="1">
        <w:r w:rsidRPr="002915C2">
          <w:rPr>
            <w:rStyle w:val="Hyperkobling"/>
            <w:lang w:val="en-GB"/>
          </w:rPr>
          <w:t>silje.sorensen@bergen.kommune.no</w:t>
        </w:r>
      </w:hyperlink>
    </w:p>
    <w:p w14:paraId="13AB4856" w14:textId="77777777" w:rsidR="00AF25B0" w:rsidRDefault="00AF25B0" w:rsidP="00AF25B0">
      <w:r>
        <w:t>Kontor: 53033714/ 40473764</w:t>
      </w:r>
    </w:p>
    <w:p w14:paraId="49206A88" w14:textId="77777777" w:rsidR="00F65AA7" w:rsidRDefault="00F65AA7" w:rsidP="00AF25B0"/>
    <w:p w14:paraId="67B7A70C" w14:textId="77777777" w:rsidR="00F65AA7" w:rsidRDefault="00F65AA7" w:rsidP="00AF25B0"/>
    <w:p w14:paraId="30C1C7B7" w14:textId="77777777" w:rsidR="00F65AA7" w:rsidRPr="00F65AA7" w:rsidRDefault="00F65AA7" w:rsidP="00F65AA7">
      <w:pPr>
        <w:rPr>
          <w:rFonts w:ascii="Calibri" w:eastAsia="Calibri" w:hAnsi="Calibri" w:cs="Times New Roman"/>
          <w:b/>
          <w:sz w:val="24"/>
          <w:szCs w:val="24"/>
        </w:rPr>
      </w:pPr>
      <w:r w:rsidRPr="00F65AA7">
        <w:rPr>
          <w:rFonts w:ascii="Calibri" w:eastAsia="Calibri" w:hAnsi="Calibri" w:cs="Times New Roman"/>
          <w:b/>
          <w:sz w:val="24"/>
          <w:szCs w:val="24"/>
        </w:rPr>
        <w:t xml:space="preserve">VEDTEKTER FOR SKOLEFRITIDSORDNINGEN VED LANDÅS SKOLE </w:t>
      </w:r>
    </w:p>
    <w:p w14:paraId="4FAA5B31"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rPr>
        <w:t xml:space="preserve">§ 1   </w:t>
      </w:r>
      <w:r w:rsidRPr="00F65AA7">
        <w:rPr>
          <w:rFonts w:ascii="Calibri" w:eastAsia="Calibri" w:hAnsi="Calibri" w:cs="Times New Roman"/>
          <w:b/>
        </w:rPr>
        <w:t xml:space="preserve">   </w:t>
      </w:r>
      <w:r w:rsidRPr="00F65AA7">
        <w:rPr>
          <w:rFonts w:ascii="Calibri" w:eastAsia="Calibri" w:hAnsi="Calibri" w:cs="Times New Roman"/>
          <w:b/>
          <w:sz w:val="24"/>
          <w:szCs w:val="24"/>
        </w:rPr>
        <w:t xml:space="preserve">Hjemmel og virkeområde </w:t>
      </w:r>
    </w:p>
    <w:p w14:paraId="1505FB57"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Skolefritidsordningene (SFO) i Bergen kommune drives med hjemmel i  </w:t>
      </w:r>
      <w:r w:rsidRPr="00F65AA7">
        <w:rPr>
          <w:rFonts w:ascii="Calibri" w:eastAsia="Calibri" w:hAnsi="Calibri" w:cs="Times New Roman"/>
          <w:sz w:val="24"/>
          <w:szCs w:val="24"/>
        </w:rPr>
        <w:br/>
        <w:t xml:space="preserve">            Opplæringsloven § 13-7 </w:t>
      </w:r>
      <w:r w:rsidRPr="00F65AA7">
        <w:rPr>
          <w:rFonts w:ascii="Calibri" w:eastAsia="Calibri" w:hAnsi="Calibri" w:cs="Times New Roman"/>
          <w:sz w:val="24"/>
          <w:szCs w:val="24"/>
        </w:rPr>
        <w:br/>
        <w:t xml:space="preserve">            samt de til enhver tid gjeldende vedtekter. </w:t>
      </w:r>
    </w:p>
    <w:p w14:paraId="1C16E03D"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Landås skole har i samsvar med kommunale vedtekter fastsatt lokale vedtekter etter </w:t>
      </w:r>
      <w:r w:rsidRPr="00F65AA7">
        <w:rPr>
          <w:rFonts w:ascii="Calibri" w:eastAsia="Calibri" w:hAnsi="Calibri" w:cs="Times New Roman"/>
          <w:sz w:val="24"/>
          <w:szCs w:val="24"/>
        </w:rPr>
        <w:br/>
        <w:t xml:space="preserve">            behandling i skolens samarbeidsutvalg. </w:t>
      </w:r>
    </w:p>
    <w:p w14:paraId="48AD7DFB"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2</w:t>
      </w:r>
      <w:r w:rsidRPr="00F65AA7">
        <w:rPr>
          <w:rFonts w:ascii="Calibri" w:eastAsia="Calibri" w:hAnsi="Calibri" w:cs="Times New Roman"/>
          <w:b/>
          <w:sz w:val="24"/>
          <w:szCs w:val="24"/>
        </w:rPr>
        <w:t xml:space="preserve">      Formål</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Skolefritidsordningen er et frivillig aktivitets- og omsorgstilbud før og etter skoletid for </w:t>
      </w:r>
      <w:r w:rsidRPr="00F65AA7">
        <w:rPr>
          <w:rFonts w:ascii="Calibri" w:eastAsia="Calibri" w:hAnsi="Calibri" w:cs="Times New Roman"/>
          <w:sz w:val="24"/>
          <w:szCs w:val="24"/>
        </w:rPr>
        <w:br/>
        <w:t xml:space="preserve">           elevene på 1. – 4. trinn og for elever med særskilte behov på 5. – 7. trinn. </w:t>
      </w:r>
    </w:p>
    <w:p w14:paraId="5DDC27AD"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Landås skole har også en midlertidig ungdomsskoleavdeling, UFO. </w:t>
      </w:r>
    </w:p>
    <w:p w14:paraId="13266077" w14:textId="4B6823A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3</w:t>
      </w:r>
      <w:r w:rsidRPr="00F65AA7">
        <w:rPr>
          <w:rFonts w:ascii="Calibri" w:eastAsia="Calibri" w:hAnsi="Calibri" w:cs="Times New Roman"/>
          <w:b/>
          <w:sz w:val="24"/>
          <w:szCs w:val="24"/>
        </w:rPr>
        <w:t xml:space="preserve">     Åpningstider</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Landås skole tilbyr skolefritidsordning alle virkedager, 11 måneder i året. SFO er lukket  </w:t>
      </w:r>
      <w:r w:rsidRPr="00F65AA7">
        <w:rPr>
          <w:rFonts w:ascii="Calibri" w:eastAsia="Calibri" w:hAnsi="Calibri" w:cs="Times New Roman"/>
          <w:sz w:val="24"/>
          <w:szCs w:val="24"/>
        </w:rPr>
        <w:br/>
        <w:t xml:space="preserve">          5 planleggingsdager i løpet av året og i juli måned. Skoleruten fastsettes i skolens </w:t>
      </w:r>
      <w:r w:rsidRPr="00F65AA7">
        <w:rPr>
          <w:rFonts w:ascii="Calibri" w:eastAsia="Calibri" w:hAnsi="Calibri" w:cs="Times New Roman"/>
          <w:sz w:val="24"/>
          <w:szCs w:val="24"/>
        </w:rPr>
        <w:br/>
      </w:r>
      <w:r w:rsidRPr="00F65AA7">
        <w:rPr>
          <w:rFonts w:ascii="Calibri" w:eastAsia="Calibri" w:hAnsi="Calibri" w:cs="Times New Roman"/>
          <w:sz w:val="24"/>
          <w:szCs w:val="24"/>
        </w:rPr>
        <w:lastRenderedPageBreak/>
        <w:t xml:space="preserve">          samarbeidsutvalg. SFO ved Landås skole også stengt hver julaften, nyttårsaften og  </w:t>
      </w:r>
      <w:r w:rsidRPr="00F65AA7">
        <w:rPr>
          <w:rFonts w:ascii="Calibri" w:eastAsia="Calibri" w:hAnsi="Calibri" w:cs="Times New Roman"/>
          <w:sz w:val="24"/>
          <w:szCs w:val="24"/>
        </w:rPr>
        <w:br/>
        <w:t xml:space="preserve">          onsdag før skjærtorsdag fra kl.12. For skoleåret 202</w:t>
      </w:r>
      <w:r w:rsidR="00637073">
        <w:rPr>
          <w:rFonts w:ascii="Calibri" w:eastAsia="Calibri" w:hAnsi="Calibri" w:cs="Times New Roman"/>
          <w:sz w:val="24"/>
          <w:szCs w:val="24"/>
        </w:rPr>
        <w:t>4</w:t>
      </w:r>
      <w:r w:rsidR="00550ED1">
        <w:rPr>
          <w:rFonts w:ascii="Calibri" w:eastAsia="Calibri" w:hAnsi="Calibri" w:cs="Times New Roman"/>
          <w:sz w:val="24"/>
          <w:szCs w:val="24"/>
        </w:rPr>
        <w:t>/25</w:t>
      </w:r>
      <w:r w:rsidRPr="00F65AA7">
        <w:rPr>
          <w:rFonts w:ascii="Calibri" w:eastAsia="Calibri" w:hAnsi="Calibri" w:cs="Times New Roman"/>
          <w:sz w:val="24"/>
          <w:szCs w:val="24"/>
        </w:rPr>
        <w:t xml:space="preserve"> er SFO ved Landås skole  </w:t>
      </w:r>
      <w:r w:rsidRPr="00F65AA7">
        <w:rPr>
          <w:rFonts w:ascii="Calibri" w:eastAsia="Calibri" w:hAnsi="Calibri" w:cs="Times New Roman"/>
          <w:sz w:val="24"/>
          <w:szCs w:val="24"/>
        </w:rPr>
        <w:br/>
        <w:t xml:space="preserve">          lukket følgende dager: Se skoleruten på skolens nettside. </w:t>
      </w:r>
    </w:p>
    <w:p w14:paraId="42E81183"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Daglig åpningstid er mellom kl. 07.30 og kl. 16.30. </w:t>
      </w:r>
    </w:p>
    <w:p w14:paraId="4F1030C8"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Det gis tilbud om følgende plasstyper: Hel plass, redusert plass med ulike </w:t>
      </w:r>
      <w:r w:rsidRPr="00F65AA7">
        <w:rPr>
          <w:rFonts w:ascii="Calibri" w:eastAsia="Calibri" w:hAnsi="Calibri" w:cs="Times New Roman"/>
          <w:sz w:val="24"/>
          <w:szCs w:val="24"/>
        </w:rPr>
        <w:br/>
        <w:t xml:space="preserve">             alternativer </w:t>
      </w:r>
      <w:proofErr w:type="gramStart"/>
      <w:r w:rsidRPr="00F65AA7">
        <w:rPr>
          <w:rFonts w:ascii="Calibri" w:eastAsia="Calibri" w:hAnsi="Calibri" w:cs="Times New Roman"/>
          <w:sz w:val="24"/>
          <w:szCs w:val="24"/>
        </w:rPr>
        <w:t>( 60</w:t>
      </w:r>
      <w:proofErr w:type="gramEnd"/>
      <w:r w:rsidRPr="00F65AA7">
        <w:rPr>
          <w:rFonts w:ascii="Calibri" w:eastAsia="Calibri" w:hAnsi="Calibri" w:cs="Times New Roman"/>
          <w:sz w:val="24"/>
          <w:szCs w:val="24"/>
        </w:rPr>
        <w:t xml:space="preserve">% plass) og dagplass. </w:t>
      </w:r>
    </w:p>
    <w:p w14:paraId="56725915"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Hel plass gir mulighet for å benytte hele den daglige åpningstid (fratrukket </w:t>
      </w:r>
      <w:r w:rsidRPr="00F65AA7">
        <w:rPr>
          <w:rFonts w:ascii="Calibri" w:eastAsia="Calibri" w:hAnsi="Calibri" w:cs="Times New Roman"/>
          <w:sz w:val="24"/>
          <w:szCs w:val="24"/>
        </w:rPr>
        <w:br/>
        <w:t xml:space="preserve">             undervisningstiden) mellom kl.07.30 og kl.16.30. </w:t>
      </w:r>
    </w:p>
    <w:p w14:paraId="38EC8AFB"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Morgenplass er definert som tiden fra kl. 07.30 og frem til undervisning. </w:t>
      </w:r>
    </w:p>
    <w:p w14:paraId="6B2E6011"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Ettermiddagsplass er definert som: Alt. 1: Tiden etter undervisning og frem </w:t>
      </w:r>
      <w:r w:rsidRPr="00F65AA7">
        <w:rPr>
          <w:rFonts w:ascii="Calibri" w:eastAsia="Calibri" w:hAnsi="Calibri" w:cs="Times New Roman"/>
          <w:sz w:val="24"/>
          <w:szCs w:val="24"/>
        </w:rPr>
        <w:br/>
        <w:t xml:space="preserve">             til kl. 15.30. </w:t>
      </w:r>
      <w:r w:rsidRPr="00F65AA7">
        <w:rPr>
          <w:rFonts w:ascii="Calibri" w:eastAsia="Calibri" w:hAnsi="Calibri" w:cs="Times New Roman"/>
          <w:sz w:val="24"/>
          <w:szCs w:val="24"/>
        </w:rPr>
        <w:br/>
        <w:t xml:space="preserve">             Alt. 2: Tiden fra kl. 07.30 frem til undervisning samt tiden etter undervisning og frem   </w:t>
      </w:r>
      <w:r w:rsidRPr="00F65AA7">
        <w:rPr>
          <w:rFonts w:ascii="Calibri" w:eastAsia="Calibri" w:hAnsi="Calibri" w:cs="Times New Roman"/>
          <w:sz w:val="24"/>
          <w:szCs w:val="24"/>
        </w:rPr>
        <w:br/>
        <w:t xml:space="preserve">             til kl. 14.30. </w:t>
      </w:r>
    </w:p>
    <w:p w14:paraId="4A03C289" w14:textId="6DA144E4"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Alt.3: Velge ut 60% av antall </w:t>
      </w:r>
      <w:proofErr w:type="spellStart"/>
      <w:r w:rsidRPr="00F65AA7">
        <w:rPr>
          <w:rFonts w:ascii="Calibri" w:eastAsia="Calibri" w:hAnsi="Calibri" w:cs="Times New Roman"/>
          <w:sz w:val="24"/>
          <w:szCs w:val="24"/>
        </w:rPr>
        <w:t>superdager</w:t>
      </w:r>
      <w:proofErr w:type="spellEnd"/>
      <w:r w:rsidRPr="00F65AA7">
        <w:rPr>
          <w:rFonts w:ascii="Calibri" w:eastAsia="Calibri" w:hAnsi="Calibri" w:cs="Times New Roman"/>
          <w:sz w:val="24"/>
          <w:szCs w:val="24"/>
        </w:rPr>
        <w:t xml:space="preserve"> og ha fulle dager på </w:t>
      </w:r>
      <w:proofErr w:type="gramStart"/>
      <w:r w:rsidRPr="00F65AA7">
        <w:rPr>
          <w:rFonts w:ascii="Calibri" w:eastAsia="Calibri" w:hAnsi="Calibri" w:cs="Times New Roman"/>
          <w:sz w:val="24"/>
          <w:szCs w:val="24"/>
        </w:rPr>
        <w:t>de</w:t>
      </w:r>
      <w:proofErr w:type="gramEnd"/>
      <w:r w:rsidRPr="00F65AA7">
        <w:rPr>
          <w:rFonts w:ascii="Calibri" w:eastAsia="Calibri" w:hAnsi="Calibri" w:cs="Times New Roman"/>
          <w:sz w:val="24"/>
          <w:szCs w:val="24"/>
        </w:rPr>
        <w:t>. Eksempel 2</w:t>
      </w:r>
      <w:r w:rsidR="00A15549">
        <w:rPr>
          <w:rFonts w:ascii="Calibri" w:eastAsia="Calibri" w:hAnsi="Calibri" w:cs="Times New Roman"/>
          <w:sz w:val="24"/>
          <w:szCs w:val="24"/>
        </w:rPr>
        <w:t>5</w:t>
      </w:r>
      <w:r w:rsidR="00CD1D1A">
        <w:rPr>
          <w:rFonts w:ascii="Calibri" w:eastAsia="Calibri" w:hAnsi="Calibri" w:cs="Times New Roman"/>
          <w:sz w:val="24"/>
          <w:szCs w:val="24"/>
        </w:rPr>
        <w:t>/2</w:t>
      </w:r>
      <w:r w:rsidR="00A15549">
        <w:rPr>
          <w:rFonts w:ascii="Calibri" w:eastAsia="Calibri" w:hAnsi="Calibri" w:cs="Times New Roman"/>
          <w:sz w:val="24"/>
          <w:szCs w:val="24"/>
        </w:rPr>
        <w:t>6</w:t>
      </w:r>
      <w:r w:rsidRPr="00F65AA7">
        <w:rPr>
          <w:rFonts w:ascii="Calibri" w:eastAsia="Calibri" w:hAnsi="Calibri" w:cs="Times New Roman"/>
          <w:sz w:val="24"/>
          <w:szCs w:val="24"/>
        </w:rPr>
        <w:t xml:space="preserve"> har   </w:t>
      </w:r>
      <w:r w:rsidRPr="00F65AA7">
        <w:rPr>
          <w:rFonts w:ascii="Calibri" w:eastAsia="Calibri" w:hAnsi="Calibri" w:cs="Times New Roman"/>
          <w:sz w:val="24"/>
          <w:szCs w:val="24"/>
        </w:rPr>
        <w:br/>
        <w:t xml:space="preserve">            3</w:t>
      </w:r>
      <w:r w:rsidR="00CD1D1A">
        <w:rPr>
          <w:rFonts w:ascii="Calibri" w:eastAsia="Calibri" w:hAnsi="Calibri" w:cs="Times New Roman"/>
          <w:sz w:val="24"/>
          <w:szCs w:val="24"/>
        </w:rPr>
        <w:t>2</w:t>
      </w:r>
      <w:r w:rsidRPr="00F65AA7">
        <w:rPr>
          <w:rFonts w:ascii="Calibri" w:eastAsia="Calibri" w:hAnsi="Calibri" w:cs="Times New Roman"/>
          <w:sz w:val="24"/>
          <w:szCs w:val="24"/>
        </w:rPr>
        <w:t xml:space="preserve"> </w:t>
      </w:r>
      <w:proofErr w:type="spellStart"/>
      <w:r w:rsidRPr="00F65AA7">
        <w:rPr>
          <w:rFonts w:ascii="Calibri" w:eastAsia="Calibri" w:hAnsi="Calibri" w:cs="Times New Roman"/>
          <w:sz w:val="24"/>
          <w:szCs w:val="24"/>
        </w:rPr>
        <w:t>superdager</w:t>
      </w:r>
      <w:proofErr w:type="spellEnd"/>
      <w:r w:rsidRPr="00F65AA7">
        <w:rPr>
          <w:rFonts w:ascii="Calibri" w:eastAsia="Calibri" w:hAnsi="Calibri" w:cs="Times New Roman"/>
          <w:sz w:val="24"/>
          <w:szCs w:val="24"/>
        </w:rPr>
        <w:t xml:space="preserve">, hvor </w:t>
      </w:r>
      <w:r w:rsidR="00AD5DA1">
        <w:rPr>
          <w:rFonts w:ascii="Calibri" w:eastAsia="Calibri" w:hAnsi="Calibri" w:cs="Times New Roman"/>
          <w:sz w:val="24"/>
          <w:szCs w:val="24"/>
        </w:rPr>
        <w:t>19</w:t>
      </w:r>
      <w:r w:rsidRPr="00F65AA7">
        <w:rPr>
          <w:rFonts w:ascii="Calibri" w:eastAsia="Calibri" w:hAnsi="Calibri" w:cs="Times New Roman"/>
          <w:sz w:val="24"/>
          <w:szCs w:val="24"/>
        </w:rPr>
        <w:t xml:space="preserve"> kan være fulle. Eleven kan da ikke komme på de resterende. </w:t>
      </w:r>
      <w:r w:rsidRPr="00F65AA7">
        <w:rPr>
          <w:rFonts w:ascii="Calibri" w:eastAsia="Calibri" w:hAnsi="Calibri" w:cs="Times New Roman"/>
          <w:sz w:val="24"/>
          <w:szCs w:val="24"/>
        </w:rPr>
        <w:br/>
        <w:t xml:space="preserve">            Denne må bestemmes og avtales med avdelingsleder SFO før oppstarten i august.</w:t>
      </w:r>
    </w:p>
    <w:p w14:paraId="08C89E84" w14:textId="77777777" w:rsid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Dagplass er definert som: Skolen kan unntaksvis tildele enkeltelever dagopphold i     </w:t>
      </w:r>
      <w:r w:rsidRPr="00F65AA7">
        <w:rPr>
          <w:rFonts w:ascii="Calibri" w:eastAsia="Calibri" w:hAnsi="Calibri" w:cs="Times New Roman"/>
          <w:sz w:val="24"/>
          <w:szCs w:val="24"/>
        </w:rPr>
        <w:br/>
        <w:t xml:space="preserve">             SFO for å avhjelpe helt spesielle situasjoner. Tilbudet er ment som en mulighet for å </w:t>
      </w:r>
      <w:r w:rsidRPr="00F65AA7">
        <w:rPr>
          <w:rFonts w:ascii="Calibri" w:eastAsia="Calibri" w:hAnsi="Calibri" w:cs="Times New Roman"/>
          <w:sz w:val="24"/>
          <w:szCs w:val="24"/>
        </w:rPr>
        <w:br/>
        <w:t xml:space="preserve">             avhjelpe et kortvarig behov. </w:t>
      </w:r>
      <w:r w:rsidRPr="00F65AA7">
        <w:rPr>
          <w:rFonts w:ascii="Calibri" w:eastAsia="Calibri" w:hAnsi="Calibri" w:cs="Times New Roman"/>
          <w:sz w:val="24"/>
          <w:szCs w:val="24"/>
        </w:rPr>
        <w:br/>
        <w:t xml:space="preserve"> </w:t>
      </w:r>
    </w:p>
    <w:p w14:paraId="662C104C" w14:textId="77777777" w:rsidR="00554994" w:rsidRPr="00F65AA7" w:rsidRDefault="00554994" w:rsidP="00F65AA7">
      <w:pPr>
        <w:rPr>
          <w:rFonts w:ascii="Calibri" w:eastAsia="Calibri" w:hAnsi="Calibri" w:cs="Times New Roman"/>
          <w:sz w:val="24"/>
          <w:szCs w:val="24"/>
        </w:rPr>
      </w:pPr>
    </w:p>
    <w:p w14:paraId="71887C79" w14:textId="77777777" w:rsidR="00F65AA7" w:rsidRPr="00F65AA7" w:rsidRDefault="00F65AA7" w:rsidP="00F65AA7">
      <w:pPr>
        <w:ind w:left="720"/>
        <w:contextualSpacing/>
        <w:rPr>
          <w:rFonts w:ascii="Calibri" w:eastAsia="Calibri" w:hAnsi="Calibri" w:cs="Times New Roman"/>
        </w:rPr>
      </w:pPr>
    </w:p>
    <w:p w14:paraId="12E28D76" w14:textId="77777777" w:rsidR="00F65AA7" w:rsidRPr="00F65AA7" w:rsidRDefault="00F65AA7" w:rsidP="00F65AA7">
      <w:pPr>
        <w:ind w:left="720"/>
        <w:contextualSpacing/>
        <w:rPr>
          <w:rFonts w:ascii="Calibri" w:eastAsia="Calibri" w:hAnsi="Calibri" w:cs="Times New Roman"/>
          <w:b/>
          <w:sz w:val="24"/>
          <w:szCs w:val="24"/>
        </w:rPr>
      </w:pPr>
      <w:proofErr w:type="spellStart"/>
      <w:r w:rsidRPr="00F65AA7">
        <w:rPr>
          <w:rFonts w:ascii="Calibri" w:eastAsia="Calibri" w:hAnsi="Calibri" w:cs="Times New Roman"/>
          <w:b/>
          <w:sz w:val="24"/>
          <w:szCs w:val="24"/>
        </w:rPr>
        <w:t>Superdager</w:t>
      </w:r>
      <w:proofErr w:type="spellEnd"/>
    </w:p>
    <w:p w14:paraId="21E4B5FB" w14:textId="77777777" w:rsidR="00F65AA7" w:rsidRPr="00F65AA7" w:rsidRDefault="00F65AA7" w:rsidP="00F65AA7">
      <w:pPr>
        <w:numPr>
          <w:ilvl w:val="0"/>
          <w:numId w:val="4"/>
        </w:numPr>
        <w:contextualSpacing/>
        <w:rPr>
          <w:rFonts w:ascii="Calibri" w:eastAsia="Calibri" w:hAnsi="Calibri" w:cs="Times New Roman"/>
          <w:sz w:val="24"/>
          <w:szCs w:val="24"/>
        </w:rPr>
      </w:pPr>
      <w:proofErr w:type="spellStart"/>
      <w:r w:rsidRPr="00F65AA7">
        <w:rPr>
          <w:rFonts w:ascii="Calibri" w:eastAsia="Calibri" w:hAnsi="Calibri" w:cs="Times New Roman"/>
          <w:sz w:val="24"/>
          <w:szCs w:val="24"/>
        </w:rPr>
        <w:t>Superdager</w:t>
      </w:r>
      <w:proofErr w:type="spellEnd"/>
      <w:r w:rsidRPr="00F65AA7">
        <w:rPr>
          <w:rFonts w:ascii="Calibri" w:eastAsia="Calibri" w:hAnsi="Calibri" w:cs="Times New Roman"/>
          <w:sz w:val="24"/>
          <w:szCs w:val="24"/>
        </w:rPr>
        <w:t xml:space="preserve"> er dager skolen ikke har undervisning, men SFO holder åpent. I forkant av </w:t>
      </w:r>
      <w:proofErr w:type="spellStart"/>
      <w:r w:rsidRPr="00F65AA7">
        <w:rPr>
          <w:rFonts w:ascii="Calibri" w:eastAsia="Calibri" w:hAnsi="Calibri" w:cs="Times New Roman"/>
          <w:sz w:val="24"/>
          <w:szCs w:val="24"/>
        </w:rPr>
        <w:t>superdager</w:t>
      </w:r>
      <w:proofErr w:type="spellEnd"/>
      <w:r w:rsidRPr="00F65AA7">
        <w:rPr>
          <w:rFonts w:ascii="Calibri" w:eastAsia="Calibri" w:hAnsi="Calibri" w:cs="Times New Roman"/>
          <w:sz w:val="24"/>
          <w:szCs w:val="24"/>
        </w:rPr>
        <w:t xml:space="preserve"> sender SFO ut påmelding dvs. de som skal benytte superdagene må melde seg på. Egen plan over superdagene blir delt ut i forkant.</w:t>
      </w:r>
      <w:r w:rsidRPr="00F65AA7">
        <w:rPr>
          <w:rFonts w:ascii="Calibri" w:eastAsia="Calibri" w:hAnsi="Calibri" w:cs="Times New Roman"/>
          <w:sz w:val="24"/>
          <w:szCs w:val="24"/>
        </w:rPr>
        <w:br/>
        <w:t xml:space="preserve"> </w:t>
      </w:r>
      <w:r w:rsidRPr="00F65AA7">
        <w:rPr>
          <w:rFonts w:ascii="Calibri" w:eastAsia="Calibri" w:hAnsi="Calibri" w:cs="Times New Roman"/>
          <w:sz w:val="24"/>
          <w:szCs w:val="24"/>
        </w:rPr>
        <w:br/>
        <w:t xml:space="preserve">Superdagene kan benyttes på følgende måte: </w:t>
      </w:r>
      <w:r w:rsidRPr="00F65AA7">
        <w:rPr>
          <w:rFonts w:ascii="Calibri" w:eastAsia="Calibri" w:hAnsi="Calibri" w:cs="Times New Roman"/>
          <w:sz w:val="24"/>
          <w:szCs w:val="24"/>
        </w:rPr>
        <w:br/>
        <w:t xml:space="preserve">• Hel plass: Barna kan benytte hele åpningstiden kl. 07.30 – kl. 16.30, alle dager. </w:t>
      </w:r>
      <w:r w:rsidRPr="00F65AA7">
        <w:rPr>
          <w:rFonts w:ascii="Calibri" w:eastAsia="Calibri" w:hAnsi="Calibri" w:cs="Times New Roman"/>
          <w:sz w:val="24"/>
          <w:szCs w:val="24"/>
        </w:rPr>
        <w:br/>
        <w:t xml:space="preserve">• Morgenplass: Plassen gir ikke mulighet til å benytte SFO på undervisningsfrie dager. • Redusert plass - 60% plass: Barna kan benytte seg av plassen innenfor kl. 09.00 –   </w:t>
      </w:r>
      <w:r w:rsidRPr="00F65AA7">
        <w:rPr>
          <w:rFonts w:ascii="Calibri" w:eastAsia="Calibri" w:hAnsi="Calibri" w:cs="Times New Roman"/>
          <w:sz w:val="24"/>
          <w:szCs w:val="24"/>
        </w:rPr>
        <w:br/>
        <w:t xml:space="preserve">   14.30, alle dager.  Eller bruke 60% fulle dager, som avtales i august.</w:t>
      </w:r>
      <w:r w:rsidRPr="00F65AA7">
        <w:rPr>
          <w:rFonts w:ascii="Calibri" w:eastAsia="Calibri" w:hAnsi="Calibri" w:cs="Times New Roman"/>
          <w:sz w:val="24"/>
          <w:szCs w:val="24"/>
        </w:rPr>
        <w:br/>
      </w:r>
    </w:p>
    <w:p w14:paraId="751507C4" w14:textId="77777777" w:rsidR="00F65AA7" w:rsidRPr="00F65AA7" w:rsidRDefault="00F65AA7" w:rsidP="00F65AA7">
      <w:pPr>
        <w:ind w:left="720"/>
        <w:contextualSpacing/>
        <w:rPr>
          <w:rFonts w:ascii="Calibri" w:eastAsia="Calibri" w:hAnsi="Calibri" w:cs="Times New Roman"/>
          <w:b/>
          <w:sz w:val="24"/>
          <w:szCs w:val="24"/>
        </w:rPr>
      </w:pPr>
      <w:r w:rsidRPr="00F65AA7">
        <w:rPr>
          <w:rFonts w:ascii="Calibri" w:eastAsia="Calibri" w:hAnsi="Calibri" w:cs="Times New Roman"/>
          <w:b/>
          <w:sz w:val="24"/>
          <w:szCs w:val="24"/>
        </w:rPr>
        <w:t>Endring / oppsigelse av plass</w:t>
      </w:r>
    </w:p>
    <w:p w14:paraId="23B07F74" w14:textId="77777777" w:rsidR="00F65AA7" w:rsidRPr="00F65AA7" w:rsidRDefault="00F65AA7" w:rsidP="00F65AA7">
      <w:pPr>
        <w:ind w:left="720"/>
        <w:contextualSpacing/>
        <w:rPr>
          <w:rFonts w:ascii="Calibri" w:eastAsia="Calibri" w:hAnsi="Calibri" w:cs="Times New Roman"/>
          <w:sz w:val="24"/>
          <w:szCs w:val="24"/>
        </w:rPr>
      </w:pPr>
      <w:r w:rsidRPr="00F65AA7">
        <w:rPr>
          <w:rFonts w:ascii="Calibri" w:eastAsia="Calibri" w:hAnsi="Calibri" w:cs="Times New Roman"/>
          <w:sz w:val="24"/>
          <w:szCs w:val="24"/>
        </w:rPr>
        <w:t xml:space="preserve">Endring av plasstype / oppsigelse av plass, må skje skriftlig med en måneds varsel gjeldende fra den 1. i påfølgende måned (for eksempel, med plassoppsigelse 20. februar, blir sluttdato 31.mars). Ved oppsigelse etter 1. april må det betales til og med juni måned. Foreldrene administrerer dette selv elektronisk via eks. Min-ID / Bank-ID </w:t>
      </w:r>
      <w:hyperlink r:id="rId21" w:history="1">
        <w:r w:rsidRPr="00F65AA7">
          <w:rPr>
            <w:rFonts w:ascii="Calibri" w:eastAsia="Calibri" w:hAnsi="Calibri" w:cs="Times New Roman"/>
            <w:color w:val="0563C1"/>
            <w:sz w:val="24"/>
            <w:szCs w:val="24"/>
            <w:u w:val="single"/>
          </w:rPr>
          <w:t>https://bergen.kommune.no</w:t>
        </w:r>
      </w:hyperlink>
      <w:r w:rsidRPr="00F65AA7">
        <w:rPr>
          <w:rFonts w:ascii="Calibri" w:eastAsia="Calibri" w:hAnsi="Calibri" w:cs="Times New Roman"/>
          <w:sz w:val="24"/>
          <w:szCs w:val="24"/>
        </w:rPr>
        <w:t xml:space="preserve"> </w:t>
      </w:r>
    </w:p>
    <w:p w14:paraId="3B7FD67C" w14:textId="77777777" w:rsidR="00F65AA7" w:rsidRPr="00F65AA7" w:rsidRDefault="00F65AA7" w:rsidP="00F65AA7">
      <w:pPr>
        <w:ind w:left="720"/>
        <w:contextualSpacing/>
        <w:rPr>
          <w:rFonts w:ascii="Calibri" w:eastAsia="Calibri" w:hAnsi="Calibri" w:cs="Times New Roman"/>
          <w:sz w:val="24"/>
          <w:szCs w:val="24"/>
        </w:rPr>
      </w:pPr>
    </w:p>
    <w:p w14:paraId="38D6B9B6" w14:textId="77777777" w:rsidR="00F65AA7" w:rsidRPr="00F65AA7" w:rsidRDefault="00F65AA7" w:rsidP="00F65AA7">
      <w:pPr>
        <w:ind w:left="720"/>
        <w:contextualSpacing/>
        <w:rPr>
          <w:rFonts w:ascii="Calibri" w:eastAsia="Calibri" w:hAnsi="Calibri" w:cs="Times New Roman"/>
          <w:sz w:val="24"/>
          <w:szCs w:val="24"/>
        </w:rPr>
      </w:pPr>
    </w:p>
    <w:p w14:paraId="3AC9AC34" w14:textId="6095C74B" w:rsidR="00F65AA7" w:rsidRPr="00056D92" w:rsidRDefault="00F65AA7" w:rsidP="001039D6">
      <w:pPr>
        <w:rPr>
          <w:rFonts w:ascii="Calibri" w:eastAsia="Calibri" w:hAnsi="Calibri" w:cs="Times New Roman"/>
          <w:sz w:val="24"/>
          <w:szCs w:val="24"/>
        </w:rPr>
      </w:pPr>
      <w:r w:rsidRPr="00F65AA7">
        <w:rPr>
          <w:rFonts w:ascii="Calibri" w:eastAsia="Calibri" w:hAnsi="Calibri" w:cs="Times New Roman"/>
          <w:sz w:val="24"/>
          <w:szCs w:val="24"/>
        </w:rPr>
        <w:t xml:space="preserve">§ 4       </w:t>
      </w:r>
      <w:r w:rsidRPr="00F65AA7">
        <w:rPr>
          <w:rFonts w:ascii="Calibri" w:eastAsia="Calibri" w:hAnsi="Calibri" w:cs="Times New Roman"/>
          <w:b/>
          <w:sz w:val="24"/>
          <w:szCs w:val="24"/>
        </w:rPr>
        <w:t xml:space="preserve">Organisering og bemanning </w:t>
      </w:r>
      <w:r w:rsidRPr="00F65AA7">
        <w:rPr>
          <w:rFonts w:ascii="Calibri" w:eastAsia="Calibri" w:hAnsi="Calibri" w:cs="Times New Roman"/>
          <w:b/>
          <w:sz w:val="24"/>
          <w:szCs w:val="24"/>
        </w:rPr>
        <w:br/>
        <w:t xml:space="preserve">            </w:t>
      </w:r>
      <w:r w:rsidRPr="00056D92">
        <w:rPr>
          <w:rFonts w:ascii="Calibri" w:eastAsia="Calibri" w:hAnsi="Calibri" w:cs="Times New Roman"/>
          <w:sz w:val="24"/>
          <w:szCs w:val="24"/>
        </w:rPr>
        <w:t xml:space="preserve">Innhold, organisering og kvalitetsutvikling i SFO er beskrevet i Rammeplan for SFO. I               </w:t>
      </w:r>
      <w:r w:rsidRPr="00056D92">
        <w:rPr>
          <w:rFonts w:ascii="Calibri" w:eastAsia="Calibri" w:hAnsi="Calibri" w:cs="Times New Roman"/>
          <w:sz w:val="24"/>
          <w:szCs w:val="24"/>
        </w:rPr>
        <w:br/>
        <w:t xml:space="preserve">            rammeplanen beskrives satsningsområdene i SFO, som er vennskap, lek og læring, </w:t>
      </w:r>
      <w:r w:rsidRPr="00056D92">
        <w:rPr>
          <w:rFonts w:ascii="Calibri" w:eastAsia="Calibri" w:hAnsi="Calibri" w:cs="Times New Roman"/>
          <w:sz w:val="24"/>
          <w:szCs w:val="24"/>
        </w:rPr>
        <w:br/>
        <w:t xml:space="preserve">            samt sentrale aktivitetsområder; fysiske aktiviteter, kulturaktiviteter, koding (på 3. </w:t>
      </w:r>
      <w:r w:rsidRPr="00056D92">
        <w:rPr>
          <w:rFonts w:ascii="Calibri" w:eastAsia="Calibri" w:hAnsi="Calibri" w:cs="Times New Roman"/>
          <w:sz w:val="24"/>
          <w:szCs w:val="24"/>
        </w:rPr>
        <w:br/>
        <w:t xml:space="preserve">            trinn) og måltid. En lokal årsplan ligger på hjemmesiden og vil gi mer innsikt vårt </w:t>
      </w:r>
      <w:r w:rsidRPr="00056D92">
        <w:rPr>
          <w:rFonts w:ascii="Calibri" w:eastAsia="Calibri" w:hAnsi="Calibri" w:cs="Times New Roman"/>
          <w:sz w:val="24"/>
          <w:szCs w:val="24"/>
        </w:rPr>
        <w:br/>
        <w:t xml:space="preserve">            arbeid.</w:t>
      </w:r>
    </w:p>
    <w:p w14:paraId="6D071227" w14:textId="77777777" w:rsidR="001039D6" w:rsidRDefault="00056D92" w:rsidP="001039D6">
      <w:pPr>
        <w:ind w:left="708"/>
        <w:rPr>
          <w:sz w:val="24"/>
          <w:szCs w:val="24"/>
        </w:rPr>
      </w:pPr>
      <w:r w:rsidRPr="00056D92">
        <w:rPr>
          <w:rFonts w:ascii="Calibri" w:eastAsia="Calibri" w:hAnsi="Calibri" w:cs="Times New Roman"/>
          <w:sz w:val="24"/>
          <w:szCs w:val="24"/>
        </w:rPr>
        <w:t>Rektor har det overordnede faglige og administrative ansvaret for skolefritidsordningen og har ansvar for at SFO inngår i en helhet på skolen. Avdelingsleder SFO skal drive tett-på-ledelse i tråd med kommunale føringer, ha ansvar for daglig drift og ivareta kvalitet og innhold i SFO</w:t>
      </w:r>
    </w:p>
    <w:p w14:paraId="5CE07D6E" w14:textId="0406FBE1" w:rsidR="00F65AA7" w:rsidRPr="001039D6" w:rsidRDefault="00F65AA7" w:rsidP="001039D6">
      <w:pPr>
        <w:ind w:left="708"/>
        <w:rPr>
          <w:sz w:val="24"/>
          <w:szCs w:val="24"/>
        </w:rPr>
      </w:pPr>
      <w:r w:rsidRPr="00056D92">
        <w:rPr>
          <w:rFonts w:ascii="Calibri" w:eastAsia="Calibri" w:hAnsi="Calibri" w:cs="Times New Roman"/>
          <w:sz w:val="24"/>
          <w:szCs w:val="24"/>
        </w:rPr>
        <w:t xml:space="preserve">Bemanningen </w:t>
      </w:r>
      <w:proofErr w:type="gramStart"/>
      <w:r w:rsidRPr="00056D92">
        <w:rPr>
          <w:rFonts w:ascii="Calibri" w:eastAsia="Calibri" w:hAnsi="Calibri" w:cs="Times New Roman"/>
          <w:sz w:val="24"/>
          <w:szCs w:val="24"/>
        </w:rPr>
        <w:t>for øvrig</w:t>
      </w:r>
      <w:proofErr w:type="gramEnd"/>
      <w:r w:rsidRPr="00056D92">
        <w:rPr>
          <w:rFonts w:ascii="Calibri" w:eastAsia="Calibri" w:hAnsi="Calibri" w:cs="Times New Roman"/>
          <w:sz w:val="24"/>
          <w:szCs w:val="24"/>
        </w:rPr>
        <w:t xml:space="preserve"> består av assistenter og barne- og </w:t>
      </w:r>
      <w:r w:rsidRPr="00056D92">
        <w:rPr>
          <w:rFonts w:ascii="Calibri" w:eastAsia="Calibri" w:hAnsi="Calibri" w:cs="Times New Roman"/>
          <w:sz w:val="24"/>
          <w:szCs w:val="24"/>
        </w:rPr>
        <w:br/>
        <w:t xml:space="preserve">ungdomsarbeidere. Antall ansatte er dimensjonert i tråd med den til enhver tid </w:t>
      </w:r>
      <w:r w:rsidRPr="00056D92">
        <w:rPr>
          <w:rFonts w:ascii="Calibri" w:eastAsia="Calibri" w:hAnsi="Calibri" w:cs="Times New Roman"/>
          <w:sz w:val="24"/>
          <w:szCs w:val="24"/>
        </w:rPr>
        <w:br/>
        <w:t xml:space="preserve"> gjeldende kommunale tildeling og foreldrebetaling.</w:t>
      </w:r>
    </w:p>
    <w:p w14:paraId="18D2A0A1" w14:textId="49863881" w:rsidR="00F65AA7" w:rsidRPr="00F65AA7" w:rsidRDefault="001039D6" w:rsidP="001039D6">
      <w:pPr>
        <w:rPr>
          <w:rFonts w:ascii="Calibri" w:eastAsia="Calibri" w:hAnsi="Calibri" w:cs="Times New Roman"/>
          <w:sz w:val="24"/>
          <w:szCs w:val="24"/>
        </w:rPr>
      </w:pPr>
      <w:r>
        <w:rPr>
          <w:rFonts w:ascii="Calibri" w:eastAsia="Calibri" w:hAnsi="Calibri" w:cs="Times New Roman"/>
          <w:sz w:val="24"/>
          <w:szCs w:val="24"/>
        </w:rPr>
        <w:t xml:space="preserve">           </w:t>
      </w:r>
      <w:r w:rsidR="00F65AA7" w:rsidRPr="00056D92">
        <w:rPr>
          <w:rFonts w:ascii="Calibri" w:eastAsia="Calibri" w:hAnsi="Calibri" w:cs="Times New Roman"/>
          <w:sz w:val="24"/>
          <w:szCs w:val="24"/>
        </w:rPr>
        <w:t xml:space="preserve">Skolens samarbeidsutvalg er rådgivende for skolefritidsordningen. Avdelingsleder SFO            </w:t>
      </w:r>
      <w:r w:rsidR="00F65AA7" w:rsidRPr="00056D92">
        <w:rPr>
          <w:rFonts w:ascii="Calibri" w:eastAsia="Calibri" w:hAnsi="Calibri" w:cs="Times New Roman"/>
          <w:sz w:val="24"/>
          <w:szCs w:val="24"/>
        </w:rPr>
        <w:br/>
        <w:t xml:space="preserve">            møter i samarbeidsutvalget når det er fremmet saker som angår SFO. Minst en</w:t>
      </w:r>
      <w:r w:rsidR="00F65AA7" w:rsidRPr="00F65AA7">
        <w:rPr>
          <w:rFonts w:ascii="Calibri" w:eastAsia="Calibri" w:hAnsi="Calibri" w:cs="Times New Roman"/>
          <w:sz w:val="24"/>
          <w:szCs w:val="24"/>
        </w:rPr>
        <w:t xml:space="preserve">  </w:t>
      </w:r>
      <w:r w:rsidR="00F65AA7" w:rsidRPr="00F65AA7">
        <w:rPr>
          <w:rFonts w:ascii="Calibri" w:eastAsia="Calibri" w:hAnsi="Calibri" w:cs="Times New Roman"/>
          <w:sz w:val="24"/>
          <w:szCs w:val="24"/>
        </w:rPr>
        <w:br/>
        <w:t xml:space="preserve">            forelder med barn i skolefritidsordningen bør velges inn som representant i SU.</w:t>
      </w:r>
    </w:p>
    <w:p w14:paraId="22F860BB" w14:textId="77777777" w:rsidR="00F65AA7" w:rsidRDefault="00F65AA7" w:rsidP="00F65AA7">
      <w:pPr>
        <w:rPr>
          <w:rFonts w:ascii="Calibri" w:eastAsia="Calibri" w:hAnsi="Calibri" w:cs="Times New Roman"/>
          <w:sz w:val="24"/>
          <w:szCs w:val="24"/>
        </w:rPr>
      </w:pPr>
    </w:p>
    <w:p w14:paraId="44EFE716" w14:textId="77777777" w:rsidR="00912E21" w:rsidRDefault="00912E21" w:rsidP="00F65AA7">
      <w:pPr>
        <w:rPr>
          <w:rFonts w:ascii="Calibri" w:eastAsia="Calibri" w:hAnsi="Calibri" w:cs="Times New Roman"/>
          <w:sz w:val="24"/>
          <w:szCs w:val="24"/>
        </w:rPr>
      </w:pPr>
    </w:p>
    <w:p w14:paraId="6B24FBEC" w14:textId="77777777" w:rsidR="00912E21" w:rsidRPr="00F65AA7" w:rsidRDefault="00912E21" w:rsidP="00F65AA7">
      <w:pPr>
        <w:rPr>
          <w:rFonts w:ascii="Calibri" w:eastAsia="Calibri" w:hAnsi="Calibri" w:cs="Times New Roman"/>
          <w:sz w:val="24"/>
          <w:szCs w:val="24"/>
        </w:rPr>
      </w:pPr>
    </w:p>
    <w:p w14:paraId="5A8A07EC"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5      </w:t>
      </w:r>
      <w:r w:rsidRPr="00F65AA7">
        <w:rPr>
          <w:rFonts w:ascii="Calibri" w:eastAsia="Calibri" w:hAnsi="Calibri" w:cs="Times New Roman"/>
          <w:b/>
          <w:sz w:val="24"/>
          <w:szCs w:val="24"/>
        </w:rPr>
        <w:t>Lokaler og arealer til skolefritidsordningens disposisjon</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Skolefritidsordningen har adresse Landåsveien33B, og har lokaler i skolebygningens </w:t>
      </w:r>
      <w:r w:rsidRPr="00F65AA7">
        <w:rPr>
          <w:rFonts w:ascii="Calibri" w:eastAsia="Calibri" w:hAnsi="Calibri" w:cs="Times New Roman"/>
          <w:sz w:val="24"/>
          <w:szCs w:val="24"/>
        </w:rPr>
        <w:br/>
        <w:t xml:space="preserve">           1. etasje.</w:t>
      </w:r>
    </w:p>
    <w:p w14:paraId="388B8CC9"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SFO har fire baser: </w:t>
      </w:r>
    </w:p>
    <w:p w14:paraId="7C29E1C9"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Base for 1. trinn er i trinnareal 1. trinn. Mobil: 40 91 25 77</w:t>
      </w:r>
    </w:p>
    <w:p w14:paraId="1419170A"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Base for 2. trinn er i trinnareal 2. trinn. Mobil: 94 53 01 73</w:t>
      </w:r>
    </w:p>
    <w:p w14:paraId="09F97E67"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Base for 3. trinn er i trinnareal 3. trinn. Mobil 40 91 25 78</w:t>
      </w:r>
    </w:p>
    <w:p w14:paraId="2C8A415A"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Base for 4. trinn er i trinnareal 4. trinn. Mobil 40 81 24 58</w:t>
      </w:r>
    </w:p>
    <w:p w14:paraId="55F396B8" w14:textId="77777777" w:rsidR="00F65AA7" w:rsidRPr="00F65AA7" w:rsidRDefault="00F65AA7" w:rsidP="00F65AA7">
      <w:pPr>
        <w:numPr>
          <w:ilvl w:val="0"/>
          <w:numId w:val="4"/>
        </w:numPr>
        <w:contextualSpacing/>
        <w:rPr>
          <w:rFonts w:ascii="Calibri" w:eastAsia="Calibri" w:hAnsi="Calibri" w:cs="Times New Roman"/>
          <w:sz w:val="24"/>
          <w:szCs w:val="24"/>
        </w:rPr>
      </w:pPr>
      <w:r w:rsidRPr="00F65AA7">
        <w:rPr>
          <w:rFonts w:ascii="Calibri" w:eastAsia="Calibri" w:hAnsi="Calibri" w:cs="Times New Roman"/>
          <w:sz w:val="24"/>
          <w:szCs w:val="24"/>
        </w:rPr>
        <w:t>ODA er i 2.etasje på sin base. Mobil 40 81 06 85</w:t>
      </w:r>
    </w:p>
    <w:p w14:paraId="35AE77E0" w14:textId="4FF32567" w:rsidR="00F65AA7" w:rsidRPr="00FD33C0" w:rsidRDefault="00FD33C0" w:rsidP="00F65AA7">
      <w:pPr>
        <w:numPr>
          <w:ilvl w:val="0"/>
          <w:numId w:val="4"/>
        </w:numPr>
        <w:contextualSpacing/>
        <w:rPr>
          <w:rFonts w:ascii="Calibri" w:eastAsia="Calibri" w:hAnsi="Calibri" w:cs="Times New Roman"/>
          <w:sz w:val="24"/>
          <w:szCs w:val="24"/>
        </w:rPr>
      </w:pPr>
      <w:r w:rsidRPr="00FD33C0">
        <w:rPr>
          <w:rFonts w:ascii="Calibri" w:eastAsia="Calibri" w:hAnsi="Calibri" w:cs="Times New Roman"/>
          <w:sz w:val="24"/>
          <w:szCs w:val="24"/>
        </w:rPr>
        <w:t>P</w:t>
      </w:r>
      <w:r w:rsidR="00F65AA7" w:rsidRPr="00FD33C0">
        <w:rPr>
          <w:rFonts w:ascii="Calibri" w:eastAsia="Calibri" w:hAnsi="Calibri" w:cs="Times New Roman"/>
          <w:sz w:val="24"/>
          <w:szCs w:val="24"/>
        </w:rPr>
        <w:t>aviljongen. Mobil 40 81 24 59</w:t>
      </w:r>
    </w:p>
    <w:p w14:paraId="184CA0F9"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Bruk av rom er i sambruk med skolen. Sfo har tilgang til alle skolens spesialrom. SFO      </w:t>
      </w:r>
      <w:r w:rsidRPr="00F65AA7">
        <w:rPr>
          <w:rFonts w:ascii="Calibri" w:eastAsia="Calibri" w:hAnsi="Calibri" w:cs="Times New Roman"/>
          <w:sz w:val="24"/>
          <w:szCs w:val="24"/>
        </w:rPr>
        <w:br/>
        <w:t xml:space="preserve">            bruker hele skolens uteområde og har aktiv bruk av skolens nærområde.</w:t>
      </w:r>
    </w:p>
    <w:p w14:paraId="59C685F0"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6      </w:t>
      </w:r>
      <w:r w:rsidRPr="00F65AA7">
        <w:rPr>
          <w:rFonts w:ascii="Calibri" w:eastAsia="Calibri" w:hAnsi="Calibri" w:cs="Times New Roman"/>
          <w:b/>
          <w:sz w:val="24"/>
          <w:szCs w:val="24"/>
        </w:rPr>
        <w:t>Inventar og utstyr</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Investeringer i nytt inventar og utstyr gjøres kontinuerlig ut fra rammer og behov. Ute               </w:t>
      </w:r>
      <w:r w:rsidRPr="00F65AA7">
        <w:rPr>
          <w:rFonts w:ascii="Calibri" w:eastAsia="Calibri" w:hAnsi="Calibri" w:cs="Times New Roman"/>
          <w:sz w:val="24"/>
          <w:szCs w:val="24"/>
        </w:rPr>
        <w:br/>
        <w:t xml:space="preserve">           og inne er det tatt hensyn til behovene til denne aldersgruppen. </w:t>
      </w:r>
      <w:r w:rsidRPr="00F65AA7">
        <w:rPr>
          <w:rFonts w:ascii="Calibri" w:eastAsia="Calibri" w:hAnsi="Calibri" w:cs="Times New Roman"/>
          <w:sz w:val="24"/>
          <w:szCs w:val="24"/>
        </w:rPr>
        <w:br/>
      </w:r>
    </w:p>
    <w:p w14:paraId="76674034" w14:textId="2EE2C0B4" w:rsidR="00F65AA7" w:rsidRPr="00F65AA7" w:rsidRDefault="00F65AA7" w:rsidP="00751E8A">
      <w:pPr>
        <w:rPr>
          <w:rFonts w:ascii="Calibri" w:eastAsia="Calibri" w:hAnsi="Calibri" w:cs="Times New Roman"/>
          <w:sz w:val="24"/>
          <w:szCs w:val="24"/>
        </w:rPr>
      </w:pPr>
      <w:r w:rsidRPr="00F65AA7">
        <w:rPr>
          <w:rFonts w:ascii="Calibri" w:eastAsia="Calibri" w:hAnsi="Calibri" w:cs="Times New Roman"/>
          <w:sz w:val="24"/>
          <w:szCs w:val="24"/>
        </w:rPr>
        <w:lastRenderedPageBreak/>
        <w:t xml:space="preserve">§ 7     </w:t>
      </w:r>
      <w:r w:rsidRPr="00F65AA7">
        <w:rPr>
          <w:rFonts w:ascii="Calibri" w:eastAsia="Calibri" w:hAnsi="Calibri" w:cs="Times New Roman"/>
          <w:b/>
          <w:sz w:val="24"/>
          <w:szCs w:val="24"/>
        </w:rPr>
        <w:t>Smøremåltid</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Skolefritidsordningen skal hver dag servere et enkelt og sunt smøremåltid til kostpris </w:t>
      </w:r>
      <w:r w:rsidRPr="00F65AA7">
        <w:rPr>
          <w:rFonts w:ascii="Calibri" w:eastAsia="Calibri" w:hAnsi="Calibri" w:cs="Times New Roman"/>
          <w:sz w:val="24"/>
          <w:szCs w:val="24"/>
        </w:rPr>
        <w:br/>
        <w:t xml:space="preserve">          på kr. 3</w:t>
      </w:r>
      <w:r w:rsidR="00256A53">
        <w:rPr>
          <w:rFonts w:ascii="Calibri" w:eastAsia="Calibri" w:hAnsi="Calibri" w:cs="Times New Roman"/>
          <w:sz w:val="24"/>
          <w:szCs w:val="24"/>
        </w:rPr>
        <w:t>65</w:t>
      </w:r>
      <w:r w:rsidRPr="00F65AA7">
        <w:rPr>
          <w:rFonts w:ascii="Calibri" w:eastAsia="Calibri" w:hAnsi="Calibri" w:cs="Times New Roman"/>
          <w:sz w:val="24"/>
          <w:szCs w:val="24"/>
        </w:rPr>
        <w:t>,- pr. måned.</w:t>
      </w:r>
      <w:r w:rsidR="00B35C23">
        <w:rPr>
          <w:rFonts w:ascii="Calibri" w:eastAsia="Calibri" w:hAnsi="Calibri" w:cs="Times New Roman"/>
          <w:sz w:val="24"/>
          <w:szCs w:val="24"/>
        </w:rPr>
        <w:t xml:space="preserve"> Den forandres ved årsskifte.</w:t>
      </w:r>
      <w:r w:rsidRPr="00F65AA7">
        <w:rPr>
          <w:rFonts w:ascii="Calibri" w:eastAsia="Calibri" w:hAnsi="Calibri" w:cs="Times New Roman"/>
          <w:sz w:val="24"/>
          <w:szCs w:val="24"/>
        </w:rPr>
        <w:t xml:space="preserve"> Smøremåltidet er et </w:t>
      </w:r>
      <w:r w:rsidR="00657BC1" w:rsidRPr="00F65AA7">
        <w:rPr>
          <w:rFonts w:ascii="Calibri" w:eastAsia="Calibri" w:hAnsi="Calibri" w:cs="Times New Roman"/>
          <w:sz w:val="24"/>
          <w:szCs w:val="24"/>
        </w:rPr>
        <w:t>mellommåltid,</w:t>
      </w:r>
      <w:r w:rsidR="00657BC1">
        <w:rPr>
          <w:rFonts w:ascii="Calibri" w:eastAsia="Calibri" w:hAnsi="Calibri" w:cs="Times New Roman"/>
          <w:sz w:val="24"/>
          <w:szCs w:val="24"/>
        </w:rPr>
        <w:t xml:space="preserve"> </w:t>
      </w:r>
      <w:r w:rsidR="00657BC1" w:rsidRPr="00F65AA7">
        <w:rPr>
          <w:rFonts w:ascii="Calibri" w:eastAsia="Calibri" w:hAnsi="Calibri" w:cs="Times New Roman"/>
          <w:sz w:val="24"/>
          <w:szCs w:val="24"/>
        </w:rPr>
        <w:t>det</w:t>
      </w:r>
      <w:r w:rsidRPr="00F65AA7">
        <w:rPr>
          <w:rFonts w:ascii="Calibri" w:eastAsia="Calibri" w:hAnsi="Calibri" w:cs="Times New Roman"/>
          <w:sz w:val="24"/>
          <w:szCs w:val="24"/>
        </w:rPr>
        <w:t xml:space="preserve"> består av brødmat, knekkebrød og pålegg. En til to ganger i uken får elevene et varmt måltid bestående av    f.eks.  tomatsuppe, fiskeburger, lapskau</w:t>
      </w:r>
      <w:r w:rsidR="00256A53">
        <w:rPr>
          <w:rFonts w:ascii="Calibri" w:eastAsia="Calibri" w:hAnsi="Calibri" w:cs="Times New Roman"/>
          <w:sz w:val="24"/>
          <w:szCs w:val="24"/>
        </w:rPr>
        <w:t>s eller</w:t>
      </w:r>
      <w:r w:rsidRPr="00F65AA7">
        <w:rPr>
          <w:rFonts w:ascii="Calibri" w:eastAsia="Calibri" w:hAnsi="Calibri" w:cs="Times New Roman"/>
          <w:sz w:val="24"/>
          <w:szCs w:val="24"/>
        </w:rPr>
        <w:t xml:space="preserve"> pasta med pølse. Måltidet serveres fra klokken 13.30 til 15.00, før barna går til aktiviteter, lek og </w:t>
      </w:r>
      <w:r w:rsidR="00477C49">
        <w:rPr>
          <w:rFonts w:ascii="Calibri" w:eastAsia="Calibri" w:hAnsi="Calibri" w:cs="Times New Roman"/>
          <w:sz w:val="24"/>
          <w:szCs w:val="24"/>
        </w:rPr>
        <w:t>u</w:t>
      </w:r>
      <w:r w:rsidRPr="00F65AA7">
        <w:rPr>
          <w:rFonts w:ascii="Calibri" w:eastAsia="Calibri" w:hAnsi="Calibri" w:cs="Times New Roman"/>
          <w:sz w:val="24"/>
          <w:szCs w:val="24"/>
        </w:rPr>
        <w:t>tetid.</w:t>
      </w:r>
    </w:p>
    <w:p w14:paraId="23E5B246" w14:textId="26FE0284"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br/>
        <w:t xml:space="preserve">§ 8    </w:t>
      </w:r>
      <w:r w:rsidRPr="00F65AA7">
        <w:rPr>
          <w:rFonts w:ascii="Calibri" w:eastAsia="Calibri" w:hAnsi="Calibri" w:cs="Times New Roman"/>
          <w:b/>
          <w:sz w:val="24"/>
          <w:szCs w:val="24"/>
        </w:rPr>
        <w:t>Samarbeid mellom skole og skolefritidsordning</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Skole og skolefritidsordning hviler på samme pedagogiske plattform og et </w:t>
      </w:r>
      <w:r w:rsidRPr="00F65AA7">
        <w:rPr>
          <w:rFonts w:ascii="Calibri" w:eastAsia="Calibri" w:hAnsi="Calibri" w:cs="Times New Roman"/>
          <w:sz w:val="24"/>
          <w:szCs w:val="24"/>
        </w:rPr>
        <w:br/>
        <w:t xml:space="preserve">         sosialkonstruktivistisk læringssyn. De voksne samarbeider til det beste for det enkelte </w:t>
      </w:r>
      <w:r w:rsidRPr="00F65AA7">
        <w:rPr>
          <w:rFonts w:ascii="Calibri" w:eastAsia="Calibri" w:hAnsi="Calibri" w:cs="Times New Roman"/>
          <w:sz w:val="24"/>
          <w:szCs w:val="24"/>
        </w:rPr>
        <w:br/>
        <w:t xml:space="preserve">         barn og for et trygt og godt skolemiljø. Ansatte ved skole og skolefritidsordning treffes </w:t>
      </w:r>
      <w:r w:rsidRPr="00F65AA7">
        <w:rPr>
          <w:rFonts w:ascii="Calibri" w:eastAsia="Calibri" w:hAnsi="Calibri" w:cs="Times New Roman"/>
          <w:sz w:val="24"/>
          <w:szCs w:val="24"/>
        </w:rPr>
        <w:br/>
        <w:t xml:space="preserve">        daglig ved overgang mellom skole og SFO. </w:t>
      </w:r>
      <w:r w:rsidRPr="00F65AA7">
        <w:rPr>
          <w:rFonts w:ascii="Calibri" w:eastAsia="Calibri" w:hAnsi="Calibri" w:cs="Times New Roman"/>
          <w:sz w:val="24"/>
          <w:szCs w:val="24"/>
          <w:shd w:val="clear" w:color="auto" w:fill="FFFFFF"/>
        </w:rPr>
        <w:t xml:space="preserve">I tillegg har </w:t>
      </w:r>
      <w:proofErr w:type="gramStart"/>
      <w:r w:rsidRPr="00F65AA7">
        <w:rPr>
          <w:rFonts w:ascii="Calibri" w:eastAsia="Calibri" w:hAnsi="Calibri" w:cs="Times New Roman"/>
          <w:sz w:val="24"/>
          <w:szCs w:val="24"/>
          <w:shd w:val="clear" w:color="auto" w:fill="FFFFFF"/>
        </w:rPr>
        <w:t>hvert trinn samarbeidsmøte</w:t>
      </w:r>
      <w:proofErr w:type="gramEnd"/>
      <w:r w:rsidRPr="00F65AA7">
        <w:rPr>
          <w:rFonts w:ascii="Calibri" w:eastAsia="Calibri" w:hAnsi="Calibri" w:cs="Times New Roman"/>
          <w:sz w:val="24"/>
          <w:szCs w:val="24"/>
          <w:shd w:val="clear" w:color="auto" w:fill="FFFFFF"/>
        </w:rPr>
        <w:t xml:space="preserve"> på   </w:t>
      </w:r>
      <w:r w:rsidRPr="00F65AA7">
        <w:rPr>
          <w:rFonts w:ascii="Calibri" w:eastAsia="Calibri" w:hAnsi="Calibri" w:cs="Times New Roman"/>
          <w:sz w:val="24"/>
          <w:szCs w:val="24"/>
          <w:shd w:val="clear" w:color="auto" w:fill="FFFFFF"/>
        </w:rPr>
        <w:br/>
        <w:t xml:space="preserve">        planleggingsdager der alle lærere og </w:t>
      </w:r>
      <w:r w:rsidR="00B07700">
        <w:rPr>
          <w:rFonts w:ascii="Calibri" w:eastAsia="Calibri" w:hAnsi="Calibri" w:cs="Times New Roman"/>
          <w:sz w:val="24"/>
          <w:szCs w:val="24"/>
          <w:shd w:val="clear" w:color="auto" w:fill="FFFFFF"/>
        </w:rPr>
        <w:t>fagarbeidere/</w:t>
      </w:r>
      <w:r w:rsidRPr="00F65AA7">
        <w:rPr>
          <w:rFonts w:ascii="Calibri" w:eastAsia="Calibri" w:hAnsi="Calibri" w:cs="Times New Roman"/>
          <w:sz w:val="24"/>
          <w:szCs w:val="24"/>
          <w:shd w:val="clear" w:color="auto" w:fill="FFFFFF"/>
        </w:rPr>
        <w:t xml:space="preserve">assistenter samarbeider om elevgruppen, </w:t>
      </w:r>
      <w:r w:rsidRPr="00F65AA7">
        <w:rPr>
          <w:rFonts w:ascii="Calibri" w:eastAsia="Calibri" w:hAnsi="Calibri" w:cs="Times New Roman"/>
          <w:sz w:val="24"/>
          <w:szCs w:val="24"/>
          <w:shd w:val="clear" w:color="auto" w:fill="FFFFFF"/>
        </w:rPr>
        <w:br/>
        <w:t xml:space="preserve">        praktiske forhold i hverdagen, felles regler/rutiner og sambruk av lokalene.</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Avdelingsleder SFO er fast medlem i skolens lederteam og kvalitetsutviklingsgruppe. Det </w:t>
      </w:r>
      <w:r w:rsidRPr="00F65AA7">
        <w:rPr>
          <w:rFonts w:ascii="Calibri" w:eastAsia="Calibri" w:hAnsi="Calibri" w:cs="Times New Roman"/>
          <w:sz w:val="24"/>
          <w:szCs w:val="24"/>
        </w:rPr>
        <w:br/>
        <w:t xml:space="preserve">        foreligger et gjensidig ansvar for at oppvekstmiljøet som skole og skolefritidsordning </w:t>
      </w:r>
      <w:r w:rsidRPr="00F65AA7">
        <w:rPr>
          <w:rFonts w:ascii="Calibri" w:eastAsia="Calibri" w:hAnsi="Calibri" w:cs="Times New Roman"/>
          <w:sz w:val="24"/>
          <w:szCs w:val="24"/>
        </w:rPr>
        <w:br/>
        <w:t xml:space="preserve">        tilbyr, preges av helhet, omsorg og positive opplevelser for barna. </w:t>
      </w:r>
    </w:p>
    <w:p w14:paraId="698536F5" w14:textId="77777777" w:rsidR="00F65AA7" w:rsidRPr="00F65AA7" w:rsidRDefault="00F65AA7" w:rsidP="00F65AA7">
      <w:pPr>
        <w:rPr>
          <w:rFonts w:ascii="Calibri" w:eastAsia="Calibri" w:hAnsi="Calibri" w:cs="Times New Roman"/>
          <w:sz w:val="24"/>
          <w:szCs w:val="24"/>
        </w:rPr>
      </w:pPr>
    </w:p>
    <w:p w14:paraId="6EB80C08"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9   </w:t>
      </w:r>
      <w:r w:rsidRPr="00F65AA7">
        <w:rPr>
          <w:rFonts w:ascii="Calibri" w:eastAsia="Calibri" w:hAnsi="Calibri" w:cs="Times New Roman"/>
          <w:b/>
          <w:sz w:val="24"/>
          <w:szCs w:val="24"/>
        </w:rPr>
        <w:t>Samarbeid med foreldre</w:t>
      </w:r>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Samarbeidsutvalget er skolens og skolefritidsordningens øverste organ. SFO ønsker et </w:t>
      </w:r>
      <w:r w:rsidRPr="00F65AA7">
        <w:rPr>
          <w:rFonts w:ascii="Calibri" w:eastAsia="Calibri" w:hAnsi="Calibri" w:cs="Times New Roman"/>
          <w:sz w:val="24"/>
          <w:szCs w:val="24"/>
        </w:rPr>
        <w:br/>
        <w:t xml:space="preserve">        nært samarbeid med hjemmene. Ønsker du/dere samtale, er det bare å si fra. </w:t>
      </w:r>
      <w:r w:rsidRPr="00F65AA7">
        <w:rPr>
          <w:rFonts w:ascii="Calibri" w:eastAsia="Calibri" w:hAnsi="Calibri" w:cs="Times New Roman"/>
          <w:sz w:val="24"/>
          <w:szCs w:val="24"/>
        </w:rPr>
        <w:br/>
        <w:t xml:space="preserve">       Årlig arrangeres: </w:t>
      </w:r>
    </w:p>
    <w:p w14:paraId="5025A275"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w:t>
      </w:r>
      <w:r w:rsidR="00B35C23">
        <w:rPr>
          <w:rFonts w:ascii="Calibri" w:eastAsia="Calibri" w:hAnsi="Calibri" w:cs="Times New Roman"/>
          <w:sz w:val="24"/>
          <w:szCs w:val="24"/>
        </w:rPr>
        <w:t>Velkomstmøte</w:t>
      </w:r>
      <w:r w:rsidRPr="00F65AA7">
        <w:rPr>
          <w:rFonts w:ascii="Calibri" w:eastAsia="Calibri" w:hAnsi="Calibri" w:cs="Times New Roman"/>
          <w:sz w:val="24"/>
          <w:szCs w:val="24"/>
        </w:rPr>
        <w:t xml:space="preserve"> for 1. trinn ved sfo start i august</w:t>
      </w:r>
    </w:p>
    <w:p w14:paraId="7AF1BC1A" w14:textId="21C7931C" w:rsidR="00477C49"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SFO deltar på de ordinære foreldremøtene om høsten for 2.- til og med 4.trinn.</w:t>
      </w:r>
    </w:p>
    <w:p w14:paraId="29AA1857" w14:textId="77777777" w:rsidR="00F65AA7" w:rsidRPr="00973930" w:rsidRDefault="00973930" w:rsidP="00973930">
      <w:pPr>
        <w:pStyle w:val="Listeavsnitt"/>
        <w:numPr>
          <w:ilvl w:val="0"/>
          <w:numId w:val="4"/>
        </w:numPr>
        <w:rPr>
          <w:rFonts w:ascii="Calibri" w:eastAsia="Calibri" w:hAnsi="Calibri" w:cs="Times New Roman"/>
          <w:sz w:val="24"/>
          <w:szCs w:val="24"/>
        </w:rPr>
      </w:pPr>
      <w:r>
        <w:rPr>
          <w:sz w:val="24"/>
          <w:szCs w:val="24"/>
        </w:rPr>
        <w:t>SFO og FAU har en samarbeidsgruppe med 4 møter i skoleåret, hvor aktuelle saker drøftes</w:t>
      </w:r>
      <w:r w:rsidR="00F65AA7" w:rsidRPr="00973930">
        <w:rPr>
          <w:rFonts w:ascii="Calibri" w:eastAsia="Calibri" w:hAnsi="Calibri" w:cs="Times New Roman"/>
          <w:sz w:val="24"/>
          <w:szCs w:val="24"/>
        </w:rPr>
        <w:br/>
      </w:r>
    </w:p>
    <w:p w14:paraId="2E45D247" w14:textId="77777777" w:rsidR="00F65AA7" w:rsidRPr="00F65AA7" w:rsidRDefault="00F65AA7" w:rsidP="00F65AA7">
      <w:pPr>
        <w:rPr>
          <w:rFonts w:ascii="Calibri" w:eastAsia="Calibri" w:hAnsi="Calibri" w:cs="Times New Roman"/>
          <w:b/>
          <w:sz w:val="24"/>
          <w:szCs w:val="24"/>
        </w:rPr>
      </w:pPr>
      <w:r w:rsidRPr="00F65AA7">
        <w:rPr>
          <w:rFonts w:ascii="Calibri" w:eastAsia="Calibri" w:hAnsi="Calibri" w:cs="Times New Roman"/>
          <w:sz w:val="24"/>
          <w:szCs w:val="24"/>
        </w:rPr>
        <w:t xml:space="preserve">      </w:t>
      </w:r>
      <w:r w:rsidRPr="00F65AA7">
        <w:rPr>
          <w:rFonts w:ascii="Calibri" w:eastAsia="Calibri" w:hAnsi="Calibri" w:cs="Times New Roman"/>
          <w:b/>
          <w:sz w:val="24"/>
          <w:szCs w:val="24"/>
        </w:rPr>
        <w:t xml:space="preserve">Skolefritidsordningen sender jevnlig ut relevant informasjon: </w:t>
      </w:r>
    </w:p>
    <w:p w14:paraId="6841D02D"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Hjemmesiden:  </w:t>
      </w:r>
      <w:hyperlink r:id="rId22" w:history="1">
        <w:r w:rsidRPr="00F65AA7">
          <w:rPr>
            <w:rFonts w:ascii="Calibri" w:eastAsia="Calibri" w:hAnsi="Calibri" w:cs="Times New Roman"/>
            <w:color w:val="0563C1"/>
            <w:sz w:val="24"/>
            <w:szCs w:val="24"/>
            <w:u w:val="single"/>
          </w:rPr>
          <w:t>https://www.bergen.kommune.no/omkommunen/avdelinger/landas-</w:t>
        </w:r>
      </w:hyperlink>
      <w:r w:rsidRPr="00F65AA7">
        <w:rPr>
          <w:rFonts w:ascii="Calibri" w:eastAsia="Calibri" w:hAnsi="Calibri" w:cs="Times New Roman"/>
          <w:sz w:val="24"/>
          <w:szCs w:val="24"/>
        </w:rPr>
        <w:t xml:space="preserve">   </w:t>
      </w:r>
      <w:r w:rsidRPr="00F65AA7">
        <w:rPr>
          <w:rFonts w:ascii="Calibri" w:eastAsia="Calibri" w:hAnsi="Calibri" w:cs="Times New Roman"/>
          <w:sz w:val="24"/>
          <w:szCs w:val="24"/>
        </w:rPr>
        <w:br/>
        <w:t xml:space="preserve">                                     skole/sfo</w:t>
      </w:r>
    </w:p>
    <w:p w14:paraId="2DAB25C9"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    Vigilo – kommunikasjonsplattform mellom skole og hjem  </w:t>
      </w:r>
    </w:p>
    <w:p w14:paraId="3C9CBACD" w14:textId="0D545FFA" w:rsidR="00F65AA7" w:rsidRPr="00F65AA7" w:rsidRDefault="00F65AA7" w:rsidP="00F65AA7">
      <w:pPr>
        <w:numPr>
          <w:ilvl w:val="0"/>
          <w:numId w:val="4"/>
        </w:numPr>
        <w:contextualSpacing/>
        <w:rPr>
          <w:rFonts w:ascii="Calibri" w:eastAsia="Calibri" w:hAnsi="Calibri" w:cs="Times New Roman"/>
          <w:sz w:val="24"/>
          <w:szCs w:val="24"/>
        </w:rPr>
      </w:pPr>
      <w:r w:rsidRPr="00F65AA7">
        <w:rPr>
          <w:rFonts w:ascii="Calibri" w:eastAsia="Calibri" w:hAnsi="Calibri" w:cs="Times New Roman"/>
          <w:sz w:val="24"/>
          <w:szCs w:val="24"/>
        </w:rPr>
        <w:t>Månedsbrev som oppsummerer aktiviteter og informasjon fra avdelingen til ditt barn. Blir sendt ut på vigilo.</w:t>
      </w:r>
    </w:p>
    <w:p w14:paraId="7BC1BAF2" w14:textId="77777777" w:rsidR="00F65AA7" w:rsidRPr="00F65AA7" w:rsidRDefault="00F65AA7" w:rsidP="00F65AA7">
      <w:pPr>
        <w:rPr>
          <w:rFonts w:ascii="Calibri" w:eastAsia="Calibri" w:hAnsi="Calibri" w:cs="Times New Roman"/>
          <w:sz w:val="24"/>
          <w:szCs w:val="24"/>
        </w:rPr>
      </w:pPr>
    </w:p>
    <w:p w14:paraId="27807A8E" w14:textId="77777777" w:rsidR="00F65AA7" w:rsidRPr="00F65AA7" w:rsidRDefault="00F65AA7" w:rsidP="00F65AA7">
      <w:pPr>
        <w:rPr>
          <w:rFonts w:ascii="Calibri" w:eastAsia="Calibri" w:hAnsi="Calibri" w:cs="Times New Roman"/>
          <w:sz w:val="24"/>
          <w:szCs w:val="24"/>
        </w:rPr>
      </w:pPr>
      <w:r w:rsidRPr="00F65AA7">
        <w:rPr>
          <w:rFonts w:ascii="Calibri" w:eastAsia="Calibri" w:hAnsi="Calibri" w:cs="Times New Roman"/>
          <w:sz w:val="24"/>
          <w:szCs w:val="24"/>
        </w:rPr>
        <w:t xml:space="preserve">         Avtale / rutiner for henting av barn o.a. skal gjøres skriftlig på avtaleskjema.</w:t>
      </w:r>
      <w:r w:rsidRPr="00F65AA7">
        <w:rPr>
          <w:rFonts w:ascii="Calibri" w:eastAsia="Calibri" w:hAnsi="Calibri" w:cs="Times New Roman"/>
          <w:sz w:val="24"/>
          <w:szCs w:val="24"/>
        </w:rPr>
        <w:br/>
        <w:t xml:space="preserve">         Endringer av avtaler gjøres også skriftlig.</w:t>
      </w:r>
    </w:p>
    <w:p w14:paraId="61C988F9" w14:textId="77777777" w:rsidR="00F65AA7" w:rsidRPr="00F65AA7" w:rsidRDefault="00F65AA7" w:rsidP="00F65AA7">
      <w:pPr>
        <w:rPr>
          <w:rFonts w:ascii="Calibri" w:eastAsia="Calibri" w:hAnsi="Calibri" w:cs="Times New Roman"/>
        </w:rPr>
      </w:pPr>
    </w:p>
    <w:p w14:paraId="6B1A7B81" w14:textId="77777777" w:rsidR="00F65AA7" w:rsidRPr="00F65AA7" w:rsidRDefault="00F65AA7" w:rsidP="00F65AA7">
      <w:pPr>
        <w:rPr>
          <w:rFonts w:ascii="Calibri" w:eastAsia="Calibri" w:hAnsi="Calibri" w:cs="Times New Roman"/>
        </w:rPr>
      </w:pPr>
      <w:r w:rsidRPr="00F65AA7">
        <w:rPr>
          <w:rFonts w:ascii="Calibri" w:eastAsia="Calibri" w:hAnsi="Calibri" w:cs="Times New Roman"/>
        </w:rPr>
        <w:lastRenderedPageBreak/>
        <w:t xml:space="preserve">§ 10   </w:t>
      </w:r>
      <w:r w:rsidRPr="00F65AA7">
        <w:rPr>
          <w:rFonts w:ascii="Calibri" w:eastAsia="Calibri" w:hAnsi="Calibri" w:cs="Times New Roman"/>
          <w:b/>
          <w:sz w:val="24"/>
          <w:szCs w:val="24"/>
        </w:rPr>
        <w:t>Gyldighet</w:t>
      </w:r>
      <w:r w:rsidRPr="00F65AA7">
        <w:rPr>
          <w:rFonts w:ascii="Calibri" w:eastAsia="Calibri" w:hAnsi="Calibri" w:cs="Times New Roman"/>
        </w:rPr>
        <w:t xml:space="preserve"> </w:t>
      </w:r>
      <w:r w:rsidRPr="00F65AA7">
        <w:rPr>
          <w:rFonts w:ascii="Calibri" w:eastAsia="Calibri" w:hAnsi="Calibri" w:cs="Times New Roman"/>
        </w:rPr>
        <w:br/>
        <w:t xml:space="preserve">           Lokale vedtekter for Landås skole er vedtatt i Samarbeidsutvalget. Vedtektene  </w:t>
      </w:r>
      <w:r w:rsidRPr="00F65AA7">
        <w:rPr>
          <w:rFonts w:ascii="Calibri" w:eastAsia="Calibri" w:hAnsi="Calibri" w:cs="Times New Roman"/>
        </w:rPr>
        <w:br/>
        <w:t xml:space="preserve">           kan bare endres ved nytt vedtak i samarbeidsutvalget. </w:t>
      </w:r>
    </w:p>
    <w:p w14:paraId="2AE9DFB0" w14:textId="77777777" w:rsidR="00F65AA7" w:rsidRPr="00F65AA7" w:rsidRDefault="00F65AA7" w:rsidP="00F65AA7">
      <w:pPr>
        <w:rPr>
          <w:rFonts w:ascii="Calibri" w:eastAsia="Calibri" w:hAnsi="Calibri" w:cs="Times New Roman"/>
        </w:rPr>
      </w:pPr>
      <w:r w:rsidRPr="00F65AA7">
        <w:rPr>
          <w:rFonts w:ascii="Calibri" w:eastAsia="Calibri" w:hAnsi="Calibri" w:cs="Times New Roman"/>
        </w:rPr>
        <w:t xml:space="preserve">           </w:t>
      </w:r>
    </w:p>
    <w:p w14:paraId="3B22BB7D" w14:textId="77777777" w:rsidR="00F65AA7" w:rsidRPr="00F65AA7" w:rsidRDefault="00F65AA7" w:rsidP="00F65AA7">
      <w:pPr>
        <w:rPr>
          <w:rFonts w:ascii="Calibri" w:eastAsia="Calibri" w:hAnsi="Calibri" w:cs="Times New Roman"/>
        </w:rPr>
      </w:pPr>
    </w:p>
    <w:p w14:paraId="38F77D3E" w14:textId="6A6C9326" w:rsidR="00F65AA7" w:rsidRPr="00F65AA7" w:rsidRDefault="00477C49" w:rsidP="00F65AA7">
      <w:pPr>
        <w:rPr>
          <w:rFonts w:ascii="Calibri" w:eastAsia="Calibri" w:hAnsi="Calibri" w:cs="Times New Roman"/>
        </w:rPr>
      </w:pPr>
      <w:r>
        <w:rPr>
          <w:rFonts w:ascii="Calibri" w:eastAsia="Calibri" w:hAnsi="Calibri" w:cs="Times New Roman"/>
        </w:rPr>
        <w:t>Charlotte Corneliussen</w:t>
      </w:r>
      <w:r w:rsidR="00F65AA7" w:rsidRPr="00F65AA7">
        <w:rPr>
          <w:rFonts w:ascii="Calibri" w:eastAsia="Calibri" w:hAnsi="Calibri" w:cs="Times New Roman"/>
        </w:rPr>
        <w:br/>
        <w:t>Rektor Landås skole</w:t>
      </w:r>
    </w:p>
    <w:p w14:paraId="17B246DD" w14:textId="77777777" w:rsidR="00F65AA7" w:rsidRPr="00F65AA7" w:rsidRDefault="00F65AA7" w:rsidP="00F65AA7">
      <w:pPr>
        <w:rPr>
          <w:rFonts w:ascii="Calibri" w:eastAsia="Calibri" w:hAnsi="Calibri" w:cs="Times New Roman"/>
        </w:rPr>
      </w:pPr>
    </w:p>
    <w:p w14:paraId="6BF89DA3" w14:textId="77777777" w:rsidR="00F65AA7" w:rsidRPr="00F65AA7" w:rsidRDefault="00F65AA7" w:rsidP="00F65AA7">
      <w:pPr>
        <w:rPr>
          <w:rFonts w:ascii="Calibri" w:eastAsia="Calibri" w:hAnsi="Calibri" w:cs="Times New Roman"/>
        </w:rPr>
      </w:pPr>
    </w:p>
    <w:p w14:paraId="66A1FAB9" w14:textId="77777777" w:rsidR="00320764" w:rsidRDefault="00320764" w:rsidP="00AF25B0"/>
    <w:p w14:paraId="76BB753C" w14:textId="77777777" w:rsidR="00320764" w:rsidRDefault="00320764" w:rsidP="00AF25B0"/>
    <w:p w14:paraId="513DA1E0" w14:textId="77777777" w:rsidR="00320764" w:rsidRDefault="00320764" w:rsidP="00AF25B0"/>
    <w:p w14:paraId="75CAC6F5" w14:textId="77777777" w:rsidR="00320764" w:rsidRDefault="00320764" w:rsidP="00AF25B0"/>
    <w:p w14:paraId="66060428" w14:textId="77777777" w:rsidR="00320764" w:rsidRDefault="00320764" w:rsidP="00AF25B0"/>
    <w:p w14:paraId="7B37605A" w14:textId="03C64138" w:rsidR="00320764" w:rsidRDefault="00256A53" w:rsidP="00AF25B0">
      <w:r>
        <w:rPr>
          <w:noProof/>
          <w:lang w:eastAsia="nb-NO"/>
        </w:rPr>
        <w:t xml:space="preserve">                                                                                 </w:t>
      </w:r>
      <w:r w:rsidRPr="00412B3A">
        <w:rPr>
          <w:noProof/>
          <w:lang w:eastAsia="nb-NO"/>
        </w:rPr>
        <w:drawing>
          <wp:inline distT="0" distB="0" distL="0" distR="0" wp14:anchorId="22A65A47" wp14:editId="6C6E0AA8">
            <wp:extent cx="713678" cy="477123"/>
            <wp:effectExtent l="0" t="0" r="0" b="0"/>
            <wp:docPr id="5" name="Bilde 5" descr="Et bilde som inneholder Barnekunst, leke, tegnefilm, hån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Barnekunst, leke, tegnefilm, hånd&#10;&#10;KI-generert innhold kan være feil."/>
                    <pic:cNvPicPr/>
                  </pic:nvPicPr>
                  <pic:blipFill>
                    <a:blip r:embed="rId12"/>
                    <a:stretch>
                      <a:fillRect/>
                    </a:stretch>
                  </pic:blipFill>
                  <pic:spPr>
                    <a:xfrm>
                      <a:off x="0" y="0"/>
                      <a:ext cx="748531" cy="500424"/>
                    </a:xfrm>
                    <a:prstGeom prst="rect">
                      <a:avLst/>
                    </a:prstGeom>
                  </pic:spPr>
                </pic:pic>
              </a:graphicData>
            </a:graphic>
          </wp:inline>
        </w:drawing>
      </w:r>
    </w:p>
    <w:p w14:paraId="17686DC7" w14:textId="77777777" w:rsidR="00735197" w:rsidRPr="0012104C" w:rsidRDefault="00735197" w:rsidP="00435E17"/>
    <w:p w14:paraId="2BFDA34A" w14:textId="77777777" w:rsidR="00435E17" w:rsidRPr="0012104C" w:rsidRDefault="00435E17" w:rsidP="008973C7">
      <w:pPr>
        <w:pStyle w:val="Overskrift1"/>
      </w:pPr>
      <w:bookmarkStart w:id="42" w:name="_Toc205985736"/>
      <w:bookmarkStart w:id="43" w:name="_Toc1790431076"/>
      <w:r w:rsidRPr="0012104C">
        <w:t>Lenke</w:t>
      </w:r>
      <w:r w:rsidR="008973C7" w:rsidRPr="0012104C">
        <w:t>r</w:t>
      </w:r>
      <w:bookmarkEnd w:id="42"/>
      <w:bookmarkEnd w:id="43"/>
    </w:p>
    <w:p w14:paraId="4625705E" w14:textId="77777777" w:rsidR="00796230" w:rsidRPr="0012104C" w:rsidRDefault="00727BD7" w:rsidP="00796230">
      <w:pPr>
        <w:pStyle w:val="Listeavsnitt"/>
        <w:numPr>
          <w:ilvl w:val="0"/>
          <w:numId w:val="1"/>
        </w:numPr>
        <w:rPr>
          <w:rStyle w:val="Hyperkobling"/>
          <w:color w:val="auto"/>
          <w:u w:val="none"/>
        </w:rPr>
      </w:pPr>
      <w:proofErr w:type="spellStart"/>
      <w:r w:rsidRPr="00E14122">
        <w:rPr>
          <w:lang w:val="nn-NO"/>
        </w:rPr>
        <w:t>Opplæringsloven</w:t>
      </w:r>
      <w:proofErr w:type="spellEnd"/>
      <w:r w:rsidR="00796230" w:rsidRPr="00E14122">
        <w:rPr>
          <w:lang w:val="nn-NO"/>
        </w:rPr>
        <w:t xml:space="preserve"> § 13-7.</w:t>
      </w:r>
      <w:r w:rsidR="00796230" w:rsidRPr="00E14122">
        <w:rPr>
          <w:i/>
          <w:iCs/>
          <w:lang w:val="nn-NO"/>
        </w:rPr>
        <w:t>Skolefritidsordninga:</w:t>
      </w:r>
      <w:r w:rsidR="00E14122" w:rsidRPr="00E14122">
        <w:rPr>
          <w:lang w:val="nn-NO"/>
        </w:rPr>
        <w:t xml:space="preserve"> </w:t>
      </w:r>
      <w:hyperlink r:id="rId23" w:anchor="%C2%A713-7" w:history="1">
        <w:r w:rsidR="00E14122" w:rsidRPr="00E14122">
          <w:rPr>
            <w:rStyle w:val="Hyperkobling"/>
            <w:lang w:val="nn-NO"/>
          </w:rPr>
          <w:t xml:space="preserve">Lov om grunnskolen og den vidaregåande opplæringa (opplæringslova) - Kapittel 13. </w:t>
        </w:r>
        <w:r w:rsidR="00E14122">
          <w:rPr>
            <w:rStyle w:val="Hyperkobling"/>
          </w:rPr>
          <w:t>Ansvaret til kommunen, fylkeskommunen og staten - Lovdata</w:t>
        </w:r>
      </w:hyperlink>
      <w:r w:rsidR="00796230" w:rsidRPr="0012104C">
        <w:rPr>
          <w:i/>
          <w:iCs/>
        </w:rPr>
        <w:t xml:space="preserve"> </w:t>
      </w:r>
    </w:p>
    <w:p w14:paraId="53BD644D" w14:textId="77777777" w:rsidR="00727BD7" w:rsidRPr="0012104C" w:rsidRDefault="00727BD7" w:rsidP="00727BD7">
      <w:pPr>
        <w:pStyle w:val="Listeavsnitt"/>
      </w:pPr>
    </w:p>
    <w:p w14:paraId="2ABD4C62" w14:textId="320EEDF2" w:rsidR="00727BD7" w:rsidRPr="00130C2E" w:rsidRDefault="00796230" w:rsidP="007C63AD">
      <w:pPr>
        <w:pStyle w:val="Listeavsnitt"/>
        <w:numPr>
          <w:ilvl w:val="0"/>
          <w:numId w:val="1"/>
        </w:numPr>
        <w:rPr>
          <w:rStyle w:val="Hyperkobling"/>
          <w:color w:val="auto"/>
          <w:u w:val="none"/>
          <w:lang w:val="nn-NO"/>
        </w:rPr>
      </w:pPr>
      <w:proofErr w:type="spellStart"/>
      <w:r w:rsidRPr="00130C2E">
        <w:rPr>
          <w:lang w:val="nn-NO"/>
        </w:rPr>
        <w:t>Opplæringslov</w:t>
      </w:r>
      <w:r w:rsidR="00727BD7" w:rsidRPr="00130C2E">
        <w:rPr>
          <w:lang w:val="nn-NO"/>
        </w:rPr>
        <w:t>en</w:t>
      </w:r>
      <w:proofErr w:type="spellEnd"/>
      <w:r w:rsidRPr="00130C2E">
        <w:rPr>
          <w:lang w:val="nn-NO"/>
        </w:rPr>
        <w:t xml:space="preserve"> Kapittel </w:t>
      </w:r>
      <w:r w:rsidR="00130C2E" w:rsidRPr="00130C2E">
        <w:rPr>
          <w:lang w:val="nn-NO"/>
        </w:rPr>
        <w:t>12</w:t>
      </w:r>
      <w:r w:rsidRPr="00130C2E">
        <w:rPr>
          <w:lang w:val="nn-NO"/>
        </w:rPr>
        <w:t xml:space="preserve">. Elevane sitt skolemiljø: </w:t>
      </w:r>
      <w:hyperlink r:id="rId24" w:anchor="%C2%A712-1" w:history="1">
        <w:r w:rsidR="00E14317" w:rsidRPr="00130C2E">
          <w:rPr>
            <w:rStyle w:val="Hyperkobling"/>
            <w:lang w:val="nn-NO"/>
          </w:rPr>
          <w:t>Lov om grunnskolen og den vidaregåande opplæringa (opplæringslova) - Lovdata</w:t>
        </w:r>
      </w:hyperlink>
      <w:r w:rsidR="007C63AD" w:rsidRPr="00130C2E">
        <w:rPr>
          <w:lang w:val="nn-NO"/>
        </w:rPr>
        <w:t xml:space="preserve"> </w:t>
      </w:r>
    </w:p>
    <w:p w14:paraId="1A3FAC43" w14:textId="77777777" w:rsidR="00727BD7" w:rsidRPr="00E14317" w:rsidRDefault="00727BD7" w:rsidP="00727BD7">
      <w:pPr>
        <w:pStyle w:val="Listeavsnitt"/>
        <w:rPr>
          <w:lang w:val="nn-NO"/>
        </w:rPr>
      </w:pPr>
    </w:p>
    <w:p w14:paraId="42A71AB7" w14:textId="77777777" w:rsidR="00435E17" w:rsidRPr="0012104C" w:rsidRDefault="00435E17" w:rsidP="00796230">
      <w:pPr>
        <w:pStyle w:val="Listeavsnitt"/>
        <w:numPr>
          <w:ilvl w:val="0"/>
          <w:numId w:val="1"/>
        </w:numPr>
        <w:rPr>
          <w:rStyle w:val="Hyperkobling"/>
          <w:color w:val="auto"/>
          <w:u w:val="none"/>
        </w:rPr>
      </w:pPr>
      <w:r w:rsidRPr="0012104C">
        <w:t xml:space="preserve">Vedtekter for Bergen kommunes skolefritidsordninger: </w:t>
      </w:r>
      <w:hyperlink r:id="rId25" w:anchor="/SD-19-159/filer" w:history="1">
        <w:r w:rsidR="00544DA4">
          <w:rPr>
            <w:rStyle w:val="Hyperkobling"/>
          </w:rPr>
          <w:t>Bergen kommune - Styrende dokument</w:t>
        </w:r>
      </w:hyperlink>
    </w:p>
    <w:p w14:paraId="5854DE7F" w14:textId="77777777" w:rsidR="002F2E84" w:rsidRDefault="002F2E84" w:rsidP="00B37ADB"/>
    <w:p w14:paraId="2459C94D" w14:textId="77777777" w:rsidR="002F2E84" w:rsidRPr="0012104C" w:rsidRDefault="002F2E84" w:rsidP="00435E17">
      <w:pPr>
        <w:pStyle w:val="Listeavsnitt"/>
        <w:numPr>
          <w:ilvl w:val="0"/>
          <w:numId w:val="1"/>
        </w:numPr>
      </w:pPr>
      <w:r>
        <w:t xml:space="preserve">Nasjonal rammeplan for SFO: </w:t>
      </w:r>
      <w:hyperlink r:id="rId26" w:history="1">
        <w:r w:rsidR="00AB3612">
          <w:rPr>
            <w:rStyle w:val="Hyperkobling"/>
          </w:rPr>
          <w:t>Rammeplan for SFO (udir.no)</w:t>
        </w:r>
      </w:hyperlink>
    </w:p>
    <w:p w14:paraId="2CA7ADD4" w14:textId="77777777" w:rsidR="00727BD7" w:rsidRPr="0012104C" w:rsidRDefault="00727BD7" w:rsidP="00727BD7">
      <w:pPr>
        <w:pStyle w:val="Listeavsnitt"/>
      </w:pPr>
    </w:p>
    <w:p w14:paraId="6FF5A0D8" w14:textId="77777777" w:rsidR="00727BD7" w:rsidRPr="0012104C" w:rsidRDefault="00412B3A" w:rsidP="00412B3A">
      <w:pPr>
        <w:pStyle w:val="Listeavsnitt"/>
        <w:numPr>
          <w:ilvl w:val="0"/>
          <w:numId w:val="1"/>
        </w:numPr>
        <w:rPr>
          <w:rStyle w:val="Hyperkobling"/>
          <w:color w:val="auto"/>
          <w:u w:val="none"/>
        </w:rPr>
      </w:pPr>
      <w:r w:rsidRPr="0012104C">
        <w:t xml:space="preserve">Innbyggerhjelpen Bergen kommune – Skolefritidsordning: </w:t>
      </w:r>
      <w:hyperlink r:id="rId27" w:history="1">
        <w:r w:rsidR="001E07AB">
          <w:rPr>
            <w:rStyle w:val="Hyperkobling"/>
          </w:rPr>
          <w:t>Bergen kommune - Skolefritidsordning - SFO</w:t>
        </w:r>
      </w:hyperlink>
    </w:p>
    <w:p w14:paraId="314EE24A" w14:textId="77777777" w:rsidR="00412B3A" w:rsidRPr="0012104C" w:rsidRDefault="00412B3A" w:rsidP="00727BD7">
      <w:pPr>
        <w:pStyle w:val="Listeavsnitt"/>
      </w:pPr>
    </w:p>
    <w:p w14:paraId="0349467F" w14:textId="77777777" w:rsidR="001952AB" w:rsidRPr="00B35C23" w:rsidRDefault="001952AB" w:rsidP="00435E17">
      <w:pPr>
        <w:pStyle w:val="Listeavsnitt"/>
        <w:numPr>
          <w:ilvl w:val="0"/>
          <w:numId w:val="1"/>
        </w:numPr>
        <w:rPr>
          <w:rStyle w:val="Hyperkobling"/>
          <w:color w:val="auto"/>
          <w:u w:val="none"/>
        </w:rPr>
      </w:pPr>
      <w:r w:rsidRPr="0012104C">
        <w:t xml:space="preserve">Regelverk for skolefritidsordningen (SFO): </w:t>
      </w:r>
      <w:hyperlink r:id="rId28" w:history="1">
        <w:r w:rsidR="00B543BE">
          <w:rPr>
            <w:rStyle w:val="Hyperkobling"/>
          </w:rPr>
          <w:t>Regelverk for skolefritidsordningen (SFO) (udir.no)</w:t>
        </w:r>
      </w:hyperlink>
    </w:p>
    <w:p w14:paraId="76614669" w14:textId="77777777" w:rsidR="00B35C23" w:rsidRDefault="00B35C23" w:rsidP="00B35C23">
      <w:pPr>
        <w:pStyle w:val="Listeavsnitt"/>
      </w:pPr>
    </w:p>
    <w:p w14:paraId="27780A9B" w14:textId="77777777" w:rsidR="00B35C23" w:rsidRPr="0012104C" w:rsidRDefault="00B35C23" w:rsidP="00435E17">
      <w:pPr>
        <w:pStyle w:val="Listeavsnitt"/>
        <w:numPr>
          <w:ilvl w:val="0"/>
          <w:numId w:val="1"/>
        </w:numPr>
      </w:pPr>
      <w:r>
        <w:t xml:space="preserve">Hjemmesiden til skolen: </w:t>
      </w:r>
      <w:hyperlink r:id="rId29" w:history="1">
        <w:r w:rsidRPr="00B35C23">
          <w:rPr>
            <w:color w:val="0000FF"/>
            <w:u w:val="single"/>
          </w:rPr>
          <w:t>Bergen kommune - SFO</w:t>
        </w:r>
      </w:hyperlink>
    </w:p>
    <w:p w14:paraId="57590049" w14:textId="77777777" w:rsidR="00435E17" w:rsidRPr="0012104C" w:rsidRDefault="00435E17" w:rsidP="00435E17">
      <w:pPr>
        <w:pStyle w:val="Listeavsnitt"/>
      </w:pPr>
    </w:p>
    <w:p w14:paraId="0C5B615A" w14:textId="77777777" w:rsidR="00435E17" w:rsidRPr="0012104C" w:rsidRDefault="00435E17"/>
    <w:sectPr w:rsidR="00435E17" w:rsidRPr="0012104C" w:rsidSect="004F536C">
      <w:footerReference w:type="default" r:id="rId3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DCD8" w14:textId="77777777" w:rsidR="00F72E6E" w:rsidRDefault="00F72E6E" w:rsidP="00985210">
      <w:pPr>
        <w:spacing w:after="0" w:line="240" w:lineRule="auto"/>
      </w:pPr>
      <w:r>
        <w:separator/>
      </w:r>
    </w:p>
  </w:endnote>
  <w:endnote w:type="continuationSeparator" w:id="0">
    <w:p w14:paraId="1B14DB86" w14:textId="77777777" w:rsidR="00F72E6E" w:rsidRDefault="00F72E6E" w:rsidP="0098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97827575"/>
      <w:docPartObj>
        <w:docPartGallery w:val="Page Numbers (Bottom of Page)"/>
        <w:docPartUnique/>
      </w:docPartObj>
    </w:sdtPr>
    <w:sdtContent>
      <w:sdt>
        <w:sdtPr>
          <w:rPr>
            <w:rFonts w:asciiTheme="majorHAnsi" w:eastAsiaTheme="majorEastAsia" w:hAnsiTheme="majorHAnsi" w:cstheme="majorBidi"/>
          </w:rPr>
          <w:id w:val="1806425445"/>
        </w:sdtPr>
        <w:sdtContent>
          <w:p w14:paraId="5F029922" w14:textId="77777777" w:rsidR="001E06A4" w:rsidRDefault="001E06A4">
            <w:pPr>
              <w:rPr>
                <w:rFonts w:asciiTheme="majorHAnsi" w:eastAsiaTheme="majorEastAsia" w:hAnsiTheme="majorHAnsi" w:cstheme="majorBidi"/>
              </w:rPr>
            </w:pPr>
            <w:r>
              <w:rPr>
                <w:rFonts w:asciiTheme="majorHAnsi" w:eastAsiaTheme="majorEastAsia" w:hAnsiTheme="majorHAnsi" w:cstheme="majorBidi"/>
                <w:noProof/>
                <w:lang w:eastAsia="nb-NO"/>
              </w:rPr>
              <mc:AlternateContent>
                <mc:Choice Requires="wps">
                  <w:drawing>
                    <wp:anchor distT="0" distB="0" distL="114300" distR="114300" simplePos="0" relativeHeight="251658240" behindDoc="0" locked="0" layoutInCell="1" allowOverlap="1" wp14:anchorId="09573365" wp14:editId="07777777">
                      <wp:simplePos x="0" y="0"/>
                      <wp:positionH relativeFrom="margin">
                        <wp:align>center</wp:align>
                      </wp:positionH>
                      <wp:positionV relativeFrom="bottomMargin">
                        <wp:align>center</wp:align>
                      </wp:positionV>
                      <wp:extent cx="626745" cy="626745"/>
                      <wp:effectExtent l="0" t="0" r="1905" b="1905"/>
                      <wp:wrapNone/>
                      <wp:docPr id="7"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5BAE6F" w14:textId="77777777" w:rsidR="001E06A4" w:rsidRDefault="001E06A4">
                                  <w:pPr>
                                    <w:pStyle w:val="Bunntekst"/>
                                    <w:jc w:val="center"/>
                                    <w:rPr>
                                      <w:b/>
                                      <w:bCs/>
                                      <w:color w:val="FFFFFF" w:themeColor="background1"/>
                                      <w:sz w:val="32"/>
                                      <w:szCs w:val="32"/>
                                    </w:rPr>
                                  </w:pPr>
                                  <w:r>
                                    <w:fldChar w:fldCharType="begin"/>
                                  </w:r>
                                  <w:r>
                                    <w:instrText>PAGE    \* MERGEFORMAT</w:instrText>
                                  </w:r>
                                  <w:r>
                                    <w:fldChar w:fldCharType="separate"/>
                                  </w:r>
                                  <w:r w:rsidR="00954B55" w:rsidRPr="00954B55">
                                    <w:rPr>
                                      <w:b/>
                                      <w:bCs/>
                                      <w:noProof/>
                                      <w:color w:val="FFFFFF" w:themeColor="background1"/>
                                      <w:sz w:val="32"/>
                                      <w:szCs w:val="32"/>
                                    </w:rPr>
                                    <w:t>19</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573365" id="Ellipse 7" o:spid="_x0000_s1028" style="position:absolute;margin-left:0;margin-top:0;width:49.35pt;height:49.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305BAE6F" w14:textId="77777777" w:rsidR="001E06A4" w:rsidRDefault="001E06A4">
                            <w:pPr>
                              <w:pStyle w:val="Bunntekst"/>
                              <w:jc w:val="center"/>
                              <w:rPr>
                                <w:b/>
                                <w:bCs/>
                                <w:color w:val="FFFFFF" w:themeColor="background1"/>
                                <w:sz w:val="32"/>
                                <w:szCs w:val="32"/>
                              </w:rPr>
                            </w:pPr>
                            <w:r>
                              <w:fldChar w:fldCharType="begin"/>
                            </w:r>
                            <w:r>
                              <w:instrText>PAGE    \* MERGEFORMAT</w:instrText>
                            </w:r>
                            <w:r>
                              <w:fldChar w:fldCharType="separate"/>
                            </w:r>
                            <w:r w:rsidR="00954B55" w:rsidRPr="00954B55">
                              <w:rPr>
                                <w:b/>
                                <w:bCs/>
                                <w:noProof/>
                                <w:color w:val="FFFFFF" w:themeColor="background1"/>
                                <w:sz w:val="32"/>
                                <w:szCs w:val="32"/>
                              </w:rPr>
                              <w:t>19</w:t>
                            </w:r>
                            <w:r>
                              <w:rPr>
                                <w:b/>
                                <w:bCs/>
                                <w:color w:val="FFFFFF" w:themeColor="background1"/>
                                <w:sz w:val="32"/>
                                <w:szCs w:val="32"/>
                              </w:rPr>
                              <w:fldChar w:fldCharType="end"/>
                            </w:r>
                          </w:p>
                        </w:txbxContent>
                      </v:textbox>
                      <w10:wrap anchorx="margin" anchory="margin"/>
                    </v:oval>
                  </w:pict>
                </mc:Fallback>
              </mc:AlternateContent>
            </w:r>
          </w:p>
        </w:sdtContent>
      </w:sdt>
    </w:sdtContent>
  </w:sdt>
  <w:p w14:paraId="792F1AA2" w14:textId="77777777" w:rsidR="001E06A4" w:rsidRDefault="001E06A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B4BB" w14:textId="77777777" w:rsidR="00F72E6E" w:rsidRDefault="00F72E6E" w:rsidP="00985210">
      <w:pPr>
        <w:spacing w:after="0" w:line="240" w:lineRule="auto"/>
      </w:pPr>
      <w:r>
        <w:separator/>
      </w:r>
    </w:p>
  </w:footnote>
  <w:footnote w:type="continuationSeparator" w:id="0">
    <w:p w14:paraId="61736E1E" w14:textId="77777777" w:rsidR="00F72E6E" w:rsidRDefault="00F72E6E" w:rsidP="0098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8118E"/>
    <w:multiLevelType w:val="hybridMultilevel"/>
    <w:tmpl w:val="4816F3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7283444"/>
    <w:multiLevelType w:val="hybridMultilevel"/>
    <w:tmpl w:val="517C7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33F6234"/>
    <w:multiLevelType w:val="hybridMultilevel"/>
    <w:tmpl w:val="01FC9F94"/>
    <w:lvl w:ilvl="0" w:tplc="4B16207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EE484E"/>
    <w:multiLevelType w:val="hybridMultilevel"/>
    <w:tmpl w:val="395E306E"/>
    <w:lvl w:ilvl="0" w:tplc="041C15FE">
      <w:start w:val="201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D07009"/>
    <w:multiLevelType w:val="hybridMultilevel"/>
    <w:tmpl w:val="1E503422"/>
    <w:lvl w:ilvl="0" w:tplc="0F86FF8A">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796341267">
    <w:abstractNumId w:val="2"/>
  </w:num>
  <w:num w:numId="2" w16cid:durableId="544610485">
    <w:abstractNumId w:val="4"/>
  </w:num>
  <w:num w:numId="3" w16cid:durableId="1249728434">
    <w:abstractNumId w:val="3"/>
  </w:num>
  <w:num w:numId="4" w16cid:durableId="613946961">
    <w:abstractNumId w:val="1"/>
  </w:num>
  <w:num w:numId="5" w16cid:durableId="77248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B0"/>
    <w:rsid w:val="00004FB0"/>
    <w:rsid w:val="000235F4"/>
    <w:rsid w:val="00033CBD"/>
    <w:rsid w:val="00034214"/>
    <w:rsid w:val="0004457B"/>
    <w:rsid w:val="00050054"/>
    <w:rsid w:val="00056D92"/>
    <w:rsid w:val="000607C7"/>
    <w:rsid w:val="00062725"/>
    <w:rsid w:val="00062785"/>
    <w:rsid w:val="000749B7"/>
    <w:rsid w:val="00091C01"/>
    <w:rsid w:val="00092DB9"/>
    <w:rsid w:val="00093E54"/>
    <w:rsid w:val="000947B8"/>
    <w:rsid w:val="000B4CF2"/>
    <w:rsid w:val="000B7C75"/>
    <w:rsid w:val="000C3CA2"/>
    <w:rsid w:val="000C4405"/>
    <w:rsid w:val="000C4E77"/>
    <w:rsid w:val="000C78CD"/>
    <w:rsid w:val="000E5456"/>
    <w:rsid w:val="000F632F"/>
    <w:rsid w:val="0010175D"/>
    <w:rsid w:val="00102DD6"/>
    <w:rsid w:val="00103606"/>
    <w:rsid w:val="001039D6"/>
    <w:rsid w:val="0010608D"/>
    <w:rsid w:val="0012104C"/>
    <w:rsid w:val="001243E3"/>
    <w:rsid w:val="00127902"/>
    <w:rsid w:val="00130C2E"/>
    <w:rsid w:val="00143E93"/>
    <w:rsid w:val="00144A38"/>
    <w:rsid w:val="001709A4"/>
    <w:rsid w:val="00171B32"/>
    <w:rsid w:val="00183FFB"/>
    <w:rsid w:val="001851E4"/>
    <w:rsid w:val="001930C4"/>
    <w:rsid w:val="001952AB"/>
    <w:rsid w:val="001A2BE7"/>
    <w:rsid w:val="001B5B6D"/>
    <w:rsid w:val="001C0259"/>
    <w:rsid w:val="001D448D"/>
    <w:rsid w:val="001D76DE"/>
    <w:rsid w:val="001E06A4"/>
    <w:rsid w:val="001E07AB"/>
    <w:rsid w:val="001F0422"/>
    <w:rsid w:val="00205FBE"/>
    <w:rsid w:val="0021495A"/>
    <w:rsid w:val="0022767D"/>
    <w:rsid w:val="00231D9E"/>
    <w:rsid w:val="002326A5"/>
    <w:rsid w:val="00241EE7"/>
    <w:rsid w:val="00255727"/>
    <w:rsid w:val="00256A53"/>
    <w:rsid w:val="00260884"/>
    <w:rsid w:val="0026507C"/>
    <w:rsid w:val="002915C2"/>
    <w:rsid w:val="00294319"/>
    <w:rsid w:val="002A0B64"/>
    <w:rsid w:val="002B07F5"/>
    <w:rsid w:val="002B4E96"/>
    <w:rsid w:val="002D7BC8"/>
    <w:rsid w:val="002E75AD"/>
    <w:rsid w:val="002F1F00"/>
    <w:rsid w:val="002F2E84"/>
    <w:rsid w:val="00306015"/>
    <w:rsid w:val="00307D80"/>
    <w:rsid w:val="00320764"/>
    <w:rsid w:val="003226AA"/>
    <w:rsid w:val="00330C15"/>
    <w:rsid w:val="00334808"/>
    <w:rsid w:val="00343070"/>
    <w:rsid w:val="0035051F"/>
    <w:rsid w:val="00354361"/>
    <w:rsid w:val="003563A5"/>
    <w:rsid w:val="00357DA4"/>
    <w:rsid w:val="0037537C"/>
    <w:rsid w:val="00375D43"/>
    <w:rsid w:val="003819B3"/>
    <w:rsid w:val="003A04D4"/>
    <w:rsid w:val="003D14DA"/>
    <w:rsid w:val="003D377B"/>
    <w:rsid w:val="003D47A8"/>
    <w:rsid w:val="003E17E4"/>
    <w:rsid w:val="003E1DB8"/>
    <w:rsid w:val="003E3F35"/>
    <w:rsid w:val="003E7664"/>
    <w:rsid w:val="003F29CE"/>
    <w:rsid w:val="003F6E76"/>
    <w:rsid w:val="00403F67"/>
    <w:rsid w:val="00406936"/>
    <w:rsid w:val="00412B3A"/>
    <w:rsid w:val="00414004"/>
    <w:rsid w:val="00421D62"/>
    <w:rsid w:val="00423A6A"/>
    <w:rsid w:val="004250F5"/>
    <w:rsid w:val="00430AE7"/>
    <w:rsid w:val="00435E17"/>
    <w:rsid w:val="00442EB0"/>
    <w:rsid w:val="00450E7A"/>
    <w:rsid w:val="004600C1"/>
    <w:rsid w:val="00470514"/>
    <w:rsid w:val="00477C49"/>
    <w:rsid w:val="00492960"/>
    <w:rsid w:val="004966F9"/>
    <w:rsid w:val="0049732A"/>
    <w:rsid w:val="004B07BE"/>
    <w:rsid w:val="004B3DA6"/>
    <w:rsid w:val="004B473E"/>
    <w:rsid w:val="004D2E4D"/>
    <w:rsid w:val="004D43C3"/>
    <w:rsid w:val="004E5805"/>
    <w:rsid w:val="004E6593"/>
    <w:rsid w:val="004F2104"/>
    <w:rsid w:val="004F323E"/>
    <w:rsid w:val="004F536C"/>
    <w:rsid w:val="0052111E"/>
    <w:rsid w:val="00525B66"/>
    <w:rsid w:val="00532298"/>
    <w:rsid w:val="00540743"/>
    <w:rsid w:val="00544DA4"/>
    <w:rsid w:val="00545414"/>
    <w:rsid w:val="00550ED1"/>
    <w:rsid w:val="00554994"/>
    <w:rsid w:val="00557188"/>
    <w:rsid w:val="00557786"/>
    <w:rsid w:val="005726FD"/>
    <w:rsid w:val="00574B2C"/>
    <w:rsid w:val="005755AC"/>
    <w:rsid w:val="005764E7"/>
    <w:rsid w:val="00576A75"/>
    <w:rsid w:val="0058654C"/>
    <w:rsid w:val="0059437B"/>
    <w:rsid w:val="005A003A"/>
    <w:rsid w:val="005A65FA"/>
    <w:rsid w:val="005B33BD"/>
    <w:rsid w:val="005B5A57"/>
    <w:rsid w:val="005D0D95"/>
    <w:rsid w:val="005F2C4E"/>
    <w:rsid w:val="005F3A5A"/>
    <w:rsid w:val="005F3E9D"/>
    <w:rsid w:val="005F3EEF"/>
    <w:rsid w:val="005F437B"/>
    <w:rsid w:val="00604367"/>
    <w:rsid w:val="00615957"/>
    <w:rsid w:val="00637073"/>
    <w:rsid w:val="00646C2F"/>
    <w:rsid w:val="00647A95"/>
    <w:rsid w:val="006504F1"/>
    <w:rsid w:val="00656BB5"/>
    <w:rsid w:val="00657BC1"/>
    <w:rsid w:val="00671520"/>
    <w:rsid w:val="00673C47"/>
    <w:rsid w:val="006A7EC9"/>
    <w:rsid w:val="006B414F"/>
    <w:rsid w:val="006B7DFB"/>
    <w:rsid w:val="006C030D"/>
    <w:rsid w:val="006C4F85"/>
    <w:rsid w:val="006D0B3D"/>
    <w:rsid w:val="006D0D97"/>
    <w:rsid w:val="006D753D"/>
    <w:rsid w:val="006E272F"/>
    <w:rsid w:val="006E57CA"/>
    <w:rsid w:val="00716776"/>
    <w:rsid w:val="00727BD7"/>
    <w:rsid w:val="00730746"/>
    <w:rsid w:val="00733538"/>
    <w:rsid w:val="00735197"/>
    <w:rsid w:val="0073529F"/>
    <w:rsid w:val="00741653"/>
    <w:rsid w:val="00751E8A"/>
    <w:rsid w:val="00796230"/>
    <w:rsid w:val="007C01B3"/>
    <w:rsid w:val="007C63AD"/>
    <w:rsid w:val="007E23B6"/>
    <w:rsid w:val="007E743B"/>
    <w:rsid w:val="007F038E"/>
    <w:rsid w:val="007F70B3"/>
    <w:rsid w:val="0081152B"/>
    <w:rsid w:val="00821D70"/>
    <w:rsid w:val="008237DE"/>
    <w:rsid w:val="00825937"/>
    <w:rsid w:val="00826A10"/>
    <w:rsid w:val="00841897"/>
    <w:rsid w:val="00847D1F"/>
    <w:rsid w:val="008511C3"/>
    <w:rsid w:val="00861468"/>
    <w:rsid w:val="00867E8E"/>
    <w:rsid w:val="008857B5"/>
    <w:rsid w:val="008859A5"/>
    <w:rsid w:val="00885DC3"/>
    <w:rsid w:val="008868CF"/>
    <w:rsid w:val="008873BE"/>
    <w:rsid w:val="008973C7"/>
    <w:rsid w:val="008A09FA"/>
    <w:rsid w:val="008A7DFE"/>
    <w:rsid w:val="008C2B62"/>
    <w:rsid w:val="008F68C3"/>
    <w:rsid w:val="008F7FDC"/>
    <w:rsid w:val="00902771"/>
    <w:rsid w:val="00910EBF"/>
    <w:rsid w:val="009112AD"/>
    <w:rsid w:val="00912E21"/>
    <w:rsid w:val="00916598"/>
    <w:rsid w:val="009305B3"/>
    <w:rsid w:val="00940DE6"/>
    <w:rsid w:val="00954B55"/>
    <w:rsid w:val="00955C92"/>
    <w:rsid w:val="00963CA1"/>
    <w:rsid w:val="00965166"/>
    <w:rsid w:val="00965A1D"/>
    <w:rsid w:val="00966DA3"/>
    <w:rsid w:val="0097136D"/>
    <w:rsid w:val="00973930"/>
    <w:rsid w:val="00974E79"/>
    <w:rsid w:val="00983A51"/>
    <w:rsid w:val="00985210"/>
    <w:rsid w:val="0098576E"/>
    <w:rsid w:val="00986A66"/>
    <w:rsid w:val="009925E8"/>
    <w:rsid w:val="00994D1E"/>
    <w:rsid w:val="009B5F66"/>
    <w:rsid w:val="009B67AB"/>
    <w:rsid w:val="009B738D"/>
    <w:rsid w:val="009C5F86"/>
    <w:rsid w:val="009E06D3"/>
    <w:rsid w:val="009E0760"/>
    <w:rsid w:val="009E0DB0"/>
    <w:rsid w:val="009E71F7"/>
    <w:rsid w:val="009F6242"/>
    <w:rsid w:val="00A0012F"/>
    <w:rsid w:val="00A005D1"/>
    <w:rsid w:val="00A00D1B"/>
    <w:rsid w:val="00A03C75"/>
    <w:rsid w:val="00A11746"/>
    <w:rsid w:val="00A15549"/>
    <w:rsid w:val="00A22BBF"/>
    <w:rsid w:val="00A53E70"/>
    <w:rsid w:val="00A569AF"/>
    <w:rsid w:val="00A63EBA"/>
    <w:rsid w:val="00A73008"/>
    <w:rsid w:val="00A86439"/>
    <w:rsid w:val="00A87209"/>
    <w:rsid w:val="00A94228"/>
    <w:rsid w:val="00AA5A2A"/>
    <w:rsid w:val="00AB3612"/>
    <w:rsid w:val="00AC02B3"/>
    <w:rsid w:val="00AC288E"/>
    <w:rsid w:val="00AC6229"/>
    <w:rsid w:val="00AD0FA9"/>
    <w:rsid w:val="00AD5DA1"/>
    <w:rsid w:val="00AE214D"/>
    <w:rsid w:val="00AF25B0"/>
    <w:rsid w:val="00AF2FB1"/>
    <w:rsid w:val="00AF3166"/>
    <w:rsid w:val="00AF365E"/>
    <w:rsid w:val="00AF409E"/>
    <w:rsid w:val="00B07700"/>
    <w:rsid w:val="00B1653A"/>
    <w:rsid w:val="00B208D5"/>
    <w:rsid w:val="00B21E31"/>
    <w:rsid w:val="00B253E6"/>
    <w:rsid w:val="00B35C23"/>
    <w:rsid w:val="00B37ADB"/>
    <w:rsid w:val="00B46C06"/>
    <w:rsid w:val="00B5185E"/>
    <w:rsid w:val="00B543BE"/>
    <w:rsid w:val="00B57294"/>
    <w:rsid w:val="00B57BBD"/>
    <w:rsid w:val="00B7196D"/>
    <w:rsid w:val="00BA1183"/>
    <w:rsid w:val="00BA5894"/>
    <w:rsid w:val="00BB2484"/>
    <w:rsid w:val="00BB3E90"/>
    <w:rsid w:val="00BC4FEA"/>
    <w:rsid w:val="00BC7140"/>
    <w:rsid w:val="00BC7B4C"/>
    <w:rsid w:val="00BD3C73"/>
    <w:rsid w:val="00BD72AE"/>
    <w:rsid w:val="00BE267D"/>
    <w:rsid w:val="00BF20D5"/>
    <w:rsid w:val="00BF3CC4"/>
    <w:rsid w:val="00C16039"/>
    <w:rsid w:val="00C2010D"/>
    <w:rsid w:val="00C24CE1"/>
    <w:rsid w:val="00C34F78"/>
    <w:rsid w:val="00C54E99"/>
    <w:rsid w:val="00C57926"/>
    <w:rsid w:val="00C65A88"/>
    <w:rsid w:val="00C769E0"/>
    <w:rsid w:val="00C9217E"/>
    <w:rsid w:val="00C93EFB"/>
    <w:rsid w:val="00CA1EDA"/>
    <w:rsid w:val="00CB6D14"/>
    <w:rsid w:val="00CC029D"/>
    <w:rsid w:val="00CC4D19"/>
    <w:rsid w:val="00CD1D1A"/>
    <w:rsid w:val="00CD2232"/>
    <w:rsid w:val="00CE1843"/>
    <w:rsid w:val="00CE7BD6"/>
    <w:rsid w:val="00D00E8E"/>
    <w:rsid w:val="00D0632B"/>
    <w:rsid w:val="00D1335B"/>
    <w:rsid w:val="00D16AA5"/>
    <w:rsid w:val="00D26E6D"/>
    <w:rsid w:val="00D32223"/>
    <w:rsid w:val="00D33BA3"/>
    <w:rsid w:val="00D55694"/>
    <w:rsid w:val="00D606A3"/>
    <w:rsid w:val="00D6196E"/>
    <w:rsid w:val="00D6339A"/>
    <w:rsid w:val="00D66347"/>
    <w:rsid w:val="00D71128"/>
    <w:rsid w:val="00D77594"/>
    <w:rsid w:val="00D776F0"/>
    <w:rsid w:val="00D80783"/>
    <w:rsid w:val="00D80C8E"/>
    <w:rsid w:val="00D8389F"/>
    <w:rsid w:val="00D85656"/>
    <w:rsid w:val="00D912B8"/>
    <w:rsid w:val="00D96640"/>
    <w:rsid w:val="00D9698D"/>
    <w:rsid w:val="00DA65D6"/>
    <w:rsid w:val="00DB3266"/>
    <w:rsid w:val="00DB6710"/>
    <w:rsid w:val="00DC1001"/>
    <w:rsid w:val="00DD0C37"/>
    <w:rsid w:val="00DD7322"/>
    <w:rsid w:val="00DF3228"/>
    <w:rsid w:val="00DF7A6D"/>
    <w:rsid w:val="00E12628"/>
    <w:rsid w:val="00E13760"/>
    <w:rsid w:val="00E14122"/>
    <w:rsid w:val="00E14317"/>
    <w:rsid w:val="00E14EC5"/>
    <w:rsid w:val="00E1761F"/>
    <w:rsid w:val="00E217B5"/>
    <w:rsid w:val="00E27CF9"/>
    <w:rsid w:val="00E411B8"/>
    <w:rsid w:val="00E428CF"/>
    <w:rsid w:val="00E4402F"/>
    <w:rsid w:val="00E46E8D"/>
    <w:rsid w:val="00E56B2C"/>
    <w:rsid w:val="00E71582"/>
    <w:rsid w:val="00E77759"/>
    <w:rsid w:val="00EA76A7"/>
    <w:rsid w:val="00EB4FF9"/>
    <w:rsid w:val="00EC3BC1"/>
    <w:rsid w:val="00EC3DEE"/>
    <w:rsid w:val="00ED5C0B"/>
    <w:rsid w:val="00ED78B6"/>
    <w:rsid w:val="00EE3E8D"/>
    <w:rsid w:val="00EF125B"/>
    <w:rsid w:val="00EF1E19"/>
    <w:rsid w:val="00EF47AC"/>
    <w:rsid w:val="00EF4F06"/>
    <w:rsid w:val="00EF792F"/>
    <w:rsid w:val="00EF7B56"/>
    <w:rsid w:val="00F10EBA"/>
    <w:rsid w:val="00F22736"/>
    <w:rsid w:val="00F23EB8"/>
    <w:rsid w:val="00F247A7"/>
    <w:rsid w:val="00F30C23"/>
    <w:rsid w:val="00F42B7A"/>
    <w:rsid w:val="00F555B7"/>
    <w:rsid w:val="00F55810"/>
    <w:rsid w:val="00F61388"/>
    <w:rsid w:val="00F618B6"/>
    <w:rsid w:val="00F65AA7"/>
    <w:rsid w:val="00F65F21"/>
    <w:rsid w:val="00F663B0"/>
    <w:rsid w:val="00F6695D"/>
    <w:rsid w:val="00F701FC"/>
    <w:rsid w:val="00F72E6E"/>
    <w:rsid w:val="00F8019A"/>
    <w:rsid w:val="00F94E0D"/>
    <w:rsid w:val="00F96227"/>
    <w:rsid w:val="00F96D4C"/>
    <w:rsid w:val="00FA1419"/>
    <w:rsid w:val="00FB3319"/>
    <w:rsid w:val="00FB39B3"/>
    <w:rsid w:val="00FC2F24"/>
    <w:rsid w:val="00FC6932"/>
    <w:rsid w:val="00FD33C0"/>
    <w:rsid w:val="00FE1AC6"/>
    <w:rsid w:val="00FE7361"/>
    <w:rsid w:val="0B05FB89"/>
    <w:rsid w:val="0EB650D5"/>
    <w:rsid w:val="10F3B007"/>
    <w:rsid w:val="11FD4699"/>
    <w:rsid w:val="19388EC1"/>
    <w:rsid w:val="2A51AFF4"/>
    <w:rsid w:val="3DF35DDF"/>
    <w:rsid w:val="44D74D98"/>
    <w:rsid w:val="5B036E15"/>
    <w:rsid w:val="5B34CC4D"/>
    <w:rsid w:val="5E7BAFA8"/>
    <w:rsid w:val="697F02BC"/>
    <w:rsid w:val="748895D6"/>
    <w:rsid w:val="7536FC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FE106"/>
  <w15:chartTrackingRefBased/>
  <w15:docId w15:val="{10008275-1D6D-4B4D-B4AB-5B62E0EF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73C7"/>
    <w:pPr>
      <w:keepNext/>
      <w:keepLines/>
      <w:spacing w:before="240" w:after="0"/>
      <w:outlineLvl w:val="0"/>
    </w:pPr>
    <w:rPr>
      <w:rFonts w:asciiTheme="majorHAnsi" w:eastAsiaTheme="majorEastAsia" w:hAnsiTheme="majorHAnsi" w:cstheme="majorBidi"/>
      <w:b/>
      <w:color w:val="00B050"/>
      <w:sz w:val="32"/>
      <w:szCs w:val="32"/>
    </w:rPr>
  </w:style>
  <w:style w:type="paragraph" w:styleId="Overskrift2">
    <w:name w:val="heading 2"/>
    <w:basedOn w:val="Normal"/>
    <w:next w:val="Normal"/>
    <w:link w:val="Overskrift2Tegn"/>
    <w:uiPriority w:val="9"/>
    <w:unhideWhenUsed/>
    <w:qFormat/>
    <w:rsid w:val="00CB6D14"/>
    <w:pPr>
      <w:keepNext/>
      <w:keepLines/>
      <w:spacing w:before="40" w:after="0"/>
      <w:outlineLvl w:val="1"/>
    </w:pPr>
    <w:rPr>
      <w:rFonts w:asciiTheme="majorHAnsi" w:eastAsiaTheme="majorEastAsia" w:hAnsiTheme="majorHAnsi" w:cstheme="majorBidi"/>
      <w:color w:val="00B050"/>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57294"/>
    <w:rPr>
      <w:color w:val="0563C1" w:themeColor="hyperlink"/>
      <w:u w:val="single"/>
    </w:rPr>
  </w:style>
  <w:style w:type="character" w:customStyle="1" w:styleId="Ulstomtale1">
    <w:name w:val="Uløst omtale1"/>
    <w:basedOn w:val="Standardskriftforavsnitt"/>
    <w:uiPriority w:val="99"/>
    <w:semiHidden/>
    <w:unhideWhenUsed/>
    <w:rsid w:val="00B57294"/>
    <w:rPr>
      <w:color w:val="605E5C"/>
      <w:shd w:val="clear" w:color="auto" w:fill="E1DFDD"/>
    </w:rPr>
  </w:style>
  <w:style w:type="paragraph" w:styleId="Listeavsnitt">
    <w:name w:val="List Paragraph"/>
    <w:basedOn w:val="Normal"/>
    <w:uiPriority w:val="34"/>
    <w:qFormat/>
    <w:rsid w:val="00B57294"/>
    <w:pPr>
      <w:ind w:left="720"/>
      <w:contextualSpacing/>
    </w:pPr>
  </w:style>
  <w:style w:type="character" w:styleId="Utheving">
    <w:name w:val="Emphasis"/>
    <w:basedOn w:val="Standardskriftforavsnitt"/>
    <w:uiPriority w:val="20"/>
    <w:qFormat/>
    <w:rsid w:val="00435E17"/>
    <w:rPr>
      <w:i/>
      <w:iCs/>
    </w:rPr>
  </w:style>
  <w:style w:type="paragraph" w:styleId="Bobletekst">
    <w:name w:val="Balloon Text"/>
    <w:basedOn w:val="Normal"/>
    <w:link w:val="BobletekstTegn"/>
    <w:uiPriority w:val="99"/>
    <w:semiHidden/>
    <w:unhideWhenUsed/>
    <w:rsid w:val="00D8389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389F"/>
    <w:rPr>
      <w:rFonts w:ascii="Segoe UI" w:hAnsi="Segoe UI" w:cs="Segoe UI"/>
      <w:sz w:val="18"/>
      <w:szCs w:val="18"/>
    </w:rPr>
  </w:style>
  <w:style w:type="character" w:customStyle="1" w:styleId="Overskrift1Tegn">
    <w:name w:val="Overskrift 1 Tegn"/>
    <w:basedOn w:val="Standardskriftforavsnitt"/>
    <w:link w:val="Overskrift1"/>
    <w:uiPriority w:val="9"/>
    <w:rsid w:val="008973C7"/>
    <w:rPr>
      <w:rFonts w:asciiTheme="majorHAnsi" w:eastAsiaTheme="majorEastAsia" w:hAnsiTheme="majorHAnsi" w:cstheme="majorBidi"/>
      <w:b/>
      <w:color w:val="00B050"/>
      <w:sz w:val="32"/>
      <w:szCs w:val="32"/>
    </w:rPr>
  </w:style>
  <w:style w:type="character" w:customStyle="1" w:styleId="Overskrift2Tegn">
    <w:name w:val="Overskrift 2 Tegn"/>
    <w:basedOn w:val="Standardskriftforavsnitt"/>
    <w:link w:val="Overskrift2"/>
    <w:uiPriority w:val="9"/>
    <w:rsid w:val="00CB6D14"/>
    <w:rPr>
      <w:rFonts w:asciiTheme="majorHAnsi" w:eastAsiaTheme="majorEastAsia" w:hAnsiTheme="majorHAnsi" w:cstheme="majorBidi"/>
      <w:color w:val="00B050"/>
      <w:sz w:val="26"/>
      <w:szCs w:val="26"/>
    </w:rPr>
  </w:style>
  <w:style w:type="table" w:styleId="Tabellrutenett">
    <w:name w:val="Table Grid"/>
    <w:basedOn w:val="Vanligtabell"/>
    <w:uiPriority w:val="39"/>
    <w:rsid w:val="00CB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3D14DA"/>
    <w:rPr>
      <w:color w:val="954F72" w:themeColor="followedHyperlink"/>
      <w:u w:val="single"/>
    </w:rPr>
  </w:style>
  <w:style w:type="table" w:styleId="Rutenettabell5mrkuthevingsfarge6">
    <w:name w:val="Grid Table 5 Dark Accent 6"/>
    <w:basedOn w:val="Vanligtabell"/>
    <w:uiPriority w:val="50"/>
    <w:rsid w:val="000235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Overskriftforinnholdsfortegnelse">
    <w:name w:val="TOC Heading"/>
    <w:basedOn w:val="Overskrift1"/>
    <w:next w:val="Normal"/>
    <w:uiPriority w:val="39"/>
    <w:unhideWhenUsed/>
    <w:qFormat/>
    <w:rsid w:val="00103606"/>
    <w:pPr>
      <w:outlineLvl w:val="9"/>
    </w:pPr>
    <w:rPr>
      <w:b w:val="0"/>
      <w:color w:val="2F5496" w:themeColor="accent1" w:themeShade="BF"/>
      <w:lang w:eastAsia="nb-NO"/>
    </w:rPr>
  </w:style>
  <w:style w:type="paragraph" w:styleId="INNH1">
    <w:name w:val="toc 1"/>
    <w:basedOn w:val="Normal"/>
    <w:next w:val="Normal"/>
    <w:autoRedefine/>
    <w:uiPriority w:val="39"/>
    <w:unhideWhenUsed/>
    <w:rsid w:val="00103606"/>
    <w:pPr>
      <w:spacing w:after="100"/>
    </w:pPr>
  </w:style>
  <w:style w:type="paragraph" w:styleId="INNH2">
    <w:name w:val="toc 2"/>
    <w:basedOn w:val="Normal"/>
    <w:next w:val="Normal"/>
    <w:autoRedefine/>
    <w:uiPriority w:val="39"/>
    <w:unhideWhenUsed/>
    <w:rsid w:val="00103606"/>
    <w:pPr>
      <w:spacing w:after="100"/>
      <w:ind w:left="220"/>
    </w:pPr>
  </w:style>
  <w:style w:type="paragraph" w:styleId="Topptekst">
    <w:name w:val="header"/>
    <w:basedOn w:val="Normal"/>
    <w:link w:val="TopptekstTegn"/>
    <w:uiPriority w:val="99"/>
    <w:unhideWhenUsed/>
    <w:rsid w:val="009852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5210"/>
  </w:style>
  <w:style w:type="paragraph" w:styleId="Bunntekst">
    <w:name w:val="footer"/>
    <w:basedOn w:val="Normal"/>
    <w:link w:val="BunntekstTegn"/>
    <w:uiPriority w:val="99"/>
    <w:unhideWhenUsed/>
    <w:rsid w:val="009852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5210"/>
  </w:style>
  <w:style w:type="character" w:styleId="Merknadsreferanse">
    <w:name w:val="annotation reference"/>
    <w:basedOn w:val="Standardskriftforavsnitt"/>
    <w:uiPriority w:val="99"/>
    <w:semiHidden/>
    <w:unhideWhenUsed/>
    <w:rsid w:val="002915C2"/>
    <w:rPr>
      <w:sz w:val="16"/>
      <w:szCs w:val="16"/>
    </w:rPr>
  </w:style>
  <w:style w:type="paragraph" w:styleId="Merknadstekst">
    <w:name w:val="annotation text"/>
    <w:basedOn w:val="Normal"/>
    <w:link w:val="MerknadstekstTegn"/>
    <w:uiPriority w:val="99"/>
    <w:unhideWhenUsed/>
    <w:rsid w:val="002915C2"/>
    <w:pPr>
      <w:spacing w:line="240" w:lineRule="auto"/>
    </w:pPr>
    <w:rPr>
      <w:sz w:val="20"/>
      <w:szCs w:val="20"/>
    </w:rPr>
  </w:style>
  <w:style w:type="character" w:customStyle="1" w:styleId="MerknadstekstTegn">
    <w:name w:val="Merknadstekst Tegn"/>
    <w:basedOn w:val="Standardskriftforavsnitt"/>
    <w:link w:val="Merknadstekst"/>
    <w:uiPriority w:val="99"/>
    <w:rsid w:val="002915C2"/>
    <w:rPr>
      <w:sz w:val="20"/>
      <w:szCs w:val="20"/>
    </w:rPr>
  </w:style>
  <w:style w:type="paragraph" w:styleId="Kommentaremne">
    <w:name w:val="annotation subject"/>
    <w:basedOn w:val="Merknadstekst"/>
    <w:next w:val="Merknadstekst"/>
    <w:link w:val="KommentaremneTegn"/>
    <w:uiPriority w:val="99"/>
    <w:semiHidden/>
    <w:unhideWhenUsed/>
    <w:rsid w:val="002915C2"/>
    <w:rPr>
      <w:b/>
      <w:bCs/>
    </w:rPr>
  </w:style>
  <w:style w:type="character" w:customStyle="1" w:styleId="KommentaremneTegn">
    <w:name w:val="Kommentaremne Tegn"/>
    <w:basedOn w:val="MerknadstekstTegn"/>
    <w:link w:val="Kommentaremne"/>
    <w:uiPriority w:val="99"/>
    <w:semiHidden/>
    <w:rsid w:val="0029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1998-07-17-61/&#167;13-7" TargetMode="External"/><Relationship Id="rId18" Type="http://schemas.openxmlformats.org/officeDocument/2006/relationships/hyperlink" Target="https://www.bergen.kommune.no/innbyggerhjelpen/skole/grunnskole/skolefritidsordning/skolefritidsordning-sfo" TargetMode="External"/><Relationship Id="rId26" Type="http://schemas.openxmlformats.org/officeDocument/2006/relationships/hyperlink" Target="https://www.udir.no/utdanningslopet/sfo/rammeplan/" TargetMode="External"/><Relationship Id="rId3" Type="http://schemas.openxmlformats.org/officeDocument/2006/relationships/customXml" Target="../customXml/item3.xml"/><Relationship Id="rId21" Type="http://schemas.openxmlformats.org/officeDocument/2006/relationships/hyperlink" Target="https://bergen.kommune.n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bergen.kommune.no/styrende-dokument/" TargetMode="External"/><Relationship Id="rId2" Type="http://schemas.openxmlformats.org/officeDocument/2006/relationships/customXml" Target="../customXml/item2.xml"/><Relationship Id="rId16" Type="http://schemas.openxmlformats.org/officeDocument/2006/relationships/hyperlink" Target="https://www.udir.no/utdanningslopet/sfo/rammeplan/" TargetMode="External"/><Relationship Id="rId20" Type="http://schemas.openxmlformats.org/officeDocument/2006/relationships/hyperlink" Target="mailto:silje.sorensen@bergen.kommune.no" TargetMode="External"/><Relationship Id="rId29" Type="http://schemas.openxmlformats.org/officeDocument/2006/relationships/hyperlink" Target="https://www.bergen.kommune.no/omkommunen/avdelinger/landas-skole/s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ovdata.no/dokument/NL/lov/2023-06-09-30/KAPITTEL_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ergen.kommune.no/styrende-dokument/" TargetMode="External"/><Relationship Id="rId23" Type="http://schemas.openxmlformats.org/officeDocument/2006/relationships/hyperlink" Target="https://lovdata.no/dokument/NL/lov/1998-07-17-61/KAPITTEL_15" TargetMode="External"/><Relationship Id="rId28" Type="http://schemas.openxmlformats.org/officeDocument/2006/relationships/hyperlink" Target="https://www.udir.no/regelverkstolkninger/opplaring/Leksehjelp/Regelverk-for-skolefritidsordningen-SFO/" TargetMode="External"/><Relationship Id="rId10" Type="http://schemas.openxmlformats.org/officeDocument/2006/relationships/endnotes" Target="endnotes.xml"/><Relationship Id="rId19" Type="http://schemas.openxmlformats.org/officeDocument/2006/relationships/hyperlink" Target="https://www.bergen.kommune.no/innbyggerhjelpen/skole/grunnskole/skolefritidsordning/skolefritidsordning-sf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NL/lov/2023-06-09-30/KAPITTEL_4-3" TargetMode="External"/><Relationship Id="rId22" Type="http://schemas.openxmlformats.org/officeDocument/2006/relationships/hyperlink" Target="https://www.bergen.kommune.no/omkommunen/avdelinger/landas-" TargetMode="External"/><Relationship Id="rId27" Type="http://schemas.openxmlformats.org/officeDocument/2006/relationships/hyperlink" Target="https://www.bergen.kommune.no/innbyggerhjelpen/skole/grunnskole/skolefritidsordning/skolefritidsordning-sfo"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413\AppData\Local\Microsoft\Windows\INetCache\Content.Outlook\Z76MRTOP\MAL%20&#197;rsplan%20SFO%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2DB04F91D86149815AC402FBACFE24" ma:contentTypeVersion="13" ma:contentTypeDescription="Opprett et nytt dokument." ma:contentTypeScope="" ma:versionID="6aa5b89875008bee0f3b2726bb30d21b">
  <xsd:schema xmlns:xsd="http://www.w3.org/2001/XMLSchema" xmlns:xs="http://www.w3.org/2001/XMLSchema" xmlns:p="http://schemas.microsoft.com/office/2006/metadata/properties" xmlns:ns2="7809aaa9-37a0-4cd5-a9b9-6ab275b485db" xmlns:ns3="77416a23-164b-4432-9662-03be8e14d0af" targetNamespace="http://schemas.microsoft.com/office/2006/metadata/properties" ma:root="true" ma:fieldsID="ee38eb4c8f44a6acb6aa371c9a7df269" ns2:_="" ns3:_="">
    <xsd:import namespace="7809aaa9-37a0-4cd5-a9b9-6ab275b485db"/>
    <xsd:import namespace="77416a23-164b-4432-9662-03be8e14d0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9aaa9-37a0-4cd5-a9b9-6ab275b485d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05bc9f39-ec54-41a0-979d-93e2e1d9a0b2}" ma:internalName="TaxCatchAll" ma:showField="CatchAllData" ma:web="7809aaa9-37a0-4cd5-a9b9-6ab275b485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416a23-164b-4432-9662-03be8e14d0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09aaa9-37a0-4cd5-a9b9-6ab275b485db" xsi:nil="true"/>
    <lcf76f155ced4ddcb4097134ff3c332f xmlns="77416a23-164b-4432-9662-03be8e14d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BEC420-F552-47FF-999A-81DEFA7A5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9aaa9-37a0-4cd5-a9b9-6ab275b485db"/>
    <ds:schemaRef ds:uri="77416a23-164b-4432-9662-03be8e14d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B6187-7172-4226-884D-DF1ED9820B0C}">
  <ds:schemaRefs>
    <ds:schemaRef ds:uri="http://schemas.openxmlformats.org/officeDocument/2006/bibliography"/>
  </ds:schemaRefs>
</ds:datastoreItem>
</file>

<file path=customXml/itemProps3.xml><?xml version="1.0" encoding="utf-8"?>
<ds:datastoreItem xmlns:ds="http://schemas.openxmlformats.org/officeDocument/2006/customXml" ds:itemID="{DB2FEB1B-144A-43BB-B5DF-D89F710E42AD}">
  <ds:schemaRefs>
    <ds:schemaRef ds:uri="http://schemas.microsoft.com/sharepoint/v3/contenttype/forms"/>
  </ds:schemaRefs>
</ds:datastoreItem>
</file>

<file path=customXml/itemProps4.xml><?xml version="1.0" encoding="utf-8"?>
<ds:datastoreItem xmlns:ds="http://schemas.openxmlformats.org/officeDocument/2006/customXml" ds:itemID="{1C7D0626-2ED8-4039-AF41-37B0C78B3FB2}">
  <ds:schemaRefs>
    <ds:schemaRef ds:uri="http://schemas.microsoft.com/office/2006/metadata/properties"/>
    <ds:schemaRef ds:uri="http://schemas.microsoft.com/office/infopath/2007/PartnerControls"/>
    <ds:schemaRef ds:uri="7809aaa9-37a0-4cd5-a9b9-6ab275b485db"/>
    <ds:schemaRef ds:uri="77416a23-164b-4432-9662-03be8e14d0af"/>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MAL Årsplan SFO NY</Template>
  <TotalTime>1</TotalTime>
  <Pages>18</Pages>
  <Words>4927</Words>
  <Characters>26115</Characters>
  <Application>Microsoft Office Word</Application>
  <DocSecurity>0</DocSecurity>
  <Lines>217</Lines>
  <Paragraphs>61</Paragraphs>
  <ScaleCrop>false</ScaleCrop>
  <Company>Bergen kommune</Company>
  <LinksUpToDate>false</LinksUpToDate>
  <CharactersWithSpaces>30981</CharactersWithSpaces>
  <SharedDoc>false</SharedDoc>
  <HLinks>
    <vt:vector size="366" baseType="variant">
      <vt:variant>
        <vt:i4>4325391</vt:i4>
      </vt:variant>
      <vt:variant>
        <vt:i4>321</vt:i4>
      </vt:variant>
      <vt:variant>
        <vt:i4>0</vt:i4>
      </vt:variant>
      <vt:variant>
        <vt:i4>5</vt:i4>
      </vt:variant>
      <vt:variant>
        <vt:lpwstr>https://www.bergen.kommune.no/omkommunen/avdelinger/landas-skole/sfo</vt:lpwstr>
      </vt:variant>
      <vt:variant>
        <vt:lpwstr/>
      </vt:variant>
      <vt:variant>
        <vt:i4>2162803</vt:i4>
      </vt:variant>
      <vt:variant>
        <vt:i4>318</vt:i4>
      </vt:variant>
      <vt:variant>
        <vt:i4>0</vt:i4>
      </vt:variant>
      <vt:variant>
        <vt:i4>5</vt:i4>
      </vt:variant>
      <vt:variant>
        <vt:lpwstr>https://www.udir.no/regelverkstolkninger/opplaring/Leksehjelp/Regelverk-for-skolefritidsordningen-SFO/</vt:lpwstr>
      </vt:variant>
      <vt:variant>
        <vt:lpwstr/>
      </vt:variant>
      <vt:variant>
        <vt:i4>2555951</vt:i4>
      </vt:variant>
      <vt:variant>
        <vt:i4>315</vt:i4>
      </vt:variant>
      <vt:variant>
        <vt:i4>0</vt:i4>
      </vt:variant>
      <vt:variant>
        <vt:i4>5</vt:i4>
      </vt:variant>
      <vt:variant>
        <vt:lpwstr>https://www.bergen.kommune.no/innbyggerhjelpen/skole/grunnskole/skolefritidsordning/skolefritidsordning-sfo</vt:lpwstr>
      </vt:variant>
      <vt:variant>
        <vt:lpwstr/>
      </vt:variant>
      <vt:variant>
        <vt:i4>2556000</vt:i4>
      </vt:variant>
      <vt:variant>
        <vt:i4>312</vt:i4>
      </vt:variant>
      <vt:variant>
        <vt:i4>0</vt:i4>
      </vt:variant>
      <vt:variant>
        <vt:i4>5</vt:i4>
      </vt:variant>
      <vt:variant>
        <vt:lpwstr>https://www.udir.no/utdanningslopet/sfo/rammeplan/</vt:lpwstr>
      </vt:variant>
      <vt:variant>
        <vt:lpwstr/>
      </vt:variant>
      <vt:variant>
        <vt:i4>4849754</vt:i4>
      </vt:variant>
      <vt:variant>
        <vt:i4>309</vt:i4>
      </vt:variant>
      <vt:variant>
        <vt:i4>0</vt:i4>
      </vt:variant>
      <vt:variant>
        <vt:i4>5</vt:i4>
      </vt:variant>
      <vt:variant>
        <vt:lpwstr>https://www.bergen.kommune.no/styrende-dokument/</vt:lpwstr>
      </vt:variant>
      <vt:variant>
        <vt:lpwstr>/SD-19-159/filer</vt:lpwstr>
      </vt:variant>
      <vt:variant>
        <vt:i4>4587620</vt:i4>
      </vt:variant>
      <vt:variant>
        <vt:i4>306</vt:i4>
      </vt:variant>
      <vt:variant>
        <vt:i4>0</vt:i4>
      </vt:variant>
      <vt:variant>
        <vt:i4>5</vt:i4>
      </vt:variant>
      <vt:variant>
        <vt:lpwstr>https://lovdata.no/dokument/NL/lov/2023-06-09-30/KAPITTEL_4-3</vt:lpwstr>
      </vt:variant>
      <vt:variant>
        <vt:lpwstr>%C2%A712-1</vt:lpwstr>
      </vt:variant>
      <vt:variant>
        <vt:i4>5242984</vt:i4>
      </vt:variant>
      <vt:variant>
        <vt:i4>303</vt:i4>
      </vt:variant>
      <vt:variant>
        <vt:i4>0</vt:i4>
      </vt:variant>
      <vt:variant>
        <vt:i4>5</vt:i4>
      </vt:variant>
      <vt:variant>
        <vt:lpwstr>https://lovdata.no/dokument/NL/lov/1998-07-17-61/KAPITTEL_15</vt:lpwstr>
      </vt:variant>
      <vt:variant>
        <vt:lpwstr>%C2%A713-7</vt:lpwstr>
      </vt:variant>
      <vt:variant>
        <vt:i4>2556012</vt:i4>
      </vt:variant>
      <vt:variant>
        <vt:i4>300</vt:i4>
      </vt:variant>
      <vt:variant>
        <vt:i4>0</vt:i4>
      </vt:variant>
      <vt:variant>
        <vt:i4>5</vt:i4>
      </vt:variant>
      <vt:variant>
        <vt:lpwstr>https://www.bergen.kommune.no/omkommunen/avdelinger/landas-</vt:lpwstr>
      </vt:variant>
      <vt:variant>
        <vt:lpwstr/>
      </vt:variant>
      <vt:variant>
        <vt:i4>2752566</vt:i4>
      </vt:variant>
      <vt:variant>
        <vt:i4>297</vt:i4>
      </vt:variant>
      <vt:variant>
        <vt:i4>0</vt:i4>
      </vt:variant>
      <vt:variant>
        <vt:i4>5</vt:i4>
      </vt:variant>
      <vt:variant>
        <vt:lpwstr>https://bergen.kommune.no/</vt:lpwstr>
      </vt:variant>
      <vt:variant>
        <vt:lpwstr/>
      </vt:variant>
      <vt:variant>
        <vt:i4>4587625</vt:i4>
      </vt:variant>
      <vt:variant>
        <vt:i4>294</vt:i4>
      </vt:variant>
      <vt:variant>
        <vt:i4>0</vt:i4>
      </vt:variant>
      <vt:variant>
        <vt:i4>5</vt:i4>
      </vt:variant>
      <vt:variant>
        <vt:lpwstr>mailto:silje.sorensen@bergen.kommune.no</vt:lpwstr>
      </vt:variant>
      <vt:variant>
        <vt:lpwstr/>
      </vt:variant>
      <vt:variant>
        <vt:i4>2555951</vt:i4>
      </vt:variant>
      <vt:variant>
        <vt:i4>291</vt:i4>
      </vt:variant>
      <vt:variant>
        <vt:i4>0</vt:i4>
      </vt:variant>
      <vt:variant>
        <vt:i4>5</vt:i4>
      </vt:variant>
      <vt:variant>
        <vt:lpwstr>https://www.bergen.kommune.no/innbyggerhjelpen/skole/grunnskole/skolefritidsordning/skolefritidsordning-sfo</vt:lpwstr>
      </vt:variant>
      <vt:variant>
        <vt:lpwstr/>
      </vt:variant>
      <vt:variant>
        <vt:i4>2555951</vt:i4>
      </vt:variant>
      <vt:variant>
        <vt:i4>288</vt:i4>
      </vt:variant>
      <vt:variant>
        <vt:i4>0</vt:i4>
      </vt:variant>
      <vt:variant>
        <vt:i4>5</vt:i4>
      </vt:variant>
      <vt:variant>
        <vt:lpwstr>https://www.bergen.kommune.no/innbyggerhjelpen/skole/grunnskole/skolefritidsordning/skolefritidsordning-sfo</vt:lpwstr>
      </vt:variant>
      <vt:variant>
        <vt:lpwstr/>
      </vt:variant>
      <vt:variant>
        <vt:i4>2556000</vt:i4>
      </vt:variant>
      <vt:variant>
        <vt:i4>285</vt:i4>
      </vt:variant>
      <vt:variant>
        <vt:i4>0</vt:i4>
      </vt:variant>
      <vt:variant>
        <vt:i4>5</vt:i4>
      </vt:variant>
      <vt:variant>
        <vt:lpwstr>https://www.udir.no/utdanningslopet/sfo/rammeplan/</vt:lpwstr>
      </vt:variant>
      <vt:variant>
        <vt:lpwstr/>
      </vt:variant>
      <vt:variant>
        <vt:i4>4849754</vt:i4>
      </vt:variant>
      <vt:variant>
        <vt:i4>282</vt:i4>
      </vt:variant>
      <vt:variant>
        <vt:i4>0</vt:i4>
      </vt:variant>
      <vt:variant>
        <vt:i4>5</vt:i4>
      </vt:variant>
      <vt:variant>
        <vt:lpwstr>https://www.bergen.kommune.no/styrende-dokument/</vt:lpwstr>
      </vt:variant>
      <vt:variant>
        <vt:lpwstr>/SD-19-159/filer</vt:lpwstr>
      </vt:variant>
      <vt:variant>
        <vt:i4>4587620</vt:i4>
      </vt:variant>
      <vt:variant>
        <vt:i4>279</vt:i4>
      </vt:variant>
      <vt:variant>
        <vt:i4>0</vt:i4>
      </vt:variant>
      <vt:variant>
        <vt:i4>5</vt:i4>
      </vt:variant>
      <vt:variant>
        <vt:lpwstr>https://lovdata.no/dokument/NL/lov/2023-06-09-30/KAPITTEL_4-3</vt:lpwstr>
      </vt:variant>
      <vt:variant>
        <vt:lpwstr>%C2%A712-1</vt:lpwstr>
      </vt:variant>
      <vt:variant>
        <vt:i4>11075701</vt:i4>
      </vt:variant>
      <vt:variant>
        <vt:i4>276</vt:i4>
      </vt:variant>
      <vt:variant>
        <vt:i4>0</vt:i4>
      </vt:variant>
      <vt:variant>
        <vt:i4>5</vt:i4>
      </vt:variant>
      <vt:variant>
        <vt:lpwstr>https://lovdata.no/lov/1998-07-17-61/§13-7</vt:lpwstr>
      </vt:variant>
      <vt:variant>
        <vt:lpwstr/>
      </vt:variant>
      <vt:variant>
        <vt:i4>1572920</vt:i4>
      </vt:variant>
      <vt:variant>
        <vt:i4>269</vt:i4>
      </vt:variant>
      <vt:variant>
        <vt:i4>0</vt:i4>
      </vt:variant>
      <vt:variant>
        <vt:i4>5</vt:i4>
      </vt:variant>
      <vt:variant>
        <vt:lpwstr/>
      </vt:variant>
      <vt:variant>
        <vt:lpwstr>_Toc205985736</vt:lpwstr>
      </vt:variant>
      <vt:variant>
        <vt:i4>1572920</vt:i4>
      </vt:variant>
      <vt:variant>
        <vt:i4>263</vt:i4>
      </vt:variant>
      <vt:variant>
        <vt:i4>0</vt:i4>
      </vt:variant>
      <vt:variant>
        <vt:i4>5</vt:i4>
      </vt:variant>
      <vt:variant>
        <vt:lpwstr/>
      </vt:variant>
      <vt:variant>
        <vt:lpwstr>_Toc205985735</vt:lpwstr>
      </vt:variant>
      <vt:variant>
        <vt:i4>1572920</vt:i4>
      </vt:variant>
      <vt:variant>
        <vt:i4>257</vt:i4>
      </vt:variant>
      <vt:variant>
        <vt:i4>0</vt:i4>
      </vt:variant>
      <vt:variant>
        <vt:i4>5</vt:i4>
      </vt:variant>
      <vt:variant>
        <vt:lpwstr/>
      </vt:variant>
      <vt:variant>
        <vt:lpwstr>_Toc205985734</vt:lpwstr>
      </vt:variant>
      <vt:variant>
        <vt:i4>1572920</vt:i4>
      </vt:variant>
      <vt:variant>
        <vt:i4>251</vt:i4>
      </vt:variant>
      <vt:variant>
        <vt:i4>0</vt:i4>
      </vt:variant>
      <vt:variant>
        <vt:i4>5</vt:i4>
      </vt:variant>
      <vt:variant>
        <vt:lpwstr/>
      </vt:variant>
      <vt:variant>
        <vt:lpwstr>_Toc205985733</vt:lpwstr>
      </vt:variant>
      <vt:variant>
        <vt:i4>1572920</vt:i4>
      </vt:variant>
      <vt:variant>
        <vt:i4>245</vt:i4>
      </vt:variant>
      <vt:variant>
        <vt:i4>0</vt:i4>
      </vt:variant>
      <vt:variant>
        <vt:i4>5</vt:i4>
      </vt:variant>
      <vt:variant>
        <vt:lpwstr/>
      </vt:variant>
      <vt:variant>
        <vt:lpwstr>_Toc205985732</vt:lpwstr>
      </vt:variant>
      <vt:variant>
        <vt:i4>1572920</vt:i4>
      </vt:variant>
      <vt:variant>
        <vt:i4>239</vt:i4>
      </vt:variant>
      <vt:variant>
        <vt:i4>0</vt:i4>
      </vt:variant>
      <vt:variant>
        <vt:i4>5</vt:i4>
      </vt:variant>
      <vt:variant>
        <vt:lpwstr/>
      </vt:variant>
      <vt:variant>
        <vt:lpwstr>_Toc205985731</vt:lpwstr>
      </vt:variant>
      <vt:variant>
        <vt:i4>1572920</vt:i4>
      </vt:variant>
      <vt:variant>
        <vt:i4>233</vt:i4>
      </vt:variant>
      <vt:variant>
        <vt:i4>0</vt:i4>
      </vt:variant>
      <vt:variant>
        <vt:i4>5</vt:i4>
      </vt:variant>
      <vt:variant>
        <vt:lpwstr/>
      </vt:variant>
      <vt:variant>
        <vt:lpwstr>_Toc205985730</vt:lpwstr>
      </vt:variant>
      <vt:variant>
        <vt:i4>1638456</vt:i4>
      </vt:variant>
      <vt:variant>
        <vt:i4>227</vt:i4>
      </vt:variant>
      <vt:variant>
        <vt:i4>0</vt:i4>
      </vt:variant>
      <vt:variant>
        <vt:i4>5</vt:i4>
      </vt:variant>
      <vt:variant>
        <vt:lpwstr/>
      </vt:variant>
      <vt:variant>
        <vt:lpwstr>_Toc205985729</vt:lpwstr>
      </vt:variant>
      <vt:variant>
        <vt:i4>1638456</vt:i4>
      </vt:variant>
      <vt:variant>
        <vt:i4>221</vt:i4>
      </vt:variant>
      <vt:variant>
        <vt:i4>0</vt:i4>
      </vt:variant>
      <vt:variant>
        <vt:i4>5</vt:i4>
      </vt:variant>
      <vt:variant>
        <vt:lpwstr/>
      </vt:variant>
      <vt:variant>
        <vt:lpwstr>_Toc205985728</vt:lpwstr>
      </vt:variant>
      <vt:variant>
        <vt:i4>1638456</vt:i4>
      </vt:variant>
      <vt:variant>
        <vt:i4>215</vt:i4>
      </vt:variant>
      <vt:variant>
        <vt:i4>0</vt:i4>
      </vt:variant>
      <vt:variant>
        <vt:i4>5</vt:i4>
      </vt:variant>
      <vt:variant>
        <vt:lpwstr/>
      </vt:variant>
      <vt:variant>
        <vt:lpwstr>_Toc205985727</vt:lpwstr>
      </vt:variant>
      <vt:variant>
        <vt:i4>1638456</vt:i4>
      </vt:variant>
      <vt:variant>
        <vt:i4>209</vt:i4>
      </vt:variant>
      <vt:variant>
        <vt:i4>0</vt:i4>
      </vt:variant>
      <vt:variant>
        <vt:i4>5</vt:i4>
      </vt:variant>
      <vt:variant>
        <vt:lpwstr/>
      </vt:variant>
      <vt:variant>
        <vt:lpwstr>_Toc205985726</vt:lpwstr>
      </vt:variant>
      <vt:variant>
        <vt:i4>1638456</vt:i4>
      </vt:variant>
      <vt:variant>
        <vt:i4>203</vt:i4>
      </vt:variant>
      <vt:variant>
        <vt:i4>0</vt:i4>
      </vt:variant>
      <vt:variant>
        <vt:i4>5</vt:i4>
      </vt:variant>
      <vt:variant>
        <vt:lpwstr/>
      </vt:variant>
      <vt:variant>
        <vt:lpwstr>_Toc205985725</vt:lpwstr>
      </vt:variant>
      <vt:variant>
        <vt:i4>1638456</vt:i4>
      </vt:variant>
      <vt:variant>
        <vt:i4>197</vt:i4>
      </vt:variant>
      <vt:variant>
        <vt:i4>0</vt:i4>
      </vt:variant>
      <vt:variant>
        <vt:i4>5</vt:i4>
      </vt:variant>
      <vt:variant>
        <vt:lpwstr/>
      </vt:variant>
      <vt:variant>
        <vt:lpwstr>_Toc205985724</vt:lpwstr>
      </vt:variant>
      <vt:variant>
        <vt:i4>1638456</vt:i4>
      </vt:variant>
      <vt:variant>
        <vt:i4>191</vt:i4>
      </vt:variant>
      <vt:variant>
        <vt:i4>0</vt:i4>
      </vt:variant>
      <vt:variant>
        <vt:i4>5</vt:i4>
      </vt:variant>
      <vt:variant>
        <vt:lpwstr/>
      </vt:variant>
      <vt:variant>
        <vt:lpwstr>_Toc205985723</vt:lpwstr>
      </vt:variant>
      <vt:variant>
        <vt:i4>1638456</vt:i4>
      </vt:variant>
      <vt:variant>
        <vt:i4>185</vt:i4>
      </vt:variant>
      <vt:variant>
        <vt:i4>0</vt:i4>
      </vt:variant>
      <vt:variant>
        <vt:i4>5</vt:i4>
      </vt:variant>
      <vt:variant>
        <vt:lpwstr/>
      </vt:variant>
      <vt:variant>
        <vt:lpwstr>_Toc205985722</vt:lpwstr>
      </vt:variant>
      <vt:variant>
        <vt:i4>1638456</vt:i4>
      </vt:variant>
      <vt:variant>
        <vt:i4>179</vt:i4>
      </vt:variant>
      <vt:variant>
        <vt:i4>0</vt:i4>
      </vt:variant>
      <vt:variant>
        <vt:i4>5</vt:i4>
      </vt:variant>
      <vt:variant>
        <vt:lpwstr/>
      </vt:variant>
      <vt:variant>
        <vt:lpwstr>_Toc205985721</vt:lpwstr>
      </vt:variant>
      <vt:variant>
        <vt:i4>1638456</vt:i4>
      </vt:variant>
      <vt:variant>
        <vt:i4>173</vt:i4>
      </vt:variant>
      <vt:variant>
        <vt:i4>0</vt:i4>
      </vt:variant>
      <vt:variant>
        <vt:i4>5</vt:i4>
      </vt:variant>
      <vt:variant>
        <vt:lpwstr/>
      </vt:variant>
      <vt:variant>
        <vt:lpwstr>_Toc205985720</vt:lpwstr>
      </vt:variant>
      <vt:variant>
        <vt:i4>1703992</vt:i4>
      </vt:variant>
      <vt:variant>
        <vt:i4>167</vt:i4>
      </vt:variant>
      <vt:variant>
        <vt:i4>0</vt:i4>
      </vt:variant>
      <vt:variant>
        <vt:i4>5</vt:i4>
      </vt:variant>
      <vt:variant>
        <vt:lpwstr/>
      </vt:variant>
      <vt:variant>
        <vt:lpwstr>_Toc205985719</vt:lpwstr>
      </vt:variant>
      <vt:variant>
        <vt:i4>1703992</vt:i4>
      </vt:variant>
      <vt:variant>
        <vt:i4>161</vt:i4>
      </vt:variant>
      <vt:variant>
        <vt:i4>0</vt:i4>
      </vt:variant>
      <vt:variant>
        <vt:i4>5</vt:i4>
      </vt:variant>
      <vt:variant>
        <vt:lpwstr/>
      </vt:variant>
      <vt:variant>
        <vt:lpwstr>_Toc205985718</vt:lpwstr>
      </vt:variant>
      <vt:variant>
        <vt:i4>1703992</vt:i4>
      </vt:variant>
      <vt:variant>
        <vt:i4>155</vt:i4>
      </vt:variant>
      <vt:variant>
        <vt:i4>0</vt:i4>
      </vt:variant>
      <vt:variant>
        <vt:i4>5</vt:i4>
      </vt:variant>
      <vt:variant>
        <vt:lpwstr/>
      </vt:variant>
      <vt:variant>
        <vt:lpwstr>_Toc205985717</vt:lpwstr>
      </vt:variant>
      <vt:variant>
        <vt:i4>1703992</vt:i4>
      </vt:variant>
      <vt:variant>
        <vt:i4>149</vt:i4>
      </vt:variant>
      <vt:variant>
        <vt:i4>0</vt:i4>
      </vt:variant>
      <vt:variant>
        <vt:i4>5</vt:i4>
      </vt:variant>
      <vt:variant>
        <vt:lpwstr/>
      </vt:variant>
      <vt:variant>
        <vt:lpwstr>_Toc205985716</vt:lpwstr>
      </vt:variant>
      <vt:variant>
        <vt:i4>1703992</vt:i4>
      </vt:variant>
      <vt:variant>
        <vt:i4>143</vt:i4>
      </vt:variant>
      <vt:variant>
        <vt:i4>0</vt:i4>
      </vt:variant>
      <vt:variant>
        <vt:i4>5</vt:i4>
      </vt:variant>
      <vt:variant>
        <vt:lpwstr/>
      </vt:variant>
      <vt:variant>
        <vt:lpwstr>_Toc205985715</vt:lpwstr>
      </vt:variant>
      <vt:variant>
        <vt:i4>1703992</vt:i4>
      </vt:variant>
      <vt:variant>
        <vt:i4>137</vt:i4>
      </vt:variant>
      <vt:variant>
        <vt:i4>0</vt:i4>
      </vt:variant>
      <vt:variant>
        <vt:i4>5</vt:i4>
      </vt:variant>
      <vt:variant>
        <vt:lpwstr/>
      </vt:variant>
      <vt:variant>
        <vt:lpwstr>_Toc205985714</vt:lpwstr>
      </vt:variant>
      <vt:variant>
        <vt:i4>2424842</vt:i4>
      </vt:variant>
      <vt:variant>
        <vt:i4>128</vt:i4>
      </vt:variant>
      <vt:variant>
        <vt:i4>0</vt:i4>
      </vt:variant>
      <vt:variant>
        <vt:i4>5</vt:i4>
      </vt:variant>
      <vt:variant>
        <vt:lpwstr/>
      </vt:variant>
      <vt:variant>
        <vt:lpwstr>_Toc1790431076</vt:lpwstr>
      </vt:variant>
      <vt:variant>
        <vt:i4>1507380</vt:i4>
      </vt:variant>
      <vt:variant>
        <vt:i4>122</vt:i4>
      </vt:variant>
      <vt:variant>
        <vt:i4>0</vt:i4>
      </vt:variant>
      <vt:variant>
        <vt:i4>5</vt:i4>
      </vt:variant>
      <vt:variant>
        <vt:lpwstr/>
      </vt:variant>
      <vt:variant>
        <vt:lpwstr>_Toc549182076</vt:lpwstr>
      </vt:variant>
      <vt:variant>
        <vt:i4>3080194</vt:i4>
      </vt:variant>
      <vt:variant>
        <vt:i4>116</vt:i4>
      </vt:variant>
      <vt:variant>
        <vt:i4>0</vt:i4>
      </vt:variant>
      <vt:variant>
        <vt:i4>5</vt:i4>
      </vt:variant>
      <vt:variant>
        <vt:lpwstr/>
      </vt:variant>
      <vt:variant>
        <vt:lpwstr>_Toc1388477682</vt:lpwstr>
      </vt:variant>
      <vt:variant>
        <vt:i4>1900607</vt:i4>
      </vt:variant>
      <vt:variant>
        <vt:i4>110</vt:i4>
      </vt:variant>
      <vt:variant>
        <vt:i4>0</vt:i4>
      </vt:variant>
      <vt:variant>
        <vt:i4>5</vt:i4>
      </vt:variant>
      <vt:variant>
        <vt:lpwstr/>
      </vt:variant>
      <vt:variant>
        <vt:lpwstr>_Toc159264190</vt:lpwstr>
      </vt:variant>
      <vt:variant>
        <vt:i4>2490374</vt:i4>
      </vt:variant>
      <vt:variant>
        <vt:i4>104</vt:i4>
      </vt:variant>
      <vt:variant>
        <vt:i4>0</vt:i4>
      </vt:variant>
      <vt:variant>
        <vt:i4>5</vt:i4>
      </vt:variant>
      <vt:variant>
        <vt:lpwstr/>
      </vt:variant>
      <vt:variant>
        <vt:lpwstr>_Toc1647671542</vt:lpwstr>
      </vt:variant>
      <vt:variant>
        <vt:i4>1376312</vt:i4>
      </vt:variant>
      <vt:variant>
        <vt:i4>98</vt:i4>
      </vt:variant>
      <vt:variant>
        <vt:i4>0</vt:i4>
      </vt:variant>
      <vt:variant>
        <vt:i4>5</vt:i4>
      </vt:variant>
      <vt:variant>
        <vt:lpwstr/>
      </vt:variant>
      <vt:variant>
        <vt:lpwstr>_Toc84004244</vt:lpwstr>
      </vt:variant>
      <vt:variant>
        <vt:i4>3080193</vt:i4>
      </vt:variant>
      <vt:variant>
        <vt:i4>92</vt:i4>
      </vt:variant>
      <vt:variant>
        <vt:i4>0</vt:i4>
      </vt:variant>
      <vt:variant>
        <vt:i4>5</vt:i4>
      </vt:variant>
      <vt:variant>
        <vt:lpwstr/>
      </vt:variant>
      <vt:variant>
        <vt:lpwstr>_Toc1016600977</vt:lpwstr>
      </vt:variant>
      <vt:variant>
        <vt:i4>2621441</vt:i4>
      </vt:variant>
      <vt:variant>
        <vt:i4>86</vt:i4>
      </vt:variant>
      <vt:variant>
        <vt:i4>0</vt:i4>
      </vt:variant>
      <vt:variant>
        <vt:i4>5</vt:i4>
      </vt:variant>
      <vt:variant>
        <vt:lpwstr/>
      </vt:variant>
      <vt:variant>
        <vt:lpwstr>_Toc1241452920</vt:lpwstr>
      </vt:variant>
      <vt:variant>
        <vt:i4>3080192</vt:i4>
      </vt:variant>
      <vt:variant>
        <vt:i4>80</vt:i4>
      </vt:variant>
      <vt:variant>
        <vt:i4>0</vt:i4>
      </vt:variant>
      <vt:variant>
        <vt:i4>5</vt:i4>
      </vt:variant>
      <vt:variant>
        <vt:lpwstr/>
      </vt:variant>
      <vt:variant>
        <vt:lpwstr>_Toc1650685771</vt:lpwstr>
      </vt:variant>
      <vt:variant>
        <vt:i4>1769525</vt:i4>
      </vt:variant>
      <vt:variant>
        <vt:i4>74</vt:i4>
      </vt:variant>
      <vt:variant>
        <vt:i4>0</vt:i4>
      </vt:variant>
      <vt:variant>
        <vt:i4>5</vt:i4>
      </vt:variant>
      <vt:variant>
        <vt:lpwstr/>
      </vt:variant>
      <vt:variant>
        <vt:lpwstr>_Toc947130895</vt:lpwstr>
      </vt:variant>
      <vt:variant>
        <vt:i4>1048628</vt:i4>
      </vt:variant>
      <vt:variant>
        <vt:i4>68</vt:i4>
      </vt:variant>
      <vt:variant>
        <vt:i4>0</vt:i4>
      </vt:variant>
      <vt:variant>
        <vt:i4>5</vt:i4>
      </vt:variant>
      <vt:variant>
        <vt:lpwstr/>
      </vt:variant>
      <vt:variant>
        <vt:lpwstr>_Toc445217466</vt:lpwstr>
      </vt:variant>
      <vt:variant>
        <vt:i4>2621452</vt:i4>
      </vt:variant>
      <vt:variant>
        <vt:i4>62</vt:i4>
      </vt:variant>
      <vt:variant>
        <vt:i4>0</vt:i4>
      </vt:variant>
      <vt:variant>
        <vt:i4>5</vt:i4>
      </vt:variant>
      <vt:variant>
        <vt:lpwstr/>
      </vt:variant>
      <vt:variant>
        <vt:lpwstr>_Toc1698251276</vt:lpwstr>
      </vt:variant>
      <vt:variant>
        <vt:i4>2097156</vt:i4>
      </vt:variant>
      <vt:variant>
        <vt:i4>56</vt:i4>
      </vt:variant>
      <vt:variant>
        <vt:i4>0</vt:i4>
      </vt:variant>
      <vt:variant>
        <vt:i4>5</vt:i4>
      </vt:variant>
      <vt:variant>
        <vt:lpwstr/>
      </vt:variant>
      <vt:variant>
        <vt:lpwstr>_Toc2126221072</vt:lpwstr>
      </vt:variant>
      <vt:variant>
        <vt:i4>1310781</vt:i4>
      </vt:variant>
      <vt:variant>
        <vt:i4>50</vt:i4>
      </vt:variant>
      <vt:variant>
        <vt:i4>0</vt:i4>
      </vt:variant>
      <vt:variant>
        <vt:i4>5</vt:i4>
      </vt:variant>
      <vt:variant>
        <vt:lpwstr/>
      </vt:variant>
      <vt:variant>
        <vt:lpwstr>_Toc219471172</vt:lpwstr>
      </vt:variant>
      <vt:variant>
        <vt:i4>1048627</vt:i4>
      </vt:variant>
      <vt:variant>
        <vt:i4>44</vt:i4>
      </vt:variant>
      <vt:variant>
        <vt:i4>0</vt:i4>
      </vt:variant>
      <vt:variant>
        <vt:i4>5</vt:i4>
      </vt:variant>
      <vt:variant>
        <vt:lpwstr/>
      </vt:variant>
      <vt:variant>
        <vt:lpwstr>_Toc320044418</vt:lpwstr>
      </vt:variant>
      <vt:variant>
        <vt:i4>1900605</vt:i4>
      </vt:variant>
      <vt:variant>
        <vt:i4>38</vt:i4>
      </vt:variant>
      <vt:variant>
        <vt:i4>0</vt:i4>
      </vt:variant>
      <vt:variant>
        <vt:i4>5</vt:i4>
      </vt:variant>
      <vt:variant>
        <vt:lpwstr/>
      </vt:variant>
      <vt:variant>
        <vt:lpwstr>_Toc155788104</vt:lpwstr>
      </vt:variant>
      <vt:variant>
        <vt:i4>1441855</vt:i4>
      </vt:variant>
      <vt:variant>
        <vt:i4>32</vt:i4>
      </vt:variant>
      <vt:variant>
        <vt:i4>0</vt:i4>
      </vt:variant>
      <vt:variant>
        <vt:i4>5</vt:i4>
      </vt:variant>
      <vt:variant>
        <vt:lpwstr/>
      </vt:variant>
      <vt:variant>
        <vt:lpwstr>_Toc977106111</vt:lpwstr>
      </vt:variant>
      <vt:variant>
        <vt:i4>2097157</vt:i4>
      </vt:variant>
      <vt:variant>
        <vt:i4>26</vt:i4>
      </vt:variant>
      <vt:variant>
        <vt:i4>0</vt:i4>
      </vt:variant>
      <vt:variant>
        <vt:i4>5</vt:i4>
      </vt:variant>
      <vt:variant>
        <vt:lpwstr/>
      </vt:variant>
      <vt:variant>
        <vt:lpwstr>_Toc1041623551</vt:lpwstr>
      </vt:variant>
      <vt:variant>
        <vt:i4>2228228</vt:i4>
      </vt:variant>
      <vt:variant>
        <vt:i4>20</vt:i4>
      </vt:variant>
      <vt:variant>
        <vt:i4>0</vt:i4>
      </vt:variant>
      <vt:variant>
        <vt:i4>5</vt:i4>
      </vt:variant>
      <vt:variant>
        <vt:lpwstr/>
      </vt:variant>
      <vt:variant>
        <vt:lpwstr>_Toc1819858041</vt:lpwstr>
      </vt:variant>
      <vt:variant>
        <vt:i4>2752516</vt:i4>
      </vt:variant>
      <vt:variant>
        <vt:i4>14</vt:i4>
      </vt:variant>
      <vt:variant>
        <vt:i4>0</vt:i4>
      </vt:variant>
      <vt:variant>
        <vt:i4>5</vt:i4>
      </vt:variant>
      <vt:variant>
        <vt:lpwstr/>
      </vt:variant>
      <vt:variant>
        <vt:lpwstr>_Toc1637487753</vt:lpwstr>
      </vt:variant>
      <vt:variant>
        <vt:i4>1966129</vt:i4>
      </vt:variant>
      <vt:variant>
        <vt:i4>8</vt:i4>
      </vt:variant>
      <vt:variant>
        <vt:i4>0</vt:i4>
      </vt:variant>
      <vt:variant>
        <vt:i4>5</vt:i4>
      </vt:variant>
      <vt:variant>
        <vt:lpwstr/>
      </vt:variant>
      <vt:variant>
        <vt:lpwstr>_Toc41091544</vt:lpwstr>
      </vt:variant>
      <vt:variant>
        <vt:i4>2228233</vt:i4>
      </vt:variant>
      <vt:variant>
        <vt:i4>2</vt:i4>
      </vt:variant>
      <vt:variant>
        <vt:i4>0</vt:i4>
      </vt:variant>
      <vt:variant>
        <vt:i4>5</vt:i4>
      </vt:variant>
      <vt:variant>
        <vt:lpwstr/>
      </vt:variant>
      <vt:variant>
        <vt:lpwstr>_Toc1867408923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Silje Følstad</dc:creator>
  <cp:keywords/>
  <dc:description/>
  <cp:lastModifiedBy>Sørensen, Silje Følstad</cp:lastModifiedBy>
  <cp:revision>3</cp:revision>
  <cp:lastPrinted>2025-05-28T09:51:00Z</cp:lastPrinted>
  <dcterms:created xsi:type="dcterms:W3CDTF">2025-08-13T11:57:00Z</dcterms:created>
  <dcterms:modified xsi:type="dcterms:W3CDTF">2025-08-13T11:58:00Z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0x010100492DB04F91D86149815AC402FBACFE24</vt:lpwstr>
  </property>
  <property fmtid="{D5CDD505-2E9C-101B-9397-08002B2CF9AE}" pid="3" name="MediaServiceImageTags">
    <vt:lpwstr/>
  </property>
</Properties>
</file>