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6952" w14:textId="77777777" w:rsidR="00DC24B6" w:rsidRDefault="00526D22">
      <w:pPr>
        <w:ind w:left="720" w:hanging="360"/>
        <w:jc w:val="center"/>
      </w:pPr>
      <w:r>
        <w:t xml:space="preserve">FAU – </w:t>
      </w:r>
      <w:proofErr w:type="spellStart"/>
      <w:r>
        <w:t>møte</w:t>
      </w:r>
      <w:proofErr w:type="spellEnd"/>
      <w:r>
        <w:t xml:space="preserve"> 01.12.2025:</w:t>
      </w:r>
    </w:p>
    <w:p w14:paraId="1C372304" w14:textId="77777777" w:rsidR="00DC24B6" w:rsidRDefault="00DC24B6">
      <w:pPr>
        <w:pStyle w:val="Listeavsnitt"/>
        <w:rPr>
          <w:lang w:val="nb-NO"/>
        </w:rPr>
      </w:pPr>
    </w:p>
    <w:p w14:paraId="0A471B16" w14:textId="77777777" w:rsidR="00DC24B6" w:rsidRDefault="00526D22">
      <w:pPr>
        <w:rPr>
          <w:lang w:val="nb-NO"/>
        </w:rPr>
      </w:pPr>
      <w:r>
        <w:rPr>
          <w:lang w:val="nb-NO"/>
        </w:rPr>
        <w:t>Adventscafe:</w:t>
      </w:r>
    </w:p>
    <w:p w14:paraId="64E6CB2B" w14:textId="77777777" w:rsidR="00DC24B6" w:rsidRPr="00526D22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Adventscafe 18. desember. </w:t>
      </w:r>
      <w:r>
        <w:rPr>
          <w:lang w:val="da-DK"/>
        </w:rPr>
        <w:t xml:space="preserve">Alle får 1 muffins + 1 bolle hver. </w:t>
      </w:r>
      <w:r>
        <w:rPr>
          <w:lang w:val="nb-NO"/>
        </w:rPr>
        <w:t>Alle tar med seg drikke selv som saft osv. Det har vært styr med allergier tidligere, men er blitt bedre nå</w:t>
      </w:r>
    </w:p>
    <w:p w14:paraId="050D28F6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Må finne ut </w:t>
      </w:r>
      <w:r>
        <w:rPr>
          <w:lang w:val="nb-NO"/>
        </w:rPr>
        <w:t>klokkeslettet når det skal være</w:t>
      </w:r>
    </w:p>
    <w:p w14:paraId="64E90DE7" w14:textId="77777777" w:rsidR="00DC24B6" w:rsidRDefault="00DC24B6">
      <w:pPr>
        <w:rPr>
          <w:lang w:val="nb-NO"/>
        </w:rPr>
      </w:pPr>
    </w:p>
    <w:p w14:paraId="5BC73B05" w14:textId="77777777" w:rsidR="00DC24B6" w:rsidRDefault="00526D22">
      <w:pPr>
        <w:rPr>
          <w:lang w:val="nb-NO"/>
        </w:rPr>
      </w:pPr>
      <w:r>
        <w:rPr>
          <w:lang w:val="nb-NO"/>
        </w:rPr>
        <w:t>Møte om digital samling for FAU (</w:t>
      </w:r>
      <w:proofErr w:type="spellStart"/>
      <w:r>
        <w:rPr>
          <w:lang w:val="nb-NO"/>
        </w:rPr>
        <w:t>kvalitetsldialog</w:t>
      </w:r>
      <w:proofErr w:type="spellEnd"/>
      <w:r>
        <w:rPr>
          <w:lang w:val="nb-NO"/>
        </w:rPr>
        <w:t xml:space="preserve"> møte 2026)</w:t>
      </w:r>
    </w:p>
    <w:p w14:paraId="0530226F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Møtes på Teams</w:t>
      </w:r>
    </w:p>
    <w:p w14:paraId="22A5BA38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Leder eller nestleder må være med</w:t>
      </w:r>
    </w:p>
    <w:p w14:paraId="4AE5AB2B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Obligatorisk for FAU å være med + skoleledelsen v/rektor</w:t>
      </w:r>
    </w:p>
    <w:p w14:paraId="67E46CA2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Kartlegger hvordan FAU jobber mot et inkluderende skolemiljø</w:t>
      </w:r>
    </w:p>
    <w:p w14:paraId="41285ECA" w14:textId="77777777" w:rsidR="00DC24B6" w:rsidRDefault="00DC24B6">
      <w:pPr>
        <w:rPr>
          <w:lang w:val="nb-NO"/>
        </w:rPr>
      </w:pPr>
    </w:p>
    <w:p w14:paraId="44C9405A" w14:textId="77777777" w:rsidR="00DC24B6" w:rsidRDefault="00526D22">
      <w:pPr>
        <w:rPr>
          <w:lang w:val="nb-NO"/>
        </w:rPr>
      </w:pPr>
      <w:r>
        <w:rPr>
          <w:lang w:val="nb-NO"/>
        </w:rPr>
        <w:t>Gjennomgang av økonomi:</w:t>
      </w:r>
    </w:p>
    <w:p w14:paraId="77B695C8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Ikke mulig da Natasja er syk</w:t>
      </w:r>
    </w:p>
    <w:p w14:paraId="329D18BC" w14:textId="77777777" w:rsidR="00DC24B6" w:rsidRDefault="00DC24B6">
      <w:pPr>
        <w:rPr>
          <w:lang w:val="nb-NO"/>
        </w:rPr>
      </w:pPr>
    </w:p>
    <w:p w14:paraId="4FCAC088" w14:textId="77777777" w:rsidR="00DC24B6" w:rsidRDefault="00526D22">
      <w:pPr>
        <w:rPr>
          <w:lang w:val="nb-NO"/>
        </w:rPr>
      </w:pPr>
      <w:r>
        <w:rPr>
          <w:lang w:val="nb-NO"/>
        </w:rPr>
        <w:t>Temakveld:</w:t>
      </w:r>
    </w:p>
    <w:p w14:paraId="30491240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Var 10- 15 </w:t>
      </w:r>
      <w:proofErr w:type="spellStart"/>
      <w:r>
        <w:rPr>
          <w:lang w:val="nb-NO"/>
        </w:rPr>
        <w:t>stk</w:t>
      </w:r>
      <w:proofErr w:type="spellEnd"/>
      <w:r>
        <w:rPr>
          <w:lang w:val="nb-NO"/>
        </w:rPr>
        <w:t xml:space="preserve"> som var møtt opp</w:t>
      </w:r>
    </w:p>
    <w:p w14:paraId="7E4DE9DA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3 gangen </w:t>
      </w:r>
      <w:proofErr w:type="spellStart"/>
      <w:r>
        <w:rPr>
          <w:lang w:val="nb-NO"/>
        </w:rPr>
        <w:t>Dave</w:t>
      </w:r>
      <w:proofErr w:type="spellEnd"/>
      <w:r>
        <w:rPr>
          <w:lang w:val="nb-NO"/>
        </w:rPr>
        <w:t xml:space="preserve"> Spilde er på Ulsetskogen og har slike temamøter</w:t>
      </w:r>
    </w:p>
    <w:p w14:paraId="0E1150C7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Litt skuffende at det var så få oppmøtte. Mulig det var årstiden som spiller inn </w:t>
      </w:r>
      <w:proofErr w:type="spellStart"/>
      <w:r>
        <w:rPr>
          <w:lang w:val="nb-NO"/>
        </w:rPr>
        <w:t>ifh</w:t>
      </w:r>
      <w:proofErr w:type="spellEnd"/>
      <w:r>
        <w:rPr>
          <w:lang w:val="nb-NO"/>
        </w:rPr>
        <w:t xml:space="preserve"> </w:t>
      </w:r>
      <w:r>
        <w:rPr>
          <w:lang w:val="nb-NO"/>
        </w:rPr>
        <w:t>folk er travle osv. Må bare fortsette å jobbe med saken videre her på skolen</w:t>
      </w:r>
    </w:p>
    <w:p w14:paraId="49548A14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Innspill fra skoleledelsen: Rektor kan legge frem for neste 1. klasse at skolen jobber mot </w:t>
      </w:r>
      <w:proofErr w:type="gramStart"/>
      <w:r>
        <w:rPr>
          <w:lang w:val="nb-NO"/>
        </w:rPr>
        <w:t>å blir</w:t>
      </w:r>
      <w:proofErr w:type="gramEnd"/>
      <w:r>
        <w:rPr>
          <w:lang w:val="nb-NO"/>
        </w:rPr>
        <w:t xml:space="preserve"> en «smarttelefonfri barneskole»</w:t>
      </w:r>
    </w:p>
    <w:p w14:paraId="4B420C6A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Kan være en ide å ta det opp på hvert foreldremøte per klasse. Det blir opp til hver klassekontakt å ta det opp på møtet. FAU kan ikke legge ned veto, men oppfordre klassekontaktene til dette</w:t>
      </w:r>
    </w:p>
    <w:p w14:paraId="3FE30E9B" w14:textId="77777777" w:rsidR="00DC24B6" w:rsidRDefault="00DC24B6">
      <w:pPr>
        <w:rPr>
          <w:lang w:val="nb-NO"/>
        </w:rPr>
      </w:pPr>
    </w:p>
    <w:p w14:paraId="04B430D2" w14:textId="77777777" w:rsidR="00DC24B6" w:rsidRDefault="00526D22">
      <w:pPr>
        <w:rPr>
          <w:lang w:val="nb-NO"/>
        </w:rPr>
      </w:pPr>
      <w:r>
        <w:rPr>
          <w:lang w:val="nb-NO"/>
        </w:rPr>
        <w:t>Søknad fra elevrådet på midler til innkjøp av utstyr til inkluderende og trygg lek i friminuttene:</w:t>
      </w:r>
    </w:p>
    <w:p w14:paraId="0FC199F8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Ønsker fotball, hoppestrikk, hoppetau og annet utstyr som bidrar til lek i friminuttene</w:t>
      </w:r>
    </w:p>
    <w:p w14:paraId="113C82FB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lastRenderedPageBreak/>
        <w:t>Har ikke sagt noe beløp</w:t>
      </w:r>
    </w:p>
    <w:p w14:paraId="5979A063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Skolen har midler til dette, men er en god læring for </w:t>
      </w:r>
      <w:proofErr w:type="spellStart"/>
      <w:r>
        <w:rPr>
          <w:lang w:val="nb-NO"/>
        </w:rPr>
        <w:t>elverådet</w:t>
      </w:r>
      <w:proofErr w:type="spellEnd"/>
      <w:r>
        <w:rPr>
          <w:lang w:val="nb-NO"/>
        </w:rPr>
        <w:t xml:space="preserve"> for å søke om midler og samarbeidet med FAU</w:t>
      </w:r>
    </w:p>
    <w:p w14:paraId="2A0AE190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Ble ikke tatt videre da ikke kassereren var </w:t>
      </w:r>
      <w:proofErr w:type="gramStart"/>
      <w:r>
        <w:rPr>
          <w:lang w:val="nb-NO"/>
        </w:rPr>
        <w:t>tilstede</w:t>
      </w:r>
      <w:proofErr w:type="gramEnd"/>
      <w:r>
        <w:rPr>
          <w:lang w:val="nb-NO"/>
        </w:rPr>
        <w:t xml:space="preserve">. Tar en runde på neste møtet da FAU representanter var litt tynt i rekken. </w:t>
      </w:r>
    </w:p>
    <w:p w14:paraId="7E7C24DB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>Et argument mot dette er at hvorfor skal FAU bruke penger på midler til skolen når skal har råd til det selv. FAU ønsker å dekke andre ting som skidagen eller andre ting</w:t>
      </w:r>
    </w:p>
    <w:p w14:paraId="7B9ED3B3" w14:textId="77777777" w:rsidR="00DC24B6" w:rsidRDefault="00526D22">
      <w:pPr>
        <w:rPr>
          <w:lang w:val="nb-NO"/>
        </w:rPr>
      </w:pPr>
      <w:r>
        <w:rPr>
          <w:lang w:val="nb-NO"/>
        </w:rPr>
        <w:t>Annet:</w:t>
      </w:r>
    </w:p>
    <w:p w14:paraId="172C7AD5" w14:textId="77777777" w:rsidR="00DC24B6" w:rsidRDefault="00526D22">
      <w:pPr>
        <w:pStyle w:val="Listeavsnitt"/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Klassetrinnene i 7. klasse har fått et beløp fra FAU kasserer i fjor fordi klassen har vunnet 2 spill der de vant noe penger som de ønsker å bruke på selve klassen. Dette skal være utbetalt fra FAU + lærer (Runa) til klassekontaktene da det er delt </w:t>
      </w:r>
      <w:proofErr w:type="spellStart"/>
      <w:r>
        <w:rPr>
          <w:lang w:val="nb-NO"/>
        </w:rPr>
        <w:t>kontonr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osv</w:t>
      </w:r>
      <w:proofErr w:type="spellEnd"/>
      <w:r>
        <w:rPr>
          <w:lang w:val="nb-NO"/>
        </w:rPr>
        <w:t xml:space="preserve"> på dette også.</w:t>
      </w:r>
    </w:p>
    <w:p w14:paraId="2070FA26" w14:textId="77777777" w:rsidR="00DC24B6" w:rsidRDefault="00DC24B6">
      <w:pPr>
        <w:pStyle w:val="Listeavsnitt"/>
        <w:rPr>
          <w:lang w:val="nb-NO"/>
        </w:rPr>
      </w:pPr>
    </w:p>
    <w:sectPr w:rsidR="00DC24B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90C9" w14:textId="77777777" w:rsidR="00526D22" w:rsidRDefault="00526D22">
      <w:pPr>
        <w:spacing w:after="0" w:line="240" w:lineRule="auto"/>
      </w:pPr>
      <w:r>
        <w:separator/>
      </w:r>
    </w:p>
  </w:endnote>
  <w:endnote w:type="continuationSeparator" w:id="0">
    <w:p w14:paraId="2E6D5516" w14:textId="77777777" w:rsidR="00526D22" w:rsidRDefault="0052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A245" w14:textId="77777777" w:rsidR="00526D22" w:rsidRDefault="00526D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39603F" w14:textId="77777777" w:rsidR="00526D22" w:rsidRDefault="00526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3469B"/>
    <w:multiLevelType w:val="multilevel"/>
    <w:tmpl w:val="DD8CEF80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513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24B6"/>
    <w:rsid w:val="000C0053"/>
    <w:rsid w:val="00526D22"/>
    <w:rsid w:val="00D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EA33"/>
  <w15:docId w15:val="{A9A508F4-B92C-4CBF-BCBA-73988C9A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Heading1Char">
    <w:name w:val="Heading 1 Char"/>
    <w:basedOn w:val="Standardskriftforav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Standardskriftforav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Standardskriftforavsnit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Standardskriftforavsnit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Standardskriftforavsnitt"/>
    <w:rPr>
      <w:rFonts w:eastAsia="Times New Roman" w:cs="Times New Roman"/>
      <w:color w:val="0F4761"/>
    </w:rPr>
  </w:style>
  <w:style w:type="character" w:customStyle="1" w:styleId="Heading6Char">
    <w:name w:val="Heading 6 Char"/>
    <w:basedOn w:val="Standardskriftforavsnit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Standardskriftforavsnitt"/>
    <w:rPr>
      <w:rFonts w:eastAsia="Times New Roman" w:cs="Times New Roman"/>
      <w:color w:val="595959"/>
    </w:rPr>
  </w:style>
  <w:style w:type="character" w:customStyle="1" w:styleId="Heading8Char">
    <w:name w:val="Heading 8 Char"/>
    <w:basedOn w:val="Standardskriftforavsnit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Standardskriftforavsnitt"/>
    <w:rPr>
      <w:rFonts w:eastAsia="Times New Roman" w:cs="Times New Roman"/>
      <w:color w:val="272727"/>
    </w:rPr>
  </w:style>
  <w:style w:type="paragraph" w:styleId="Tit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Standardskriftforav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Standardskriftforavsnitt"/>
    <w:rPr>
      <w:rFonts w:eastAsia="Times New Roman" w:cs="Times New Roman"/>
      <w:color w:val="595959"/>
      <w:spacing w:val="15"/>
      <w:sz w:val="28"/>
      <w:szCs w:val="28"/>
    </w:rPr>
  </w:style>
  <w:style w:type="paragraph" w:styleId="S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Standardskriftforavsnitt"/>
    <w:rPr>
      <w:i/>
      <w:iCs/>
      <w:color w:val="404040"/>
    </w:rPr>
  </w:style>
  <w:style w:type="paragraph" w:styleId="Listeavsnitt">
    <w:name w:val="List Paragraph"/>
    <w:basedOn w:val="Normal"/>
    <w:pPr>
      <w:ind w:left="720"/>
      <w:contextualSpacing/>
    </w:pPr>
  </w:style>
  <w:style w:type="character" w:styleId="Sterkutheving">
    <w:name w:val="Intense Emphasis"/>
    <w:basedOn w:val="Standardskriftforavsnitt"/>
    <w:rPr>
      <w:i/>
      <w:iCs/>
      <w:color w:val="0F4761"/>
    </w:rPr>
  </w:style>
  <w:style w:type="paragraph" w:styleId="Sterkts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Standardskriftforavsnitt"/>
    <w:rPr>
      <w:i/>
      <w:iCs/>
      <w:color w:val="0F4761"/>
    </w:rPr>
  </w:style>
  <w:style w:type="character" w:styleId="Sterkreferanse">
    <w:name w:val="Intense Reference"/>
    <w:basedOn w:val="Standardskriftforav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1705</Characters>
  <Application>Microsoft Office Word</Application>
  <DocSecurity>4</DocSecurity>
  <Lines>14</Lines>
  <Paragraphs>4</Paragraphs>
  <ScaleCrop>false</ScaleCrop>
  <Company>Bergen kommune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Shelaine Moldesæter Nilsen</dc:creator>
  <dc:description/>
  <cp:lastModifiedBy>Simonsen, Audny</cp:lastModifiedBy>
  <cp:revision>2</cp:revision>
  <dcterms:created xsi:type="dcterms:W3CDTF">2026-03-24T09:20:00Z</dcterms:created>
  <dcterms:modified xsi:type="dcterms:W3CDTF">2026-03-24T09:20:00Z</dcterms:modified>
</cp:coreProperties>
</file>